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1" w:rsidRDefault="00DE3161" w:rsidP="00DE6385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noProof/>
        </w:rPr>
        <w:drawing>
          <wp:inline distT="0" distB="0" distL="0" distR="0">
            <wp:extent cx="761706" cy="972000"/>
            <wp:effectExtent l="19050" t="0" r="2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06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31D" w:rsidRPr="00A1331D" w:rsidRDefault="00A1331D" w:rsidP="00DE63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214" w:rsidRDefault="005B6214" w:rsidP="00477DDA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5B6214">
        <w:rPr>
          <w:rFonts w:ascii="Times New Roman" w:hAnsi="Times New Roman" w:cs="Times New Roman"/>
          <w:b/>
          <w:bCs/>
          <w:sz w:val="32"/>
        </w:rPr>
        <w:t>АДМИНИСТРАЦИЯ</w:t>
      </w:r>
    </w:p>
    <w:p w:rsidR="005B6214" w:rsidRPr="005B6214" w:rsidRDefault="005B6214" w:rsidP="00477DDA">
      <w:pPr>
        <w:pStyle w:val="1"/>
      </w:pPr>
      <w:r w:rsidRPr="005B6214">
        <w:rPr>
          <w:sz w:val="32"/>
        </w:rPr>
        <w:t>Родионово-Несветайского района</w:t>
      </w:r>
    </w:p>
    <w:p w:rsidR="005B6214" w:rsidRPr="00A1331D" w:rsidRDefault="005B6214" w:rsidP="00477D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7DDA" w:rsidRPr="00A1331D" w:rsidRDefault="00477DDA" w:rsidP="00477D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214" w:rsidRPr="005B6214" w:rsidRDefault="005B6214" w:rsidP="00477DDA">
      <w:pPr>
        <w:pStyle w:val="2"/>
      </w:pPr>
      <w:r w:rsidRPr="005B6214">
        <w:t>ПОСТАНОВЛЕНИЕ</w:t>
      </w:r>
    </w:p>
    <w:p w:rsidR="005B6214" w:rsidRPr="00A1331D" w:rsidRDefault="005B6214" w:rsidP="00477D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7DDA" w:rsidRPr="00A1331D" w:rsidRDefault="00477DDA" w:rsidP="00477D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3EFD" w:rsidRPr="00D71D7E" w:rsidRDefault="00D71D7E" w:rsidP="00477DDA">
      <w:pPr>
        <w:jc w:val="center"/>
        <w:rPr>
          <w:rFonts w:ascii="Times New Roman" w:hAnsi="Times New Roman" w:cs="Times New Roman"/>
          <w:sz w:val="28"/>
        </w:rPr>
      </w:pPr>
      <w:r w:rsidRPr="00D71D7E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.08.2022 №</w:t>
      </w:r>
      <w:r w:rsidRPr="00D71D7E">
        <w:rPr>
          <w:rFonts w:ascii="Times New Roman" w:hAnsi="Times New Roman" w:cs="Times New Roman"/>
          <w:sz w:val="28"/>
        </w:rPr>
        <w:t xml:space="preserve"> 842</w:t>
      </w:r>
    </w:p>
    <w:p w:rsidR="005B6214" w:rsidRDefault="00920B83" w:rsidP="00477D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5B6214" w:rsidRPr="002E3EFD">
        <w:rPr>
          <w:rFonts w:ascii="Times New Roman" w:hAnsi="Times New Roman" w:cs="Times New Roman"/>
          <w:sz w:val="28"/>
        </w:rPr>
        <w:t>сл. Родионово-Несветайская</w:t>
      </w:r>
    </w:p>
    <w:p w:rsidR="00920B83" w:rsidRDefault="00920B83" w:rsidP="00477DDA">
      <w:pPr>
        <w:jc w:val="center"/>
        <w:rPr>
          <w:rFonts w:ascii="Times New Roman" w:hAnsi="Times New Roman" w:cs="Times New Roman"/>
          <w:sz w:val="24"/>
        </w:rPr>
      </w:pPr>
    </w:p>
    <w:p w:rsidR="000837DB" w:rsidRPr="006429C0" w:rsidRDefault="000837DB" w:rsidP="006429C0">
      <w:pPr>
        <w:spacing w:line="20" w:lineRule="atLeast"/>
        <w:ind w:left="1106" w:hanging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C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предоставления  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«Родионово-Несветайский район»</w:t>
      </w:r>
    </w:p>
    <w:p w:rsidR="000837DB" w:rsidRPr="003C61B4" w:rsidRDefault="000837DB" w:rsidP="000837DB">
      <w:pPr>
        <w:spacing w:line="20" w:lineRule="atLeast"/>
        <w:contextualSpacing/>
        <w:jc w:val="center"/>
        <w:rPr>
          <w:szCs w:val="28"/>
        </w:rPr>
      </w:pPr>
    </w:p>
    <w:p w:rsidR="000837DB" w:rsidRDefault="000837DB" w:rsidP="00574E80">
      <w:pPr>
        <w:pStyle w:val="ConsPlusNormal"/>
        <w:widowControl/>
        <w:spacing w:line="20" w:lineRule="atLeast"/>
        <w:ind w:right="271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E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Родионово-Несветайского района от 20.11.2018 № 1407 «Об утверждении Порядка о разработке и утверждении органами местного самоуправления административных регламентов предоставления муниципальных услуг и административных регламентов осуществления муниципального контроля», руководствуясь Уставом муниципального образования «Родионово-Несветайский район», Администрация Родионово-Несветайского района </w:t>
      </w:r>
      <w:r w:rsidR="00574E80">
        <w:rPr>
          <w:rFonts w:ascii="Times New Roman" w:hAnsi="Times New Roman" w:cs="Times New Roman"/>
          <w:sz w:val="28"/>
          <w:szCs w:val="28"/>
        </w:rPr>
        <w:t xml:space="preserve">  </w:t>
      </w:r>
      <w:r w:rsidRPr="00574E80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574E80">
        <w:rPr>
          <w:rFonts w:ascii="Times New Roman" w:hAnsi="Times New Roman" w:cs="Times New Roman"/>
          <w:sz w:val="28"/>
          <w:szCs w:val="28"/>
        </w:rPr>
        <w:t>:</w:t>
      </w:r>
    </w:p>
    <w:p w:rsidR="00574E80" w:rsidRPr="00574E80" w:rsidRDefault="00574E80" w:rsidP="00574E80">
      <w:pPr>
        <w:pStyle w:val="ConsPlusNormal"/>
        <w:widowControl/>
        <w:spacing w:line="20" w:lineRule="atLeast"/>
        <w:ind w:right="271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7DB" w:rsidRPr="00574E80" w:rsidRDefault="00B75CB9" w:rsidP="00B75CB9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7DB" w:rsidRPr="00574E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7DB" w:rsidRPr="00574E80">
        <w:rPr>
          <w:rFonts w:ascii="Times New Roman" w:hAnsi="Times New Roman" w:cs="Times New Roman"/>
          <w:sz w:val="28"/>
          <w:szCs w:val="28"/>
        </w:rPr>
        <w:t xml:space="preserve"> Утвердить Административный регламент  предоставления   муниципальной услуги  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«Родионово-Несветайский район»  согласно приложению.</w:t>
      </w:r>
    </w:p>
    <w:p w:rsidR="000837DB" w:rsidRPr="00574E80" w:rsidRDefault="000837DB" w:rsidP="000837DB">
      <w:pPr>
        <w:spacing w:line="20" w:lineRule="atLeast"/>
        <w:ind w:left="993" w:right="271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574E80">
        <w:rPr>
          <w:rFonts w:ascii="Times New Roman" w:hAnsi="Times New Roman" w:cs="Times New Roman"/>
          <w:sz w:val="28"/>
          <w:szCs w:val="28"/>
        </w:rPr>
        <w:t>2.</w:t>
      </w:r>
      <w:r w:rsidR="00B75CB9">
        <w:rPr>
          <w:rFonts w:ascii="Times New Roman" w:hAnsi="Times New Roman" w:cs="Times New Roman"/>
          <w:sz w:val="28"/>
          <w:szCs w:val="28"/>
        </w:rPr>
        <w:t xml:space="preserve"> </w:t>
      </w:r>
      <w:r w:rsidRPr="00574E80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0837DB" w:rsidRPr="00574E80" w:rsidRDefault="000837DB" w:rsidP="000837DB">
      <w:pPr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4E80">
        <w:rPr>
          <w:rFonts w:ascii="Times New Roman" w:hAnsi="Times New Roman" w:cs="Times New Roman"/>
          <w:sz w:val="28"/>
          <w:szCs w:val="28"/>
        </w:rPr>
        <w:t>2.1. Постановление Администрации Родионово-Несветайского района от 20.01.2016 № 24 «Об утверждении Административного регламента  предоставления муниципальной услуги  «Зачисление в образовательные учреждения».</w:t>
      </w:r>
    </w:p>
    <w:p w:rsidR="000837DB" w:rsidRDefault="000837DB" w:rsidP="000837DB">
      <w:pPr>
        <w:tabs>
          <w:tab w:val="left" w:pos="709"/>
        </w:tabs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4E80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 сайте Администрации Родионово-Несветайского   района.</w:t>
      </w:r>
    </w:p>
    <w:p w:rsidR="00574E80" w:rsidRDefault="00574E80" w:rsidP="000837DB">
      <w:pPr>
        <w:tabs>
          <w:tab w:val="left" w:pos="709"/>
        </w:tabs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74E80" w:rsidRDefault="00574E80" w:rsidP="000837DB">
      <w:pPr>
        <w:tabs>
          <w:tab w:val="left" w:pos="709"/>
        </w:tabs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74E80" w:rsidRPr="00574E80" w:rsidRDefault="00574E80" w:rsidP="000837DB">
      <w:pPr>
        <w:tabs>
          <w:tab w:val="left" w:pos="709"/>
        </w:tabs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837DB" w:rsidRPr="00574E80" w:rsidRDefault="000837DB" w:rsidP="000837DB">
      <w:pPr>
        <w:spacing w:line="20" w:lineRule="atLeast"/>
        <w:ind w:right="27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4E80">
        <w:rPr>
          <w:rFonts w:ascii="Times New Roman" w:hAnsi="Times New Roman" w:cs="Times New Roman"/>
          <w:sz w:val="28"/>
          <w:szCs w:val="28"/>
        </w:rPr>
        <w:lastRenderedPageBreak/>
        <w:t>4.  Контроль за выполнением постановления  возложить на заместителя главы Администрации Родионово-Несветайского района Тынянского В.В.</w:t>
      </w:r>
    </w:p>
    <w:p w:rsidR="00757B0F" w:rsidRDefault="00757B0F" w:rsidP="00757B0F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0F" w:rsidRDefault="00757B0F" w:rsidP="00757B0F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</w:p>
    <w:p w:rsidR="00EA0814" w:rsidRDefault="00EA0814" w:rsidP="00757B0F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</w:p>
    <w:p w:rsidR="00EA0814" w:rsidRDefault="00757B0F" w:rsidP="00757B0F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7DB" w:rsidRPr="00574E80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DB" w:rsidRPr="00574E80" w:rsidRDefault="00757B0F" w:rsidP="00757B0F">
      <w:pPr>
        <w:spacing w:line="20" w:lineRule="atLeast"/>
        <w:ind w:right="27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Родионово-Несветайского </w:t>
      </w:r>
      <w:r w:rsidR="000837DB" w:rsidRPr="00574E80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37DB" w:rsidRPr="00574E80">
        <w:rPr>
          <w:rFonts w:ascii="Times New Roman" w:hAnsi="Times New Roman" w:cs="Times New Roman"/>
          <w:sz w:val="28"/>
          <w:szCs w:val="28"/>
        </w:rPr>
        <w:t xml:space="preserve">                         А.В.Кучмиёв</w:t>
      </w:r>
    </w:p>
    <w:p w:rsidR="000837DB" w:rsidRDefault="000837DB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8"/>
          <w:szCs w:val="28"/>
        </w:rPr>
      </w:pPr>
    </w:p>
    <w:p w:rsidR="000837DB" w:rsidRPr="00757B0F" w:rsidRDefault="00757B0F" w:rsidP="00757B0F">
      <w:pPr>
        <w:pStyle w:val="af"/>
        <w:spacing w:line="20" w:lineRule="atLeast"/>
        <w:ind w:right="271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0837DB" w:rsidRPr="00757B0F">
        <w:rPr>
          <w:rFonts w:ascii="Times New Roman" w:hAnsi="Times New Roman"/>
          <w:sz w:val="20"/>
          <w:szCs w:val="20"/>
        </w:rPr>
        <w:t>остановление вносит</w:t>
      </w:r>
    </w:p>
    <w:p w:rsidR="000837DB" w:rsidRPr="00757B0F" w:rsidRDefault="000837DB" w:rsidP="00757B0F">
      <w:pPr>
        <w:pStyle w:val="af"/>
        <w:spacing w:line="20" w:lineRule="atLeast"/>
        <w:ind w:right="271"/>
        <w:contextualSpacing/>
        <w:rPr>
          <w:rFonts w:ascii="Times New Roman" w:hAnsi="Times New Roman"/>
          <w:sz w:val="20"/>
          <w:szCs w:val="20"/>
        </w:rPr>
      </w:pPr>
      <w:r w:rsidRPr="00757B0F">
        <w:rPr>
          <w:rFonts w:ascii="Times New Roman" w:hAnsi="Times New Roman"/>
          <w:sz w:val="20"/>
          <w:szCs w:val="20"/>
        </w:rPr>
        <w:t>Управление образования</w:t>
      </w:r>
    </w:p>
    <w:p w:rsidR="000837DB" w:rsidRPr="00757B0F" w:rsidRDefault="000837DB" w:rsidP="00757B0F">
      <w:pPr>
        <w:pStyle w:val="af"/>
        <w:spacing w:line="20" w:lineRule="atLeast"/>
        <w:ind w:right="271"/>
        <w:contextualSpacing/>
        <w:rPr>
          <w:rFonts w:ascii="Times New Roman" w:hAnsi="Times New Roman"/>
          <w:sz w:val="20"/>
          <w:szCs w:val="20"/>
        </w:rPr>
      </w:pPr>
      <w:r w:rsidRPr="00757B0F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0837DB" w:rsidRPr="00574E80" w:rsidRDefault="000837DB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8"/>
          <w:szCs w:val="28"/>
        </w:rPr>
      </w:pPr>
    </w:p>
    <w:p w:rsidR="000837DB" w:rsidRPr="00574E80" w:rsidRDefault="000837DB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8"/>
          <w:szCs w:val="28"/>
        </w:rPr>
      </w:pPr>
    </w:p>
    <w:p w:rsidR="000837DB" w:rsidRDefault="000837DB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0837DB" w:rsidRDefault="000837DB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574E80" w:rsidRDefault="00574E80" w:rsidP="000837DB">
      <w:pPr>
        <w:pStyle w:val="af"/>
        <w:spacing w:line="20" w:lineRule="atLeast"/>
        <w:ind w:left="993" w:right="271"/>
        <w:contextualSpacing/>
        <w:rPr>
          <w:rFonts w:ascii="Times New Roman" w:hAnsi="Times New Roman"/>
          <w:sz w:val="20"/>
          <w:szCs w:val="20"/>
        </w:rPr>
      </w:pPr>
    </w:p>
    <w:p w:rsidR="00EA0814" w:rsidRDefault="0032334E" w:rsidP="0032334E">
      <w:pPr>
        <w:pStyle w:val="af"/>
        <w:spacing w:line="240" w:lineRule="atLeast"/>
        <w:ind w:right="84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0837DB">
        <w:rPr>
          <w:rFonts w:ascii="Times New Roman" w:hAnsi="Times New Roman"/>
          <w:sz w:val="24"/>
          <w:szCs w:val="24"/>
        </w:rPr>
        <w:t xml:space="preserve">                              </w:t>
      </w:r>
      <w:r w:rsidR="000837DB" w:rsidRPr="00E2509F">
        <w:rPr>
          <w:rFonts w:ascii="Times New Roman" w:hAnsi="Times New Roman"/>
          <w:sz w:val="24"/>
          <w:szCs w:val="24"/>
        </w:rPr>
        <w:t>Приложение</w:t>
      </w:r>
      <w:r w:rsidR="000837DB">
        <w:rPr>
          <w:rFonts w:ascii="Times New Roman" w:hAnsi="Times New Roman"/>
          <w:sz w:val="24"/>
          <w:szCs w:val="24"/>
        </w:rPr>
        <w:t xml:space="preserve"> </w:t>
      </w:r>
    </w:p>
    <w:p w:rsidR="000837DB" w:rsidRPr="00E2509F" w:rsidRDefault="000837DB" w:rsidP="00EA0814">
      <w:pPr>
        <w:pStyle w:val="af"/>
        <w:spacing w:line="240" w:lineRule="atLeast"/>
        <w:ind w:left="6946" w:right="849"/>
        <w:contextualSpacing/>
        <w:rPr>
          <w:rFonts w:ascii="Times New Roman" w:hAnsi="Times New Roman"/>
          <w:sz w:val="24"/>
          <w:szCs w:val="24"/>
        </w:rPr>
      </w:pPr>
      <w:r w:rsidRPr="00E2509F">
        <w:rPr>
          <w:rFonts w:ascii="Times New Roman" w:hAnsi="Times New Roman"/>
          <w:sz w:val="24"/>
          <w:szCs w:val="24"/>
        </w:rPr>
        <w:t xml:space="preserve">к </w:t>
      </w:r>
      <w:r w:rsidR="00EA0814">
        <w:rPr>
          <w:rFonts w:ascii="Times New Roman" w:hAnsi="Times New Roman"/>
          <w:sz w:val="24"/>
          <w:szCs w:val="24"/>
        </w:rPr>
        <w:t xml:space="preserve"> п</w:t>
      </w:r>
      <w:r w:rsidRPr="00E2509F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2509F">
        <w:rPr>
          <w:rFonts w:ascii="Times New Roman" w:hAnsi="Times New Roman"/>
          <w:sz w:val="24"/>
          <w:szCs w:val="24"/>
        </w:rPr>
        <w:t xml:space="preserve"> Администрации ра</w:t>
      </w:r>
      <w:r>
        <w:rPr>
          <w:rFonts w:ascii="Times New Roman" w:hAnsi="Times New Roman"/>
          <w:sz w:val="24"/>
          <w:szCs w:val="24"/>
        </w:rPr>
        <w:t>й</w:t>
      </w:r>
      <w:r w:rsidRPr="00E2509F">
        <w:rPr>
          <w:rFonts w:ascii="Times New Roman" w:hAnsi="Times New Roman"/>
          <w:sz w:val="24"/>
          <w:szCs w:val="24"/>
        </w:rPr>
        <w:t>она</w:t>
      </w:r>
    </w:p>
    <w:p w:rsidR="000837DB" w:rsidRPr="00E2509F" w:rsidRDefault="00B114BF" w:rsidP="00B114BF">
      <w:pPr>
        <w:pStyle w:val="af"/>
        <w:spacing w:line="240" w:lineRule="atLeast"/>
        <w:ind w:right="113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837DB" w:rsidRPr="00E2509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23.08.2022 № 842           </w:t>
      </w:r>
    </w:p>
    <w:p w:rsidR="000837DB" w:rsidRDefault="000837DB" w:rsidP="000837DB">
      <w:pPr>
        <w:spacing w:line="20" w:lineRule="atLeast"/>
        <w:ind w:left="1106" w:firstLine="804"/>
        <w:contextualSpacing/>
        <w:jc w:val="center"/>
        <w:rPr>
          <w:sz w:val="28"/>
          <w:szCs w:val="28"/>
        </w:rPr>
      </w:pPr>
    </w:p>
    <w:p w:rsidR="000837DB" w:rsidRPr="00B114BF" w:rsidRDefault="000837DB" w:rsidP="000837DB">
      <w:pPr>
        <w:spacing w:line="20" w:lineRule="atLeast"/>
        <w:ind w:left="1106" w:firstLine="80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 «Прием заявлений о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зачислении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муниципальные</w:t>
      </w:r>
      <w:r w:rsidRPr="00B114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 реализующие программы общего образования на территории муниципального образования «Родионово-Несветайский район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0837DB" w:rsidRPr="00B114BF" w:rsidRDefault="000837DB" w:rsidP="000837DB">
      <w:pPr>
        <w:pStyle w:val="aa"/>
        <w:spacing w:before="0" w:line="20" w:lineRule="atLeast"/>
        <w:ind w:left="0"/>
        <w:contextualSpacing/>
        <w:jc w:val="center"/>
        <w:rPr>
          <w:b/>
          <w:sz w:val="28"/>
          <w:szCs w:val="28"/>
        </w:rPr>
      </w:pPr>
    </w:p>
    <w:p w:rsidR="000837DB" w:rsidRPr="00EE5B2D" w:rsidRDefault="000837DB" w:rsidP="007D5140">
      <w:pPr>
        <w:pStyle w:val="a3"/>
        <w:widowControl w:val="0"/>
        <w:autoSpaceDE w:val="0"/>
        <w:autoSpaceDN w:val="0"/>
        <w:spacing w:before="213" w:line="2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E5B2D">
        <w:rPr>
          <w:rFonts w:ascii="Times New Roman" w:hAnsi="Times New Roman" w:cs="Times New Roman"/>
          <w:sz w:val="28"/>
          <w:szCs w:val="28"/>
        </w:rPr>
        <w:t>Общие</w:t>
      </w:r>
      <w:r w:rsidRPr="00EE5B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0837DB" w:rsidRPr="00EE5B2D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744F66" w:rsidRDefault="000837DB" w:rsidP="00D141C6">
      <w:pPr>
        <w:pStyle w:val="a3"/>
        <w:widowControl w:val="0"/>
        <w:numPr>
          <w:ilvl w:val="0"/>
          <w:numId w:val="33"/>
        </w:numPr>
        <w:tabs>
          <w:tab w:val="left" w:pos="3183"/>
        </w:tabs>
        <w:autoSpaceDE w:val="0"/>
        <w:autoSpaceDN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141C6">
        <w:rPr>
          <w:rFonts w:ascii="Times New Roman" w:hAnsi="Times New Roman" w:cs="Times New Roman"/>
          <w:sz w:val="28"/>
          <w:szCs w:val="28"/>
        </w:rPr>
        <w:t>Предмет</w:t>
      </w:r>
      <w:r w:rsidRPr="00D141C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141C6">
        <w:rPr>
          <w:rFonts w:ascii="Times New Roman" w:hAnsi="Times New Roman" w:cs="Times New Roman"/>
          <w:sz w:val="28"/>
          <w:szCs w:val="28"/>
        </w:rPr>
        <w:t>регулирования</w:t>
      </w:r>
      <w:r w:rsidRPr="00D141C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141C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141C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41C6">
        <w:rPr>
          <w:rFonts w:ascii="Times New Roman" w:hAnsi="Times New Roman" w:cs="Times New Roman"/>
          <w:spacing w:val="-2"/>
          <w:sz w:val="28"/>
          <w:szCs w:val="28"/>
        </w:rPr>
        <w:t>регламента</w:t>
      </w:r>
    </w:p>
    <w:p w:rsidR="00744F66" w:rsidRPr="00D141C6" w:rsidRDefault="00744F66" w:rsidP="00744F66">
      <w:pPr>
        <w:pStyle w:val="a3"/>
        <w:widowControl w:val="0"/>
        <w:tabs>
          <w:tab w:val="left" w:pos="3183"/>
        </w:tabs>
        <w:autoSpaceDE w:val="0"/>
        <w:autoSpaceDN w:val="0"/>
        <w:spacing w:line="20" w:lineRule="atLeast"/>
        <w:ind w:left="927"/>
        <w:rPr>
          <w:rFonts w:ascii="Times New Roman" w:hAnsi="Times New Roman" w:cs="Times New Roman"/>
          <w:sz w:val="28"/>
          <w:szCs w:val="28"/>
        </w:rPr>
      </w:pPr>
    </w:p>
    <w:p w:rsidR="000837DB" w:rsidRPr="00EE5B2D" w:rsidRDefault="000837DB" w:rsidP="000837DB">
      <w:pPr>
        <w:pStyle w:val="a3"/>
        <w:widowControl w:val="0"/>
        <w:numPr>
          <w:ilvl w:val="1"/>
          <w:numId w:val="30"/>
        </w:numPr>
        <w:tabs>
          <w:tab w:val="clear" w:pos="360"/>
          <w:tab w:val="num" w:pos="0"/>
          <w:tab w:val="left" w:pos="567"/>
          <w:tab w:val="left" w:pos="7575"/>
        </w:tabs>
        <w:autoSpaceDE w:val="0"/>
        <w:autoSpaceDN w:val="0"/>
        <w:spacing w:before="1"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EE5B2D">
        <w:rPr>
          <w:rFonts w:ascii="Times New Roman" w:hAnsi="Times New Roman" w:cs="Times New Roman"/>
          <w:sz w:val="28"/>
          <w:szCs w:val="28"/>
        </w:rPr>
        <w:t>1.1.Типовой</w:t>
      </w:r>
      <w:r w:rsidRPr="00EE5B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EE5B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регламент</w:t>
      </w:r>
      <w:r w:rsidRPr="00EE5B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регулирует</w:t>
      </w:r>
      <w:r w:rsidRPr="00EE5B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отношения,</w:t>
      </w:r>
      <w:r w:rsidRPr="00EE5B2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возникающие</w:t>
      </w:r>
      <w:r w:rsidRPr="00EE5B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EE5B2D">
        <w:rPr>
          <w:rFonts w:ascii="Times New Roman" w:hAnsi="Times New Roman" w:cs="Times New Roman"/>
          <w:color w:val="000007"/>
          <w:spacing w:val="3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связи с</w:t>
      </w:r>
      <w:r w:rsidRPr="00EE5B2D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 xml:space="preserve">предоставлением услуги </w:t>
      </w:r>
      <w:r w:rsidRPr="00EE5B2D">
        <w:rPr>
          <w:rFonts w:ascii="Times New Roman" w:hAnsi="Times New Roman" w:cs="Times New Roman"/>
          <w:sz w:val="28"/>
          <w:szCs w:val="28"/>
        </w:rPr>
        <w:t>«Прием заявлений</w:t>
      </w:r>
      <w:r w:rsidRPr="00EE5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о</w:t>
      </w:r>
      <w:r w:rsidRPr="00EE5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зачислении</w:t>
      </w:r>
      <w:r w:rsidRPr="00EE5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в</w:t>
      </w:r>
      <w:r w:rsidRPr="00EE5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муниципальные образовательные</w:t>
      </w:r>
      <w:r w:rsidRPr="00EE5B2D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организации,</w:t>
      </w:r>
      <w:r w:rsidRPr="00EE5B2D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реализующие</w:t>
      </w:r>
      <w:r w:rsidRPr="00EE5B2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pacing w:val="-2"/>
          <w:sz w:val="28"/>
          <w:szCs w:val="28"/>
        </w:rPr>
        <w:t xml:space="preserve">программы </w:t>
      </w:r>
      <w:r w:rsidRPr="00EE5B2D">
        <w:rPr>
          <w:rFonts w:ascii="Times New Roman" w:hAnsi="Times New Roman" w:cs="Times New Roman"/>
          <w:sz w:val="28"/>
          <w:szCs w:val="28"/>
        </w:rPr>
        <w:t>общего</w:t>
      </w:r>
      <w:r w:rsidRPr="00EE5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образования</w:t>
      </w:r>
      <w:r w:rsidRPr="00EE5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на</w:t>
      </w:r>
      <w:r w:rsidRPr="00EE5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территории</w:t>
      </w:r>
      <w:r w:rsidRPr="00EE5B2D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муниципального образования «Родионово-Несветайский район»,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r w:rsidRPr="00EE5B2D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и действий (бездействий) образовательных организаций и их должностных лиц при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 xml:space="preserve">осуществлении полномочий по ее предоставлению. </w:t>
      </w:r>
    </w:p>
    <w:p w:rsidR="000837DB" w:rsidRPr="00EE5B2D" w:rsidRDefault="000837DB" w:rsidP="000837DB">
      <w:pPr>
        <w:pStyle w:val="a3"/>
        <w:widowControl w:val="0"/>
        <w:numPr>
          <w:ilvl w:val="1"/>
          <w:numId w:val="30"/>
        </w:numPr>
        <w:tabs>
          <w:tab w:val="clear" w:pos="360"/>
          <w:tab w:val="num" w:pos="0"/>
          <w:tab w:val="left" w:pos="567"/>
          <w:tab w:val="left" w:pos="7575"/>
        </w:tabs>
        <w:autoSpaceDE w:val="0"/>
        <w:autoSpaceDN w:val="0"/>
        <w:spacing w:before="1"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EE5B2D">
        <w:rPr>
          <w:rFonts w:ascii="Times New Roman" w:hAnsi="Times New Roman" w:cs="Times New Roman"/>
          <w:color w:val="000007"/>
          <w:sz w:val="28"/>
          <w:szCs w:val="28"/>
        </w:rPr>
        <w:t>1.2.Настоящий Административный регламент регулирует отношения, возникающие между муниципальной  образовательной организацией, реализующей образовательные программы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начального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общего,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основного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общего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среднего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общего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образования (далее – Организация) и гражданами Российской Федерации, иностранными гражданами, лицами без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гражданства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либо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их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уполномоченными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представителями,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обратившимися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EE5B2D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Организацию</w:t>
      </w:r>
      <w:r w:rsidRPr="00EE5B2D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EE5B2D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заявлением</w:t>
      </w:r>
      <w:r w:rsidRPr="00EE5B2D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EE5B2D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EE5B2D">
        <w:rPr>
          <w:rFonts w:ascii="Times New Roman" w:hAnsi="Times New Roman" w:cs="Times New Roman"/>
          <w:color w:val="000007"/>
          <w:spacing w:val="3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EE5B2D">
        <w:rPr>
          <w:rFonts w:ascii="Times New Roman" w:hAnsi="Times New Roman" w:cs="Times New Roman"/>
          <w:color w:val="000007"/>
          <w:spacing w:val="3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(далее</w:t>
      </w:r>
      <w:r w:rsidRPr="00EE5B2D">
        <w:rPr>
          <w:rFonts w:ascii="Times New Roman" w:hAnsi="Times New Roman" w:cs="Times New Roman"/>
          <w:color w:val="000007"/>
          <w:spacing w:val="39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EE5B2D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color w:val="000007"/>
          <w:sz w:val="28"/>
          <w:szCs w:val="28"/>
        </w:rPr>
        <w:t>заявление),</w:t>
      </w:r>
      <w:r w:rsidRPr="00EE5B2D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по</w:t>
      </w:r>
      <w:r w:rsidRPr="00EE5B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приему</w:t>
      </w:r>
      <w:r w:rsidRPr="00EE5B2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заявлений</w:t>
      </w:r>
      <w:r w:rsidRPr="00EE5B2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о</w:t>
      </w:r>
      <w:r w:rsidRPr="00EE5B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B2D">
        <w:rPr>
          <w:rFonts w:ascii="Times New Roman" w:hAnsi="Times New Roman" w:cs="Times New Roman"/>
          <w:sz w:val="28"/>
          <w:szCs w:val="28"/>
        </w:rPr>
        <w:t>зачислении в муниципальные образовательные организации, реализующие программы общего образования.</w:t>
      </w:r>
    </w:p>
    <w:p w:rsidR="000837DB" w:rsidRPr="00EE5B2D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7D5140" w:rsidRDefault="00475EA8" w:rsidP="007D5140">
      <w:pPr>
        <w:widowControl w:val="0"/>
        <w:autoSpaceDE w:val="0"/>
        <w:autoSpaceDN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37DB" w:rsidRPr="007D5140">
        <w:rPr>
          <w:rFonts w:ascii="Times New Roman" w:hAnsi="Times New Roman" w:cs="Times New Roman"/>
          <w:sz w:val="28"/>
          <w:szCs w:val="28"/>
        </w:rPr>
        <w:t>Круг</w:t>
      </w:r>
      <w:r w:rsidR="000837DB" w:rsidRPr="007D5140">
        <w:rPr>
          <w:rFonts w:ascii="Times New Roman" w:hAnsi="Times New Roman" w:cs="Times New Roman"/>
          <w:spacing w:val="-2"/>
          <w:sz w:val="28"/>
          <w:szCs w:val="28"/>
        </w:rPr>
        <w:t xml:space="preserve"> заявителей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2.1.Лицами, имеющими право на получение Услуги, являются граждане Российской Федерации, иностранные граждане, лица без гражданства либо их уп</w:t>
      </w:r>
      <w:r w:rsidR="00475EA8">
        <w:rPr>
          <w:rFonts w:ascii="Times New Roman" w:hAnsi="Times New Roman" w:cs="Times New Roman"/>
          <w:color w:val="000007"/>
          <w:sz w:val="28"/>
          <w:szCs w:val="28"/>
        </w:rPr>
        <w:t>олномоченные представители, обратившиеся в Организацию с заявлением о предоставлении</w:t>
      </w:r>
      <w:r w:rsidR="005652B0">
        <w:rPr>
          <w:rFonts w:ascii="Times New Roman" w:hAnsi="Times New Roman" w:cs="Times New Roman"/>
          <w:color w:val="000007"/>
          <w:sz w:val="28"/>
          <w:szCs w:val="28"/>
        </w:rPr>
        <w:t xml:space="preserve"> Услуги (далее – заявитель).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426" w:right="246" w:firstLine="141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2.2.Категории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заявителей,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имеющих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право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Услуги: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2.2.1.Родители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(законные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представители),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дети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которых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имеют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внеочередное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</w:t>
      </w:r>
      <w:r w:rsidRPr="00B114BF">
        <w:rPr>
          <w:rFonts w:ascii="Times New Roman" w:hAnsi="Times New Roman" w:cs="Times New Roman"/>
          <w:color w:val="000007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пунктом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3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статьи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19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Закона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Федерации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26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июня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1992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г.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3132-</w:t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 xml:space="preserve">1 </w:t>
      </w:r>
      <w:r w:rsidRPr="00B114BF">
        <w:rPr>
          <w:rFonts w:ascii="Times New Roman" w:hAnsi="Times New Roman" w:cs="Times New Roman"/>
          <w:sz w:val="28"/>
          <w:szCs w:val="28"/>
        </w:rPr>
        <w:t>«О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статусе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судей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Федерации»,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частью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25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статьи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35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Федерального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закона от 28 декабря 2010 г. № 403-ФЗ «О Следственном комитете Российской Федерации».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2.2.2.Родители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«Родионово-Несветайский район», имеющие первоочередное право на получение Услуги Организации, предусмотренное в </w:t>
      </w:r>
      <w:r w:rsidRPr="00B114BF">
        <w:rPr>
          <w:rFonts w:ascii="Times New Roman" w:hAnsi="Times New Roman" w:cs="Times New Roman"/>
          <w:sz w:val="28"/>
          <w:szCs w:val="28"/>
        </w:rPr>
        <w:t>абзаце втором части 6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статьи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19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Федерального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27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мая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1998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г.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76-ФЗ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«О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статусе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2.2.3.Родители (законные представители), дети которых имеют преимущественное право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2.2.4.Родители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«Родионово-Несветайский район» и проживающие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на территории, закрепленной за Организацией.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2.2.5.Родители (законные представители), дети которых не проживают на территории, закрепленной за Организацией.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2.2.6.Совершеннолетние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лица,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получившие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начального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общего,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основного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образования «Родионово-Несветайский район»,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проживающие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территории,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закрепленной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 Организацией. 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2.2.7.Совершеннолетние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лица,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получившие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начального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общего,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основного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проживающие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территории,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закрепленной за Организацией.</w:t>
      </w:r>
    </w:p>
    <w:p w:rsidR="000837DB" w:rsidRPr="00B114BF" w:rsidRDefault="000837DB" w:rsidP="000837DB">
      <w:pPr>
        <w:pStyle w:val="a3"/>
        <w:tabs>
          <w:tab w:val="left" w:pos="709"/>
          <w:tab w:val="left" w:pos="1134"/>
          <w:tab w:val="left" w:pos="2142"/>
        </w:tabs>
        <w:spacing w:before="118" w:line="20" w:lineRule="atLeast"/>
        <w:ind w:left="0" w:right="246" w:firstLine="567"/>
        <w:rPr>
          <w:rFonts w:ascii="Times New Roman" w:hAnsi="Times New Roman" w:cs="Times New Roman"/>
          <w:sz w:val="28"/>
          <w:szCs w:val="28"/>
        </w:rPr>
      </w:pPr>
    </w:p>
    <w:p w:rsidR="000837DB" w:rsidRPr="00744F66" w:rsidRDefault="000837DB" w:rsidP="00E06534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06534">
        <w:rPr>
          <w:rFonts w:ascii="Times New Roman" w:hAnsi="Times New Roman" w:cs="Times New Roman"/>
          <w:sz w:val="28"/>
          <w:szCs w:val="28"/>
        </w:rPr>
        <w:t>Требования</w:t>
      </w:r>
      <w:r w:rsidRPr="00E065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z w:val="28"/>
          <w:szCs w:val="28"/>
        </w:rPr>
        <w:t>к</w:t>
      </w:r>
      <w:r w:rsidRPr="00E065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z w:val="28"/>
          <w:szCs w:val="28"/>
        </w:rPr>
        <w:t>порядку</w:t>
      </w:r>
      <w:r w:rsidRPr="00E065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z w:val="28"/>
          <w:szCs w:val="28"/>
        </w:rPr>
        <w:t>информирования</w:t>
      </w:r>
      <w:r w:rsidRPr="00E065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z w:val="28"/>
          <w:szCs w:val="28"/>
        </w:rPr>
        <w:t>о</w:t>
      </w:r>
      <w:r w:rsidRPr="00E065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z w:val="28"/>
          <w:szCs w:val="28"/>
        </w:rPr>
        <w:t>предоставлении</w:t>
      </w:r>
      <w:r w:rsidRPr="00E065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6534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744F66" w:rsidRPr="00E06534" w:rsidRDefault="00744F66" w:rsidP="00744F66">
      <w:pPr>
        <w:pStyle w:val="a3"/>
        <w:widowControl w:val="0"/>
        <w:tabs>
          <w:tab w:val="left" w:pos="993"/>
        </w:tabs>
        <w:autoSpaceDE w:val="0"/>
        <w:autoSpaceDN w:val="0"/>
        <w:spacing w:line="20" w:lineRule="atLeast"/>
        <w:ind w:left="1287"/>
        <w:jc w:val="left"/>
        <w:rPr>
          <w:rFonts w:ascii="Times New Roman" w:hAnsi="Times New Roman" w:cs="Times New Roman"/>
          <w:sz w:val="28"/>
          <w:szCs w:val="28"/>
        </w:rPr>
      </w:pPr>
    </w:p>
    <w:p w:rsidR="000837DB" w:rsidRPr="00B114BF" w:rsidRDefault="000837DB" w:rsidP="000837DB">
      <w:pPr>
        <w:pStyle w:val="a3"/>
        <w:tabs>
          <w:tab w:val="left" w:pos="2144"/>
        </w:tabs>
        <w:spacing w:line="20" w:lineRule="atLeast"/>
        <w:ind w:left="0" w:right="245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3.1.К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информации по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вопросам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 относится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следующая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3.2.Информация по вопросам предоставления Услуги размещается в федеральной государственной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информационной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системе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«Федеральный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реестр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 муниципальных услуг (функций)» (далее – Реестр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государственных и муниципальных услуг (функций),</w:t>
      </w:r>
      <w:r w:rsidRPr="00B114BF">
        <w:rPr>
          <w:rFonts w:ascii="Times New Roman" w:hAnsi="Times New Roman" w:cs="Times New Roman"/>
          <w:color w:val="000007"/>
          <w:spacing w:val="7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открытом</w:t>
      </w:r>
      <w:r w:rsidRPr="00B114BF">
        <w:rPr>
          <w:rFonts w:ascii="Times New Roman" w:hAnsi="Times New Roman" w:cs="Times New Roman"/>
          <w:color w:val="000007"/>
          <w:spacing w:val="7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доступе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федеральной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государственной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информационной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системе «Единый портал государственных и муниципальных услуг (функций)» (https:/</w:t>
      </w:r>
      <w:hyperlink r:id="rId8">
        <w:r w:rsidRPr="00B114BF">
          <w:rPr>
            <w:rFonts w:ascii="Times New Roman" w:hAnsi="Times New Roman" w:cs="Times New Roman"/>
            <w:color w:val="000007"/>
            <w:sz w:val="28"/>
            <w:szCs w:val="28"/>
          </w:rPr>
          <w:t>/www.gosusl</w:t>
        </w:r>
      </w:hyperlink>
      <w:r w:rsidRPr="00B114BF">
        <w:rPr>
          <w:rFonts w:ascii="Times New Roman" w:hAnsi="Times New Roman" w:cs="Times New Roman"/>
          <w:color w:val="000007"/>
          <w:sz w:val="28"/>
          <w:szCs w:val="28"/>
        </w:rPr>
        <w:t>u</w:t>
      </w:r>
      <w:hyperlink r:id="rId9">
        <w:r w:rsidRPr="00B114BF">
          <w:rPr>
            <w:rFonts w:ascii="Times New Roman" w:hAnsi="Times New Roman" w:cs="Times New Roman"/>
            <w:color w:val="000007"/>
            <w:sz w:val="28"/>
            <w:szCs w:val="28"/>
          </w:rPr>
          <w:t>gi.ru/),</w:t>
        </w:r>
      </w:hyperlink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 </w:t>
      </w:r>
      <w:hyperlink r:id="rId10" w:history="1">
        <w:r w:rsidRPr="00B114BF">
          <w:rPr>
            <w:rStyle w:val="ae"/>
            <w:rFonts w:ascii="Times New Roman" w:hAnsi="Times New Roman" w:cs="Times New Roman"/>
            <w:sz w:val="28"/>
            <w:szCs w:val="28"/>
            <w:u w:color="000006"/>
          </w:rPr>
          <w:t>https://www.donland.ru</w:t>
        </w:r>
      </w:hyperlink>
      <w:r w:rsidRPr="00B114BF">
        <w:rPr>
          <w:rFonts w:ascii="Times New Roman" w:hAnsi="Times New Roman" w:cs="Times New Roman"/>
          <w:color w:val="000007"/>
          <w:sz w:val="28"/>
          <w:szCs w:val="28"/>
          <w:u w:val="single" w:color="000006"/>
        </w:rPr>
        <w:t xml:space="preserve"> /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(далее – Портал, Порталы), на официальных сайтах уполномоченного органа государственной (муниципальной) власти и Организации </w:t>
      </w:r>
      <w:hyperlink r:id="rId11" w:history="1">
        <w:r w:rsidRPr="00B114BF">
          <w:rPr>
            <w:rStyle w:val="ae"/>
            <w:rFonts w:ascii="Times New Roman" w:hAnsi="Times New Roman" w:cs="Times New Roman"/>
            <w:i/>
            <w:sz w:val="28"/>
            <w:szCs w:val="28"/>
          </w:rPr>
          <w:t>https://nesvetai.donland.ru</w:t>
        </w:r>
      </w:hyperlink>
      <w:r w:rsidRPr="00B114BF">
        <w:rPr>
          <w:rFonts w:ascii="Times New Roman" w:hAnsi="Times New Roman" w:cs="Times New Roman"/>
          <w:i/>
          <w:sz w:val="28"/>
          <w:szCs w:val="28"/>
        </w:rPr>
        <w:t xml:space="preserve"> /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, на информационных стендах Организации, в помещениях многофункциональных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центров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(далее – МФЦ). 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3.3.Организация размещает на официальном сайте в информационно- телекоммуникационной сети «Интернет», и информационном стенде: 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3.3.1.приказ  Управления образования Родионово-Несветайского района </w:t>
      </w:r>
      <w:hyperlink r:id="rId12" w:history="1">
        <w:r w:rsidRPr="00B114BF">
          <w:rPr>
            <w:rStyle w:val="ae"/>
            <w:rFonts w:ascii="Times New Roman" w:hAnsi="Times New Roman" w:cs="Times New Roman"/>
            <w:sz w:val="28"/>
            <w:szCs w:val="28"/>
            <w:u w:color="000006"/>
          </w:rPr>
          <w:t>http://rnyo.ucoz.ru/index/prikazy/0-70</w:t>
        </w:r>
      </w:hyperlink>
      <w:r w:rsidRPr="00B114BF">
        <w:rPr>
          <w:rFonts w:ascii="Times New Roman" w:hAnsi="Times New Roman" w:cs="Times New Roman"/>
          <w:color w:val="000007"/>
          <w:sz w:val="28"/>
          <w:szCs w:val="28"/>
          <w:u w:val="single" w:color="000006"/>
        </w:rPr>
        <w:t xml:space="preserve"> </w:t>
      </w:r>
      <w:r w:rsidRPr="00B114BF">
        <w:rPr>
          <w:rFonts w:ascii="Times New Roman" w:hAnsi="Times New Roman" w:cs="Times New Roman"/>
          <w:i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закреплении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образовательных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 конкретными территориями муниципального образования «Родионово-Несветайский район», издаваемый не позднее 15 марта текущего года, в течение 10 календарных дней с момента издания; 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3.3.2.информацию</w:t>
      </w:r>
      <w:r w:rsidRPr="00B114BF">
        <w:rPr>
          <w:rFonts w:ascii="Times New Roman" w:hAnsi="Times New Roman" w:cs="Times New Roman"/>
          <w:color w:val="000007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количестве</w:t>
      </w:r>
      <w:r w:rsidRPr="00B114BF">
        <w:rPr>
          <w:rFonts w:ascii="Times New Roman" w:hAnsi="Times New Roman" w:cs="Times New Roman"/>
          <w:color w:val="000007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мест</w:t>
      </w:r>
      <w:r w:rsidRPr="00B114BF">
        <w:rPr>
          <w:rFonts w:ascii="Times New Roman" w:hAnsi="Times New Roman" w:cs="Times New Roman"/>
          <w:color w:val="000007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первых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классах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позднее</w:t>
      </w:r>
      <w:r w:rsidRPr="00B114BF">
        <w:rPr>
          <w:rFonts w:ascii="Times New Roman" w:hAnsi="Times New Roman" w:cs="Times New Roman"/>
          <w:color w:val="000007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10</w:t>
      </w:r>
      <w:r w:rsidRPr="00B114BF">
        <w:rPr>
          <w:rFonts w:ascii="Times New Roman" w:hAnsi="Times New Roman" w:cs="Times New Roman"/>
          <w:color w:val="000007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календарных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дней с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момента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издания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распорядительного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акта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закреплении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образовательных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организаций за конкретными территориями (п. 3.3.1); 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3.3.3.информацию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наличии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свободных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мест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первых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классах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детей, не проживающих на закрепленной территории, не позднее 5 июля текущего года; </w:t>
      </w:r>
    </w:p>
    <w:p w:rsidR="000837DB" w:rsidRPr="00B114BF" w:rsidRDefault="000837DB" w:rsidP="000837DB">
      <w:pPr>
        <w:pStyle w:val="a3"/>
        <w:tabs>
          <w:tab w:val="left" w:pos="2269"/>
        </w:tabs>
        <w:spacing w:before="121" w:line="20" w:lineRule="atLeast"/>
        <w:ind w:left="567" w:right="24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3.3.4.образец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Организацию;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3.3.5.справочную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Родионово-Несветайского района  муниципального образования «Родионово-Несветайский район».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3.4.На Порталах и официальных сайтах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уполномоченного органа государственной (муниципальной) власти,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 в целях информирования заявителей по вопросам предоставления Услуги размещается следующая информация: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3.4.1.исчерпывающий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конкретный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перечень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3.4.2.перечень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групп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лиц,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имеющих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получение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567" w:right="24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3.4.3.срок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567" w:right="24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3.4.4.результаты предоставления Услуги, порядок представления документа, являющегося результатом предоставления 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3.4.5.исчерпывающий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3.4.6.информация о праве на досудебное (внесудебное) обжалование действий (бездействия) и решений, принятых (осуществляемых) в ходе предоставления 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567" w:right="24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3.4.7.формы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заявлений,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используемые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Услуги.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3.5.На официальном сайте уполномоченного органа государственной (муниципальной) власти и Организации дополнительно размещаются: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3.5.1.полное наименование и почтовый адрес Организации, уполномоченного органа государственной (муниципальной) власти;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3.5.2.номера телефонов-автоинформаторов (при наличии), справочные номера телефонов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Организации;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3.5.3.режим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работы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график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работы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график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личного приема заявителей;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3.5.4.выдержки из нормативных правовых актов, содержащих нормы, регулирующие деятельность Организации по предоставлению 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3.5.5.Устав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лицензия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образовательной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деятельности,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3.5.6.порядок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способы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предварительной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записи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вопросам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Услуги, на получение Услуги;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567" w:right="249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3.5.7.текст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Административного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регламента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приложениями; </w:t>
      </w:r>
    </w:p>
    <w:p w:rsidR="000837DB" w:rsidRPr="00B114BF" w:rsidRDefault="000837DB" w:rsidP="000837DB">
      <w:pPr>
        <w:pStyle w:val="a3"/>
        <w:tabs>
          <w:tab w:val="left" w:pos="2262"/>
        </w:tabs>
        <w:spacing w:before="121" w:line="20" w:lineRule="atLeast"/>
        <w:ind w:left="567" w:right="249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3.5.8.краткое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описание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порядка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3.5.9.информация о возможности участия заявителей в оценке качества предоставления Услуги,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оценке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эффективности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деятельности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руководителя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Организации, а также справочно-информационные материалы, содержащие сведения о порядке и способах проведения оценки.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3.6.При информировании о порядке предоставления Услуги по телефону работник Организации,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приняв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вызов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телефону,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представляется: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называет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фамилию,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имя,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отчество (при наличии), должность, наименование Организации.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обязан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сообщить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график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работы,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точные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Информирование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телефону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порядке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осуществляется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 соответствии с режимом и графиком работы Организации.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567" w:right="249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изложить</w:t>
      </w:r>
      <w:r w:rsidRPr="00B114B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обращение</w:t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письменной</w:t>
      </w:r>
      <w:r w:rsidRPr="00B114B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форме;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567" w:right="249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назначить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другое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время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для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консультаций.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Работник Организации не вправе осуществлять информирование, выходящее за рамки стандартных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процедур</w:t>
      </w:r>
      <w:r w:rsidRPr="00B114B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условий</w:t>
      </w:r>
      <w:r w:rsidRPr="00B114B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влияющее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прямо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косвенно на принимаемое решение.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информирования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телефону</w:t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должна</w:t>
      </w:r>
      <w:r w:rsidRPr="00B114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превышать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10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минут.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3.7.При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ответах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устные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обращения,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телефонные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звонки, по вопросам о порядке предоставления Услуги работником Организации, обратившемуся сообщается следующая информация: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567" w:right="249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3.7.1.о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перечне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лиц,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имеющих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получение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3.7.2.о нормативных правовых актах, регулирующих вопросы предоставления Услуги (наименование, дата и номер принятия нормативного правового акта);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567" w:right="249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3.7.3.о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перечне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необходимых для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получения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567" w:right="249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3.7.4.о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сроках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3.7.5.об основаниях для отказа в приеме документов, необходимых для предоставления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3.7.6.об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основаниях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приостановления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5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отказа в предоставлении Услуги;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-142" w:right="249" w:firstLine="709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3.7.7.о месте размещения информации по вопросам предоставления Услуги на Порталах, официальных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сайтах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органа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(муниципальной)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власти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и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Организации.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3.8.Организация разрабатывает информационные материалы по порядку предоставления Услуги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размещает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помещениях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предназначенных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заявителей,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 также иных организациях всех форм собственности по согласованию с указанными организациями и обеспечивает их своевременную актуализацию. </w:t>
      </w:r>
    </w:p>
    <w:p w:rsidR="000837DB" w:rsidRPr="00B114BF" w:rsidRDefault="000837DB" w:rsidP="000837DB">
      <w:pPr>
        <w:pStyle w:val="a3"/>
        <w:tabs>
          <w:tab w:val="left" w:pos="2245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3.9.Доступ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информации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сроках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порядке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взимание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платы,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регистрацию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или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авторизацию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заявителя, или предоставление им персональных данных. </w:t>
      </w:r>
    </w:p>
    <w:p w:rsidR="000837DB" w:rsidRPr="00B114BF" w:rsidRDefault="000837DB" w:rsidP="000837DB">
      <w:pPr>
        <w:pStyle w:val="a3"/>
        <w:tabs>
          <w:tab w:val="left" w:pos="2266"/>
        </w:tabs>
        <w:spacing w:before="121"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3.10.Консультирование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 </w:t>
      </w:r>
    </w:p>
    <w:p w:rsidR="000837DB" w:rsidRPr="00B114BF" w:rsidRDefault="000837DB" w:rsidP="000837DB">
      <w:pPr>
        <w:pStyle w:val="a3"/>
        <w:tabs>
          <w:tab w:val="left" w:pos="2266"/>
        </w:tabs>
        <w:spacing w:before="121"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3.11.Информация 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ходе рассмотрения заявления 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 Услуги и о результатах предоставления Услуги может быть получена заявителем (его представителем) в личном кабинете на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Портале,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обращении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лично, по телефону, посредством электронной почты. </w:t>
      </w:r>
    </w:p>
    <w:p w:rsidR="000837DB" w:rsidRPr="00B114BF" w:rsidRDefault="000837DB" w:rsidP="000837DB">
      <w:pPr>
        <w:pStyle w:val="a3"/>
        <w:tabs>
          <w:tab w:val="left" w:pos="2266"/>
        </w:tabs>
        <w:spacing w:before="121"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3.12.При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работнику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запрещается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требовать от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осуществления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действий,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том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согласований,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необходимых для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получения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связанных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обращением</w:t>
      </w:r>
      <w:r w:rsidRPr="00B114BF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иные</w:t>
      </w:r>
      <w:r w:rsidRPr="00B114BF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B114BF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органы и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получения услуг,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включенных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перечень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которые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Услуги.</w:t>
      </w:r>
    </w:p>
    <w:p w:rsidR="000837DB" w:rsidRPr="00B114BF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AD5637" w:rsidRDefault="000837DB" w:rsidP="005C033E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D5637">
        <w:rPr>
          <w:rFonts w:ascii="Times New Roman" w:hAnsi="Times New Roman" w:cs="Times New Roman"/>
          <w:sz w:val="28"/>
          <w:szCs w:val="28"/>
        </w:rPr>
        <w:t>Стандарт</w:t>
      </w:r>
      <w:r w:rsidRPr="00AD56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5637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56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D5637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505B6B" w:rsidRDefault="000837DB" w:rsidP="004774E3">
      <w:pPr>
        <w:pStyle w:val="a3"/>
        <w:widowControl w:val="0"/>
        <w:numPr>
          <w:ilvl w:val="0"/>
          <w:numId w:val="37"/>
        </w:numPr>
        <w:autoSpaceDE w:val="0"/>
        <w:autoSpaceDN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5B6B">
        <w:rPr>
          <w:rFonts w:ascii="Times New Roman" w:hAnsi="Times New Roman" w:cs="Times New Roman"/>
          <w:sz w:val="28"/>
          <w:szCs w:val="28"/>
        </w:rPr>
        <w:t>Наименование</w:t>
      </w:r>
      <w:r w:rsidRPr="00505B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5B6B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185"/>
          <w:tab w:val="left" w:pos="6351"/>
        </w:tabs>
        <w:spacing w:before="1" w:line="20" w:lineRule="atLeast"/>
        <w:ind w:left="0" w:right="25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4.1.«Прием заявлений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зачислении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муниципальные образовательные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реализующие</w:t>
      </w:r>
      <w:r w:rsidRPr="00B114B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программы </w:t>
      </w:r>
      <w:r w:rsidRPr="00B114BF">
        <w:rPr>
          <w:rFonts w:ascii="Times New Roman" w:hAnsi="Times New Roman" w:cs="Times New Roman"/>
          <w:sz w:val="28"/>
          <w:szCs w:val="28"/>
        </w:rPr>
        <w:t>общего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территории</w:t>
      </w:r>
      <w:r w:rsidRPr="00B114BF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sz w:val="28"/>
          <w:szCs w:val="28"/>
        </w:rPr>
        <w:t>.</w:t>
      </w:r>
    </w:p>
    <w:p w:rsidR="000837DB" w:rsidRPr="00B114BF" w:rsidRDefault="000837DB" w:rsidP="000837DB">
      <w:pPr>
        <w:pStyle w:val="aa"/>
        <w:spacing w:before="0" w:line="20" w:lineRule="atLeast"/>
        <w:ind w:left="0" w:firstLine="1134"/>
        <w:contextualSpacing/>
        <w:jc w:val="left"/>
        <w:rPr>
          <w:i/>
          <w:sz w:val="28"/>
          <w:szCs w:val="28"/>
        </w:rPr>
      </w:pPr>
    </w:p>
    <w:p w:rsidR="000837DB" w:rsidRPr="00D526AE" w:rsidRDefault="000837DB" w:rsidP="004774E3">
      <w:pPr>
        <w:pStyle w:val="a3"/>
        <w:widowControl w:val="0"/>
        <w:numPr>
          <w:ilvl w:val="0"/>
          <w:numId w:val="37"/>
        </w:numPr>
        <w:tabs>
          <w:tab w:val="left" w:pos="1560"/>
          <w:tab w:val="left" w:pos="2268"/>
          <w:tab w:val="left" w:pos="3119"/>
        </w:tabs>
        <w:autoSpaceDE w:val="0"/>
        <w:autoSpaceDN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26AE">
        <w:rPr>
          <w:rFonts w:ascii="Times New Roman" w:hAnsi="Times New Roman" w:cs="Times New Roman"/>
          <w:sz w:val="28"/>
          <w:szCs w:val="28"/>
        </w:rPr>
        <w:t>Наименование</w:t>
      </w:r>
      <w:r w:rsidRPr="00D526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6AE">
        <w:rPr>
          <w:rFonts w:ascii="Times New Roman" w:hAnsi="Times New Roman" w:cs="Times New Roman"/>
          <w:sz w:val="28"/>
          <w:szCs w:val="28"/>
        </w:rPr>
        <w:t>организаций,</w:t>
      </w:r>
      <w:r w:rsidRPr="00D526AE">
        <w:rPr>
          <w:rFonts w:ascii="Times New Roman" w:hAnsi="Times New Roman" w:cs="Times New Roman"/>
          <w:spacing w:val="-13"/>
          <w:sz w:val="28"/>
          <w:szCs w:val="28"/>
        </w:rPr>
        <w:t xml:space="preserve"> п</w:t>
      </w:r>
      <w:r w:rsidRPr="00D526AE">
        <w:rPr>
          <w:rFonts w:ascii="Times New Roman" w:hAnsi="Times New Roman" w:cs="Times New Roman"/>
          <w:sz w:val="28"/>
          <w:szCs w:val="28"/>
        </w:rPr>
        <w:t>редоставляющих</w:t>
      </w:r>
      <w:r w:rsidRPr="00D526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6AE">
        <w:rPr>
          <w:rFonts w:ascii="Times New Roman" w:hAnsi="Times New Roman" w:cs="Times New Roman"/>
          <w:spacing w:val="-2"/>
          <w:sz w:val="28"/>
          <w:szCs w:val="28"/>
        </w:rPr>
        <w:t>Услугу</w:t>
      </w:r>
    </w:p>
    <w:p w:rsidR="000837DB" w:rsidRPr="00B114BF" w:rsidRDefault="000837DB" w:rsidP="000837DB">
      <w:pPr>
        <w:pStyle w:val="a3"/>
        <w:tabs>
          <w:tab w:val="left" w:pos="2866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9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pacing w:val="-2"/>
          <w:sz w:val="28"/>
          <w:szCs w:val="28"/>
        </w:rPr>
        <w:t>5.1.Услуга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предоставляется</w:t>
      </w:r>
      <w:r w:rsidRPr="00B114BF">
        <w:rPr>
          <w:rFonts w:ascii="Times New Roman" w:hAnsi="Times New Roman" w:cs="Times New Roman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образовательной организацией,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подведомственной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 </w:t>
      </w:r>
      <w:r w:rsidRPr="00B114B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«Родионово-Несветайский район» (далее – Уполномоченный орган).</w:t>
      </w:r>
    </w:p>
    <w:p w:rsidR="000837DB" w:rsidRPr="00B114BF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714906" w:rsidRDefault="000837DB" w:rsidP="00714906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spacing w:before="151" w:line="20" w:lineRule="atLeast"/>
        <w:ind w:left="3708" w:hanging="3141"/>
        <w:jc w:val="center"/>
        <w:rPr>
          <w:rFonts w:ascii="Times New Roman" w:hAnsi="Times New Roman" w:cs="Times New Roman"/>
          <w:sz w:val="28"/>
          <w:szCs w:val="28"/>
        </w:rPr>
      </w:pPr>
      <w:r w:rsidRPr="00714906">
        <w:rPr>
          <w:rFonts w:ascii="Times New Roman" w:hAnsi="Times New Roman" w:cs="Times New Roman"/>
          <w:sz w:val="28"/>
          <w:szCs w:val="28"/>
        </w:rPr>
        <w:t>Описание</w:t>
      </w:r>
      <w:r w:rsidRPr="007149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результата</w:t>
      </w:r>
      <w:r w:rsidRPr="007149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предоставления</w:t>
      </w:r>
      <w:r w:rsidRPr="0071490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142"/>
        </w:tabs>
        <w:spacing w:before="1" w:line="20" w:lineRule="atLeast"/>
        <w:ind w:left="2141" w:hanging="1574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6.1.Результатом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является: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6.1.1.прием заявления о зачислении в Организацию для получения начального общего, основного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среднего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образования;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мотивированный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отказ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заявления о зачислении в Организацию для получения начального общего, основного общего и среднего общего образования.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Решение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оформляется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согласно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Приложению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1 к настоящему Административному регламенту.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Решение об отказе в приеме заявления оформляется по форме, согласно Приложению</w:t>
      </w:r>
      <w:r w:rsidRPr="00B114B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 2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регламенту.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6.1.2.распорядительный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акт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мотивированный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отказ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приеме на обучение в Организацию для получения начального общего, основного общего и среднего общего образования: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Решение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организацию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оформляется по форме, согласно Приложению № 3 к настоящему Административному регламенту.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Решение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отказе</w:t>
      </w:r>
      <w:r w:rsidRPr="00B114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оформляется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форме,</w:t>
      </w:r>
      <w:r w:rsidRPr="00B114B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согласно</w:t>
      </w:r>
      <w:r w:rsidRPr="00B114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Приложению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4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настоящему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B114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регламенту.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6.1.3.уведомление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мотивированном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отказе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на обучение, в случае направления заявления через Портал. </w:t>
      </w:r>
    </w:p>
    <w:p w:rsidR="000837DB" w:rsidRPr="00B114BF" w:rsidRDefault="000837DB" w:rsidP="000837DB">
      <w:pPr>
        <w:pStyle w:val="a3"/>
        <w:spacing w:before="1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6.2.Организация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течение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трех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рабочих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дней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дня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издания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распорядительного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акта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 приеме на обучение направляет заявителю один из результатов.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714906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0" w:lineRule="atLeast"/>
        <w:ind w:left="1418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714906">
        <w:rPr>
          <w:rFonts w:ascii="Times New Roman" w:hAnsi="Times New Roman" w:cs="Times New Roman"/>
          <w:sz w:val="28"/>
          <w:szCs w:val="28"/>
        </w:rPr>
        <w:t>Срок</w:t>
      </w:r>
      <w:r w:rsidRPr="007149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и</w:t>
      </w:r>
      <w:r w:rsidRPr="007149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порядок</w:t>
      </w:r>
      <w:r w:rsidRPr="007149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регистрации</w:t>
      </w:r>
      <w:r w:rsidRPr="007149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заявления</w:t>
      </w:r>
      <w:r w:rsidRPr="007149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о</w:t>
      </w:r>
      <w:r w:rsidRPr="0071490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z w:val="28"/>
          <w:szCs w:val="28"/>
        </w:rPr>
        <w:t>предоставлении</w:t>
      </w:r>
      <w:r w:rsidRPr="007149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4906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7.1.Регистрация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рабочего дня Организации либо в нерабочий день, регистрируется в Организации в первый рабочий день.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заявления.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7.2.Заявление о предоставление Услуги при очном обращении в Организацию регистрируется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Организацией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журнале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регистрации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заявлений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режимом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7.3.Заявление о предоставлении Услуги через операторов почтовой связи общего пользования</w:t>
      </w:r>
      <w:r w:rsidRPr="00B114BF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заказным</w:t>
      </w:r>
      <w:r w:rsidRPr="00B114B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письмом</w:t>
      </w:r>
      <w:r w:rsidRPr="00B114B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уведомлением</w:t>
      </w:r>
      <w:r w:rsidRPr="00B114B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вручении</w:t>
      </w:r>
      <w:r w:rsidRPr="00B114BF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lastRenderedPageBreak/>
        <w:t>регистрируется</w:t>
      </w:r>
      <w:r w:rsidRPr="00B114BF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Организацией в журнале регистрации заявлений при поступлении заявления в Организацию.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Заявление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направленное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посредством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почты (e-mail), регистрируется Организацией в журнале регистрации заявлений при поступлении заявления в Организацию.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7.4.В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Все заявления, независимо от способа подачи, должны быть зарегистрированы в журнале регистрации заявлений. </w:t>
      </w:r>
    </w:p>
    <w:p w:rsidR="000837DB" w:rsidRPr="00B114BF" w:rsidRDefault="000837DB" w:rsidP="000837DB">
      <w:pPr>
        <w:pStyle w:val="a3"/>
        <w:tabs>
          <w:tab w:val="left" w:pos="2197"/>
        </w:tabs>
        <w:spacing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7.5.После регистрации заявления о предоставлении Услуги и перечня документов, представленных </w:t>
      </w:r>
      <w:r w:rsidRPr="00B114BF"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B114BF">
        <w:rPr>
          <w:rFonts w:ascii="Times New Roman" w:hAnsi="Times New Roman" w:cs="Times New Roman"/>
          <w:sz w:val="28"/>
          <w:szCs w:val="28"/>
        </w:rPr>
        <w:t>(направляется на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электронную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почту)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уведомление,</w:t>
      </w:r>
      <w:r w:rsidRPr="00B114BF">
        <w:rPr>
          <w:rFonts w:ascii="Times New Roman" w:hAnsi="Times New Roman" w:cs="Times New Roman"/>
          <w:color w:val="000007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которое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оформляется</w:t>
      </w:r>
      <w:r w:rsidRPr="00B114BF">
        <w:rPr>
          <w:rFonts w:ascii="Times New Roman" w:hAnsi="Times New Roman" w:cs="Times New Roman"/>
          <w:color w:val="000007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color w:val="000007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Приложением</w:t>
      </w:r>
      <w:r w:rsidRPr="00B114BF">
        <w:rPr>
          <w:rFonts w:ascii="Times New Roman" w:hAnsi="Times New Roman" w:cs="Times New Roman"/>
          <w:color w:val="000007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№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1 к настоящему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Административному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регламенту, заверенное подписью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уполномоченного работника Организации, ответственного за прием заявлений о приеме на обучение.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4774E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0" w:lineRule="atLeast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4774E3">
        <w:rPr>
          <w:rFonts w:ascii="Times New Roman" w:hAnsi="Times New Roman" w:cs="Times New Roman"/>
          <w:sz w:val="28"/>
          <w:szCs w:val="28"/>
        </w:rPr>
        <w:t>Срок</w:t>
      </w:r>
      <w:r w:rsidRPr="004774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предоставления</w:t>
      </w:r>
      <w:r w:rsidRPr="004774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252"/>
        </w:tabs>
        <w:spacing w:line="20" w:lineRule="atLeast"/>
        <w:ind w:left="0" w:right="249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8.1.Период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регламента: </w:t>
      </w:r>
    </w:p>
    <w:p w:rsidR="000837DB" w:rsidRPr="00B114BF" w:rsidRDefault="000837DB" w:rsidP="000837DB">
      <w:pPr>
        <w:pStyle w:val="a3"/>
        <w:tabs>
          <w:tab w:val="left" w:pos="2252"/>
        </w:tabs>
        <w:spacing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8.1.1.для заявителей, указанных в подпунктах 2.2.1 - 2.2.4 пункта 2.2 настоящего Административного регламента,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B114BF">
        <w:rPr>
          <w:rFonts w:ascii="Times New Roman" w:hAnsi="Times New Roman" w:cs="Times New Roman"/>
          <w:sz w:val="28"/>
          <w:szCs w:val="28"/>
        </w:rPr>
        <w:t xml:space="preserve">с 1 (Первого) апреля и завершается не позднее 30 (Тридцатого) июня текущего года при приеме заявления о зачислении в 1 (Первый) класс; </w:t>
      </w:r>
    </w:p>
    <w:p w:rsidR="000837DB" w:rsidRPr="00B114BF" w:rsidRDefault="000837DB" w:rsidP="000837DB">
      <w:pPr>
        <w:pStyle w:val="a3"/>
        <w:tabs>
          <w:tab w:val="left" w:pos="2252"/>
        </w:tabs>
        <w:spacing w:line="20" w:lineRule="atLeast"/>
        <w:ind w:left="0" w:right="249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8.1.2.для заявителей, указанных в подпункте 2.2.5 пункта 2.2 настоящего Административного</w:t>
      </w:r>
      <w:r w:rsidRPr="00B114B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регламента,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6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(Шестого)</w:t>
      </w:r>
      <w:r w:rsidRPr="00B114B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июля</w:t>
      </w:r>
      <w:r w:rsidRPr="00B114B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</w:t>
      </w:r>
      <w:r w:rsidRPr="00B114B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момента</w:t>
      </w:r>
      <w:r w:rsidRPr="00B114B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заполнения</w:t>
      </w:r>
      <w:r w:rsidRPr="00B114B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свободных</w:t>
      </w:r>
      <w:r w:rsidRPr="00B114B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мест, но не позднее 5 (Пятого) сентября текущего года при приеме заявления о зачислении в 1 (Первый)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класс; </w:t>
      </w:r>
    </w:p>
    <w:p w:rsidR="000837DB" w:rsidRPr="00B114BF" w:rsidRDefault="000837DB" w:rsidP="000837DB">
      <w:pPr>
        <w:pStyle w:val="a3"/>
        <w:tabs>
          <w:tab w:val="left" w:pos="2252"/>
        </w:tabs>
        <w:spacing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8.1.3.прием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заявлений</w:t>
      </w:r>
      <w:r w:rsidRPr="00B114B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зачислении</w:t>
      </w:r>
      <w:r w:rsidRPr="00B114B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первые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-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одиннадцатые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(двенадцатые)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классы на текущий учебный год осуществляется в течение всего учебного года.</w:t>
      </w:r>
    </w:p>
    <w:p w:rsidR="000837DB" w:rsidRPr="00B114BF" w:rsidRDefault="000837DB" w:rsidP="000837DB">
      <w:pPr>
        <w:pStyle w:val="a3"/>
        <w:tabs>
          <w:tab w:val="left" w:pos="2271"/>
        </w:tabs>
        <w:spacing w:line="20" w:lineRule="atLeast"/>
        <w:ind w:left="0" w:right="249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8.2.Срок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Услуги: </w:t>
      </w:r>
    </w:p>
    <w:p w:rsidR="000837DB" w:rsidRPr="00B114BF" w:rsidRDefault="000837DB" w:rsidP="000837DB">
      <w:pPr>
        <w:pStyle w:val="a3"/>
        <w:tabs>
          <w:tab w:val="left" w:pos="2271"/>
        </w:tabs>
        <w:spacing w:line="20" w:lineRule="atLeast"/>
        <w:ind w:left="0" w:right="249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8.2.1.по приему в 1 (Первый) класс - не более 3 (Трех) рабочих дней с момента завершения приема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заявлений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издания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распорядительного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акта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ребенка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114B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организацию</w:t>
      </w:r>
      <w:r w:rsidRPr="00B114B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части</w:t>
      </w:r>
      <w:r w:rsidRPr="00B114BF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детей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заявителей,</w:t>
      </w:r>
      <w:r w:rsidRPr="00B114BF">
        <w:rPr>
          <w:rFonts w:ascii="Times New Roman" w:hAnsi="Times New Roman" w:cs="Times New Roman"/>
          <w:color w:val="000007"/>
          <w:spacing w:val="7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color w:val="000007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подпунктах 2.2.1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-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2.2.5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пункта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2.2 настоящего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Административного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регламента; </w:t>
      </w:r>
    </w:p>
    <w:p w:rsidR="000837DB" w:rsidRPr="00B114BF" w:rsidRDefault="000837DB" w:rsidP="000837DB">
      <w:pPr>
        <w:pStyle w:val="a3"/>
        <w:tabs>
          <w:tab w:val="left" w:pos="2271"/>
        </w:tabs>
        <w:spacing w:line="20" w:lineRule="atLeast"/>
        <w:ind w:left="0" w:right="249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8.2.2. по приему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 1 (Первый) класс - не более 3 (Трех) рабочих дней с момента завершения приема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издания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распорядительного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акта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поступающего в образовательную организацию в части приема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заявителей, указанных подпунктах 2.2.6, 2.2.7 пункта 2.2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271"/>
        </w:tabs>
        <w:spacing w:line="20" w:lineRule="atLeast"/>
        <w:ind w:left="0" w:right="249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8.3.С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исполнительной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власти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субъекта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Федерации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устанавливает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время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начала приема заявлений о предоставлении Услуги через Портал.</w:t>
      </w:r>
    </w:p>
    <w:p w:rsidR="000837DB" w:rsidRPr="00B114BF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4774E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spacing w:before="152" w:line="20" w:lineRule="atLeast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74E3">
        <w:rPr>
          <w:rFonts w:ascii="Times New Roman" w:hAnsi="Times New Roman" w:cs="Times New Roman"/>
          <w:sz w:val="28"/>
          <w:szCs w:val="28"/>
        </w:rPr>
        <w:lastRenderedPageBreak/>
        <w:t>Нормативные</w:t>
      </w:r>
      <w:r w:rsidRPr="004774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правовые</w:t>
      </w:r>
      <w:r w:rsidRPr="004774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акты,</w:t>
      </w:r>
      <w:r w:rsidRPr="004774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регулирующие</w:t>
      </w:r>
      <w:r w:rsidRPr="004774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предоставление</w:t>
      </w:r>
      <w:r w:rsidRPr="004774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264"/>
        </w:tabs>
        <w:spacing w:line="20" w:lineRule="atLeast"/>
        <w:ind w:left="0" w:right="253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9.1.Перечень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нормативных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правовых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актов,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регулирующих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(с</w:t>
      </w:r>
      <w:r w:rsidRPr="00B114BF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указанием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реквизитов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источников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официального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опубликования)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указан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 Приложении № 5 к настоящему регламенту.</w:t>
      </w:r>
    </w:p>
    <w:p w:rsidR="000837DB" w:rsidRPr="00B114BF" w:rsidRDefault="000837DB" w:rsidP="00343DFF">
      <w:pPr>
        <w:pStyle w:val="aa"/>
        <w:spacing w:before="0" w:line="20" w:lineRule="atLeast"/>
        <w:ind w:left="0"/>
        <w:contextualSpacing/>
        <w:jc w:val="left"/>
        <w:rPr>
          <w:i/>
          <w:sz w:val="28"/>
          <w:szCs w:val="28"/>
        </w:rPr>
      </w:pPr>
    </w:p>
    <w:p w:rsidR="000837DB" w:rsidRPr="004774E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217" w:line="2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74E3">
        <w:rPr>
          <w:rFonts w:ascii="Times New Roman" w:hAnsi="Times New Roman" w:cs="Times New Roman"/>
          <w:sz w:val="28"/>
          <w:szCs w:val="28"/>
        </w:rPr>
        <w:t>Исчерпывающий</w:t>
      </w:r>
      <w:r w:rsidRPr="004774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перечень</w:t>
      </w:r>
      <w:r w:rsidRPr="004774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документов,</w:t>
      </w:r>
      <w:r w:rsidRPr="004774E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pacing w:val="-2"/>
          <w:sz w:val="28"/>
          <w:szCs w:val="28"/>
        </w:rPr>
        <w:t xml:space="preserve">необходимых  </w:t>
      </w:r>
      <w:r w:rsidRPr="004774E3">
        <w:rPr>
          <w:rFonts w:ascii="Times New Roman" w:hAnsi="Times New Roman" w:cs="Times New Roman"/>
          <w:sz w:val="28"/>
          <w:szCs w:val="28"/>
        </w:rPr>
        <w:t>для</w:t>
      </w:r>
      <w:r w:rsidRPr="004774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предоставления</w:t>
      </w:r>
      <w:r w:rsidRPr="004774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Услуги,</w:t>
      </w:r>
      <w:r w:rsidRPr="004774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подлежащих</w:t>
      </w:r>
      <w:r w:rsidRPr="004774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774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4774E3">
        <w:rPr>
          <w:rFonts w:ascii="Times New Roman" w:hAnsi="Times New Roman" w:cs="Times New Roman"/>
          <w:spacing w:val="-9"/>
          <w:sz w:val="28"/>
          <w:szCs w:val="28"/>
        </w:rPr>
        <w:t xml:space="preserve">              </w:t>
      </w:r>
      <w:r w:rsidRPr="004774E3">
        <w:rPr>
          <w:rFonts w:ascii="Times New Roman" w:hAnsi="Times New Roman" w:cs="Times New Roman"/>
          <w:spacing w:val="-2"/>
          <w:sz w:val="28"/>
          <w:szCs w:val="28"/>
        </w:rPr>
        <w:t>заявителем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10.1.Перечень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необходимых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для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заявителем: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10.1.1.заявление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приведенной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Приложении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6 к настоящему Административному регламенту;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10.1.2.копию документа, удостоверяющего личность родителя (законного представителя) ребенка или поступающего;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10.1.3.копию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свидетельства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рождении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ребенка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документа,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родство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заявителя;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10.1.4.копию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свидетельства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рождении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полнородных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неполнородных</w:t>
      </w:r>
      <w:r w:rsidRPr="00B114BF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брата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(или)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сестры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случае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использования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права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 по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программам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начального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ребенка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государственную или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муниципальную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организацию,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обучаются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его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полнородные и неполнородные брат и (или) сестра);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10.1.5.копию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документа,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установление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опеки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попечительства (при необходимости);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10.1.6.копию документа о регистрации ребенка или поступающего по месту жительства или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месту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пребывания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закрепленной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территории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справку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 для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оформления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регистрации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месту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жительства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случае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ребенка или поступающего, проживающего на закрепленной территории);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10.1.7.копии документов, подтверждающих право внеочередного, первоочередного приема 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обучение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основным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программам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граждан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к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военной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службе, в том числе к государственной службе российского казачества;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10.1.8.копию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заключения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комиссии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наличии);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10.1.9.при приеме на обучение по образовательным программам среднего общего образования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представляется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аттестат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основном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общем</w:t>
      </w:r>
      <w:r w:rsidRPr="00B114BF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образовании,</w:t>
      </w:r>
      <w:r w:rsidRPr="00B114B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 xml:space="preserve">выданный в установленном порядке.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10.1.10.родитель(и) (законный(ые) представитель(и) ребенка, являющегося иностранным гражданином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лицом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без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гражданства,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дополнительно</w:t>
      </w:r>
      <w:r w:rsidRPr="00B114BF">
        <w:rPr>
          <w:rFonts w:ascii="Times New Roman" w:hAnsi="Times New Roman" w:cs="Times New Roman"/>
          <w:spacing w:val="68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предъявляет(ют)</w:t>
      </w:r>
      <w:r w:rsidRPr="00B114BF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Pr="00B114B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родство</w:t>
      </w:r>
      <w:r w:rsidRPr="00B114BF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заявителя(ей)</w:t>
      </w:r>
      <w:r w:rsidRPr="00B114BF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(или</w:t>
      </w:r>
      <w:r w:rsidRPr="00B114B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законность</w:t>
      </w:r>
      <w:r w:rsidRPr="00B114BF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представления</w:t>
      </w:r>
      <w:r w:rsidRPr="00B114B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прав</w:t>
      </w:r>
      <w:r w:rsidRPr="00B114BF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ребенка), и документ, подтверждающий право ребенка на пребывание в Российской Федерации.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lastRenderedPageBreak/>
        <w:t xml:space="preserve">10.1.11.родитель(и) (законный(ые) представитель(и) ребенка или поступающий имеют право по своему усмотрению представлять другие документы.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10.1.12.не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допускается требовать предоставление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других документов в качестве основания для приема на обучение по основным общеобразовательным программам.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10.2.При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посещении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(или)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очном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взаимодействии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 уполномоченными должностными лицами общеобразовательной организации родитель(и) (законный(ые)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представитель(и)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ребенка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предъявляет(ют)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оригиналы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в подпунктах 10.1.2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- </w:t>
      </w:r>
      <w:r w:rsidRPr="00B114BF">
        <w:rPr>
          <w:rFonts w:ascii="Times New Roman" w:hAnsi="Times New Roman" w:cs="Times New Roman"/>
          <w:sz w:val="28"/>
          <w:szCs w:val="28"/>
        </w:rPr>
        <w:t xml:space="preserve">10.1.6 настоящего пункта, а поступающий – оригинал документа, удостоверяющего личность поступающего.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При подаче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заявления о предоставлении Услуги в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посредством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взаимодействие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информационных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систем,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используемых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для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форме» (далее – ЕСИА) и должен иметь подтвержденную учетную запись. При подаче заявления посредством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Портала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необходимо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подтвердить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документы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посещении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Организации (после приглашения, направленного в личный кабинет).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10.3.В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согласия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указанного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лица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подаче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оказание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через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Портал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подтверждение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осуществляется на интерактивной форме Услуги.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10.4.Организации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запрещено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требовать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</w:t>
      </w:r>
      <w:r w:rsidRPr="00B114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заявителя: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10.4.1.представления документов или информации, или осуществления действий, представление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или</w:t>
      </w:r>
      <w:r w:rsidRPr="00B114BF">
        <w:rPr>
          <w:rFonts w:ascii="Times New Roman" w:hAnsi="Times New Roman" w:cs="Times New Roman"/>
          <w:color w:val="000007"/>
          <w:spacing w:val="2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осуществление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которых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предусмотрено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нормативными</w:t>
      </w:r>
      <w:r w:rsidRPr="00B114BF">
        <w:rPr>
          <w:rFonts w:ascii="Times New Roman" w:hAnsi="Times New Roman" w:cs="Times New Roman"/>
          <w:color w:val="000007"/>
          <w:spacing w:val="2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правовыми</w:t>
      </w:r>
      <w:r w:rsidRPr="00B114BF">
        <w:rPr>
          <w:rFonts w:ascii="Times New Roman" w:hAnsi="Times New Roman" w:cs="Times New Roman"/>
          <w:color w:val="000007"/>
          <w:spacing w:val="2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актами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нормативными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правовыми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актами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Ростовской области,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, настоящим Административным регламентом для предоставления Услуги;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10.4.2.представления документов и информации, которые находятся в распоряжении Организации,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органов,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органов местного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 (или) подведомственных государственным органам и органам местного самоуправления организаций,</w:t>
      </w:r>
      <w:r w:rsidRPr="00B114B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участвующих</w:t>
      </w:r>
      <w:r w:rsidRPr="00B114B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включенных в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определенный</w:t>
      </w:r>
      <w:r w:rsidRPr="00B114BF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частью</w:t>
      </w:r>
      <w:r w:rsidRPr="00B114BF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6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статьи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7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Федерального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закона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</w:t>
      </w:r>
      <w:r w:rsidRPr="00B114BF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27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июля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2010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г.</w:t>
      </w:r>
      <w:r w:rsidRPr="00B114B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210-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Pr="00B114BF">
        <w:rPr>
          <w:rFonts w:ascii="Times New Roman" w:hAnsi="Times New Roman" w:cs="Times New Roman"/>
          <w:sz w:val="28"/>
          <w:szCs w:val="28"/>
        </w:rPr>
        <w:t>«Об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10.4.3.осуществления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  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информации,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результате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таких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услуг,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 подразделе 15 настоящего Административного регламента;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10.4.4.представления документов и информации, отсутствие и (или) недостоверность которых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указывались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первоначальном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необходимых для предоставления Услуги, либо в предоставлении Услуги, за исключением следующих случаев: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б) наличие ошибок в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включенных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представленный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ранее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комплект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необходимых для предоставления Услуги;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в)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истечение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действия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или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изменение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г)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выявление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документально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подтвержденного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факта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(признаков)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ошибочного или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противоправного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действия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(бездействия)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первоначальном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отказе в</w:t>
      </w:r>
      <w:r w:rsidRPr="00B114BF">
        <w:rPr>
          <w:rFonts w:ascii="Times New Roman" w:hAnsi="Times New Roman" w:cs="Times New Roman"/>
          <w:color w:val="000007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color w:val="000007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необходимых</w:t>
      </w:r>
      <w:r w:rsidRPr="00B114BF">
        <w:rPr>
          <w:rFonts w:ascii="Times New Roman" w:hAnsi="Times New Roman" w:cs="Times New Roman"/>
          <w:color w:val="000007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либо</w:t>
      </w:r>
      <w:r w:rsidRPr="00B114BF">
        <w:rPr>
          <w:rFonts w:ascii="Times New Roman" w:hAnsi="Times New Roman" w:cs="Times New Roman"/>
          <w:color w:val="000007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 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чем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письменном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виде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 подписью руководителя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 предоставляющего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10.4.5.предоставления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закона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№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210-ФЗ,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случаев,</w:t>
      </w:r>
      <w:r w:rsidRPr="00B114BF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если</w:t>
      </w:r>
      <w:r w:rsidRPr="00B114BF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нанесение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отметок 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такие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документы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либо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изъятие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является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необходимым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условием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Услуги и иных случаев, установленных федеральными законами. </w:t>
      </w:r>
    </w:p>
    <w:p w:rsidR="000837DB" w:rsidRPr="00B114BF" w:rsidRDefault="000837DB" w:rsidP="000837DB">
      <w:pPr>
        <w:pStyle w:val="a3"/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10.5.Документы,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составленные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иностранном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языке,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подлежат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переводу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837DB" w:rsidRPr="00B114BF" w:rsidRDefault="000837DB" w:rsidP="000837DB">
      <w:pPr>
        <w:pStyle w:val="aa"/>
        <w:spacing w:before="11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343DFF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0" w:lineRule="atLeast"/>
        <w:ind w:left="426" w:right="635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343DFF">
        <w:rPr>
          <w:rFonts w:ascii="Times New Roman" w:hAnsi="Times New Roman" w:cs="Times New Roman"/>
          <w:sz w:val="28"/>
          <w:szCs w:val="28"/>
        </w:rPr>
        <w:t>Исчерпывающий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перечень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документов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и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сведений,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которые находятся в распоряжении  государственных</w:t>
      </w:r>
      <w:r w:rsidRPr="00343D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органов,</w:t>
      </w:r>
      <w:r w:rsidRPr="00343D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органов</w:t>
      </w:r>
      <w:r w:rsidRPr="00343D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местного</w:t>
      </w:r>
      <w:r w:rsidRPr="00343D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самоуправления</w:t>
      </w:r>
      <w:r w:rsidRPr="00343D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или</w:t>
      </w:r>
      <w:r w:rsidRPr="00343D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</w:p>
    <w:p w:rsidR="000837DB" w:rsidRPr="00B114BF" w:rsidRDefault="000837DB" w:rsidP="000837DB">
      <w:pPr>
        <w:pStyle w:val="a3"/>
        <w:tabs>
          <w:tab w:val="left" w:pos="2298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11.1.В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 организаций, осуществляется межведомственное информационное взаимодействие с целью запроса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сведений,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подтверждающих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регистрацию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рождения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ребенка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(детей),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связи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рождением</w:t>
      </w:r>
      <w:r w:rsidRPr="00B114B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которого(ых)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возникло</w:t>
      </w:r>
      <w:r w:rsidRPr="00B114B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право</w:t>
      </w:r>
      <w:r w:rsidRPr="00B114B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предоставление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сведения и (или) документы, подтверждающих родственные связи между ребенком и родителем (законным представителем)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случае,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если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прослеживаются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родственные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связи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между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ребенком и родителем (законным представителем), – свидетельства о заключении брака или свидетельства об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установлении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отцовства,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свидетельства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расторжении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брака,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lastRenderedPageBreak/>
        <w:t>свидетельства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:rsidR="000837DB" w:rsidRPr="00B114BF" w:rsidRDefault="000837DB" w:rsidP="000837DB">
      <w:pPr>
        <w:pStyle w:val="a3"/>
        <w:tabs>
          <w:tab w:val="left" w:pos="2298"/>
        </w:tabs>
        <w:spacing w:line="20" w:lineRule="atLeast"/>
        <w:ind w:left="0" w:right="24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11.2.Непредставление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(несвоевременное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представление)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органами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власти, органами местного самоуправления или организациями по межведомственному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информационному запросу</w:t>
      </w:r>
      <w:r w:rsidRPr="00B114B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информации</w:t>
      </w:r>
      <w:r w:rsidRPr="00B114B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</w:t>
      </w:r>
      <w:r w:rsidRPr="00B114B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может</w:t>
      </w:r>
      <w:r w:rsidRPr="00B114B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являться</w:t>
      </w:r>
      <w:r w:rsidRPr="00B114B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основанием</w:t>
      </w:r>
      <w:r w:rsidRPr="00B114B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для</w:t>
      </w:r>
      <w:r w:rsidRPr="00B114B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отказа в предоставлении заявителю Услуги. </w:t>
      </w:r>
    </w:p>
    <w:p w:rsidR="000837DB" w:rsidRPr="00B114BF" w:rsidRDefault="000837DB" w:rsidP="000837DB">
      <w:pPr>
        <w:pStyle w:val="a3"/>
        <w:tabs>
          <w:tab w:val="left" w:pos="2298"/>
        </w:tabs>
        <w:spacing w:line="20" w:lineRule="atLeast"/>
        <w:ind w:left="0" w:right="247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11.3.Работники, указанных в пункте 11.2 настоящего Административного регламента органов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организаций,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представившие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(несвоевременно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представившие)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запрошенные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Федерации. </w:t>
      </w:r>
    </w:p>
    <w:p w:rsidR="000837DB" w:rsidRPr="00B114BF" w:rsidRDefault="000837DB" w:rsidP="000837DB">
      <w:pPr>
        <w:pStyle w:val="a3"/>
        <w:tabs>
          <w:tab w:val="left" w:pos="2298"/>
        </w:tabs>
        <w:spacing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11.4.Документы,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0837DB" w:rsidRPr="00B114BF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343DFF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spacing w:before="151" w:line="20" w:lineRule="atLeast"/>
        <w:ind w:left="0" w:right="92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3DF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и</w:t>
      </w:r>
      <w:r w:rsidRPr="00343D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регистрации</w:t>
      </w:r>
      <w:r w:rsidRPr="00343D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документов,</w:t>
      </w:r>
      <w:r w:rsidRPr="00343D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необходимых</w:t>
      </w:r>
      <w:r w:rsidRPr="00343D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для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r w:rsidRPr="00343DFF">
        <w:rPr>
          <w:rFonts w:ascii="Times New Roman" w:hAnsi="Times New Roman" w:cs="Times New Roman"/>
          <w:sz w:val="28"/>
          <w:szCs w:val="28"/>
        </w:rPr>
        <w:t>редоставления</w:t>
      </w:r>
      <w:r w:rsidRPr="00343D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3DFF">
        <w:rPr>
          <w:rFonts w:ascii="Times New Roman" w:hAnsi="Times New Roman" w:cs="Times New Roman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12.1.Основаниями для отказа в приеме документов, необходимых для предоставления Услуги, являются: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12.1.1.обращение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предоставлением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иной</w:t>
      </w:r>
      <w:r w:rsidRPr="00B114BF">
        <w:rPr>
          <w:rFonts w:ascii="Times New Roman" w:hAnsi="Times New Roman" w:cs="Times New Roman"/>
          <w:color w:val="000007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12.1.2.заявителем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представлен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неполный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комплект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необходимых для предоставления Услуги;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12.1.3.документы, необходимые для предоставления Услуги, утратили силу </w:t>
      </w:r>
      <w:r w:rsidRPr="00B114BF">
        <w:rPr>
          <w:rFonts w:ascii="Times New Roman" w:hAnsi="Times New Roman" w:cs="Times New Roman"/>
          <w:sz w:val="28"/>
          <w:szCs w:val="28"/>
        </w:rPr>
        <w:t xml:space="preserve">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12.1.4.наличие противоречий между сведениями, указанными в заявлении, и сведениями, указанными в приложенных к нему документах;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12.1.5.документы содержат подчистки и исправления текста, не заверенные в порядке, установленном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законодательством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текст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письменного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заявления не поддается прочтению, заявление заполнено не полностью;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12.1.6.документы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12.1.7.некорректное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12.1.8.заявление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подано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лицом,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имеющим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полномочий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представлять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интересы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заявителя в соответствии с пунктом 2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12.1.9.несоответствие категории заявителей, указанных в пункте 2.2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12.1.10.поступление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аналогично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ранее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зарегистрированному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заявлению,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 предоставления Услуги по которому не истек на момент поступления такого заявления;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12.1.11.заявление подано за пределами периода, указанного в пункте 8.1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12.1.12.несоответствие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12.1.13.обращение заявителя в Организацию, реализующую исключительно адаптированную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программу,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заявлением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образовательную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программу, не предусмотренную в Организации; 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12.1.14.несоответствие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0837DB" w:rsidRPr="00B114BF" w:rsidRDefault="000837DB" w:rsidP="000837DB">
      <w:pPr>
        <w:pStyle w:val="a3"/>
        <w:tabs>
          <w:tab w:val="left" w:pos="2326"/>
        </w:tabs>
        <w:spacing w:line="20" w:lineRule="atLeast"/>
        <w:ind w:left="567" w:right="25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37DB" w:rsidRPr="00E1744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152" w:line="20" w:lineRule="atLeast"/>
        <w:ind w:left="426" w:right="708" w:firstLine="141"/>
        <w:jc w:val="left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Исчерпывающий</w:t>
      </w:r>
      <w:r w:rsidRPr="00E174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перечень</w:t>
      </w:r>
      <w:r w:rsidRPr="00E174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оснований</w:t>
      </w:r>
      <w:r w:rsidRPr="00E174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для</w:t>
      </w:r>
      <w:r w:rsidRPr="00E17443">
        <w:rPr>
          <w:rFonts w:ascii="Times New Roman" w:hAnsi="Times New Roman" w:cs="Times New Roman"/>
          <w:spacing w:val="-10"/>
          <w:sz w:val="28"/>
          <w:szCs w:val="28"/>
        </w:rPr>
        <w:t xml:space="preserve">   п</w:t>
      </w:r>
      <w:r w:rsidRPr="00E17443">
        <w:rPr>
          <w:rFonts w:ascii="Times New Roman" w:hAnsi="Times New Roman" w:cs="Times New Roman"/>
          <w:sz w:val="28"/>
          <w:szCs w:val="28"/>
        </w:rPr>
        <w:t>риостановления или отказа в предоставлении Услуги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13.1.Основания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приостановления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отсутствуют. 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13.2.Основаниями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являются: 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13.2.1.несоответствие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13.2.2.отзыв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инициативе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заявителя; 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13.2.3.отсутствие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:rsidR="000837DB" w:rsidRPr="00B114BF" w:rsidRDefault="000837DB" w:rsidP="000837DB">
      <w:pPr>
        <w:pStyle w:val="a3"/>
        <w:tabs>
          <w:tab w:val="left" w:pos="1560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13.3.Заявитель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использованием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специальной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интерактивной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формы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.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поступившего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0837DB" w:rsidRPr="00B114BF" w:rsidRDefault="000837DB" w:rsidP="000837DB">
      <w:pPr>
        <w:pStyle w:val="aa"/>
        <w:spacing w:before="11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1744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0" w:lineRule="atLeast"/>
        <w:ind w:left="851" w:right="503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Порядок,</w:t>
      </w:r>
      <w:r w:rsidRPr="00E174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размер</w:t>
      </w:r>
      <w:r w:rsidRPr="00E174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и</w:t>
      </w:r>
      <w:r w:rsidRPr="00E174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основания</w:t>
      </w:r>
      <w:r w:rsidRPr="00E174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взимания</w:t>
      </w:r>
      <w:r w:rsidRPr="00E174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174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пошлины или иной платы за предоставление Услуги</w:t>
      </w:r>
    </w:p>
    <w:p w:rsidR="000837DB" w:rsidRPr="00E17443" w:rsidRDefault="000837DB" w:rsidP="000837DB">
      <w:pPr>
        <w:pStyle w:val="a3"/>
        <w:tabs>
          <w:tab w:val="left" w:pos="2262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E17443">
        <w:rPr>
          <w:rFonts w:ascii="Times New Roman" w:hAnsi="Times New Roman" w:cs="Times New Roman"/>
          <w:color w:val="000007"/>
          <w:sz w:val="28"/>
          <w:szCs w:val="28"/>
        </w:rPr>
        <w:t>14.1.Услуга</w:t>
      </w:r>
      <w:r w:rsidRPr="00E17443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color w:val="000007"/>
          <w:sz w:val="28"/>
          <w:szCs w:val="28"/>
        </w:rPr>
        <w:t>предоставляется</w:t>
      </w:r>
      <w:r w:rsidRPr="00E17443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color w:val="000007"/>
          <w:spacing w:val="-2"/>
          <w:sz w:val="28"/>
          <w:szCs w:val="28"/>
        </w:rPr>
        <w:t>бесплатно.</w:t>
      </w:r>
    </w:p>
    <w:p w:rsidR="000837DB" w:rsidRPr="00E17443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17443" w:rsidRDefault="000837DB" w:rsidP="00FC7805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276"/>
        </w:tabs>
        <w:autoSpaceDE w:val="0"/>
        <w:autoSpaceDN w:val="0"/>
        <w:spacing w:before="1" w:line="20" w:lineRule="atLeast"/>
        <w:ind w:left="709" w:right="356" w:hanging="142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Перечень</w:t>
      </w:r>
      <w:r w:rsidRPr="00E174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</w:t>
      </w:r>
      <w:r w:rsidRPr="00E17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Услуги,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способы</w:t>
      </w:r>
      <w:r w:rsidRPr="00E174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их получения,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в</w:t>
      </w:r>
      <w:r w:rsidRPr="00E17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том</w:t>
      </w:r>
      <w:r w:rsidRPr="00E174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числе</w:t>
      </w:r>
      <w:r w:rsidRPr="00E174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в</w:t>
      </w:r>
      <w:r w:rsidRPr="00E17443">
        <w:rPr>
          <w:rFonts w:ascii="Times New Roman" w:hAnsi="Times New Roman" w:cs="Times New Roman"/>
          <w:spacing w:val="-6"/>
          <w:sz w:val="28"/>
          <w:szCs w:val="28"/>
        </w:rPr>
        <w:t xml:space="preserve"> э</w:t>
      </w:r>
      <w:r w:rsidRPr="00E17443">
        <w:rPr>
          <w:rFonts w:ascii="Times New Roman" w:hAnsi="Times New Roman" w:cs="Times New Roman"/>
          <w:sz w:val="28"/>
          <w:szCs w:val="28"/>
        </w:rPr>
        <w:t>лектронной форме,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порядок</w:t>
      </w:r>
      <w:r w:rsidRPr="00E174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их</w:t>
      </w:r>
      <w:r w:rsidRPr="00E17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предоставления, а</w:t>
      </w:r>
      <w:r w:rsidRPr="00E174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также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порядок,</w:t>
      </w:r>
      <w:r w:rsidRPr="00E174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размер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и</w:t>
      </w:r>
      <w:r w:rsidRPr="00E174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основания взимания платы за предоставление таких услуг</w:t>
      </w:r>
    </w:p>
    <w:p w:rsidR="000837DB" w:rsidRPr="00E17443" w:rsidRDefault="000837DB" w:rsidP="000837DB">
      <w:pPr>
        <w:pStyle w:val="a3"/>
        <w:tabs>
          <w:tab w:val="left" w:pos="2348"/>
        </w:tabs>
        <w:spacing w:before="1"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E17443">
        <w:rPr>
          <w:rFonts w:ascii="Times New Roman" w:hAnsi="Times New Roman" w:cs="Times New Roman"/>
          <w:color w:val="000007"/>
          <w:sz w:val="28"/>
          <w:szCs w:val="28"/>
        </w:rPr>
        <w:t>15.1.Услуги, которые являются необходимыми и обязательными для предоставления Услуги, отсутствуют.</w:t>
      </w:r>
    </w:p>
    <w:p w:rsidR="000837DB" w:rsidRPr="00E17443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1744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  <w:tab w:val="left" w:pos="10065"/>
        </w:tabs>
        <w:autoSpaceDE w:val="0"/>
        <w:autoSpaceDN w:val="0"/>
        <w:spacing w:line="20" w:lineRule="atLeast"/>
        <w:ind w:left="1134" w:right="141" w:hanging="567"/>
        <w:jc w:val="left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Способы</w:t>
      </w:r>
      <w:r w:rsidRPr="00E174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подачи</w:t>
      </w:r>
      <w:r w:rsidRPr="00E174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заявителем</w:t>
      </w:r>
      <w:r w:rsidRPr="00E174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документов,</w:t>
      </w:r>
      <w:r w:rsidRPr="00E17443">
        <w:rPr>
          <w:rFonts w:ascii="Times New Roman" w:hAnsi="Times New Roman" w:cs="Times New Roman"/>
          <w:spacing w:val="-10"/>
          <w:sz w:val="28"/>
          <w:szCs w:val="28"/>
        </w:rPr>
        <w:t xml:space="preserve"> н</w:t>
      </w:r>
      <w:r w:rsidRPr="00E17443">
        <w:rPr>
          <w:rFonts w:ascii="Times New Roman" w:hAnsi="Times New Roman" w:cs="Times New Roman"/>
          <w:sz w:val="28"/>
          <w:szCs w:val="28"/>
        </w:rPr>
        <w:t>еобходимых для получения             Услуги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16.1.Обращение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посредством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Портала: 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lastRenderedPageBreak/>
        <w:t xml:space="preserve">16.1.1.для получения Услуги заявитель на Портале заполняет заявление в электронном виде с использованием специальной интерактивной формы; 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16.1.2.заявитель уведомляется о получении Организацией заявления посредством направления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личный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кабинет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изменении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статуса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рассмотрении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заявления на Портале; 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16.1.3.для подтверждения информации, указанной при заполнении интерактивной формы заявления,</w:t>
      </w:r>
      <w:r w:rsidRPr="00B114BF">
        <w:rPr>
          <w:rFonts w:ascii="Times New Roman" w:hAnsi="Times New Roman" w:cs="Times New Roman"/>
          <w:color w:val="000007"/>
          <w:spacing w:val="7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необходимо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посетить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Организацию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оригиналами</w:t>
      </w:r>
      <w:r w:rsidRPr="00B114BF">
        <w:rPr>
          <w:rFonts w:ascii="Times New Roman" w:hAnsi="Times New Roman" w:cs="Times New Roman"/>
          <w:color w:val="000007"/>
          <w:spacing w:val="7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 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16.1.4.решение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 </w:t>
      </w:r>
    </w:p>
    <w:p w:rsidR="000837DB" w:rsidRPr="00B114BF" w:rsidRDefault="000837DB" w:rsidP="000837DB">
      <w:pPr>
        <w:pStyle w:val="a3"/>
        <w:tabs>
          <w:tab w:val="left" w:pos="567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16.2.При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прилагаемые</w:t>
      </w:r>
      <w:r w:rsidRPr="00B114BF">
        <w:rPr>
          <w:rFonts w:ascii="Times New Roman" w:hAnsi="Times New Roman" w:cs="Times New Roman"/>
          <w:color w:val="000007"/>
          <w:spacing w:val="5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заявлению,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оформляются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соответствии с требованиями гражданского законодательства Российской Федерации.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1744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0" w:lineRule="atLeast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Способы</w:t>
      </w:r>
      <w:r w:rsidRPr="00E1744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получения</w:t>
      </w:r>
      <w:r w:rsidRPr="00E174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заявителем</w:t>
      </w:r>
      <w:r w:rsidRPr="00E174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результатов</w:t>
      </w:r>
      <w:r w:rsidRPr="00E174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174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17.1.Заявитель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уведомляется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ходе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следующими способами: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17.1.1.через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личный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кабинет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Портале;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17.1.2.по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почте;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17.1.3.почтовым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отправлением;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4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17.1.4.в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структурном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подразделении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МФЦ;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17.1.5.личное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Организацию.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 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Заявитель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дополнительно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может</w:t>
      </w:r>
      <w:r w:rsidRPr="00B114BF">
        <w:rPr>
          <w:rFonts w:ascii="Times New Roman" w:hAnsi="Times New Roman" w:cs="Times New Roman"/>
          <w:color w:val="000007"/>
          <w:spacing w:val="7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получить</w:t>
      </w:r>
      <w:r w:rsidRPr="00B114BF">
        <w:rPr>
          <w:rFonts w:ascii="Times New Roman" w:hAnsi="Times New Roman" w:cs="Times New Roman"/>
          <w:color w:val="000007"/>
          <w:spacing w:val="7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 в Организации. В этом случае работником Организации распечатывается экземпляр электронного документа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бумажном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носителе,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который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заверяется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подписью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 и печатью Организации и выдается заявителю.</w:t>
      </w:r>
    </w:p>
    <w:p w:rsidR="000837DB" w:rsidRPr="00B114BF" w:rsidRDefault="000837DB" w:rsidP="000837DB">
      <w:pPr>
        <w:pStyle w:val="a3"/>
        <w:tabs>
          <w:tab w:val="left" w:pos="2346"/>
        </w:tabs>
        <w:spacing w:line="20" w:lineRule="atLeast"/>
        <w:ind w:left="0" w:right="254" w:firstLine="567"/>
        <w:rPr>
          <w:rFonts w:ascii="Times New Roman" w:hAnsi="Times New Roman" w:cs="Times New Roman"/>
          <w:sz w:val="28"/>
          <w:szCs w:val="28"/>
        </w:rPr>
      </w:pPr>
    </w:p>
    <w:p w:rsidR="000837DB" w:rsidRPr="00E1744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149" w:line="20" w:lineRule="atLeast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sz w:val="28"/>
          <w:szCs w:val="28"/>
        </w:rPr>
        <w:t>Максимальный</w:t>
      </w:r>
      <w:r w:rsidRPr="00E174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срок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ожидания</w:t>
      </w:r>
      <w:r w:rsidRPr="00E174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в</w:t>
      </w:r>
      <w:r w:rsidRPr="00E17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pacing w:val="-2"/>
          <w:sz w:val="28"/>
          <w:szCs w:val="28"/>
        </w:rPr>
        <w:t>очереди</w:t>
      </w:r>
    </w:p>
    <w:p w:rsidR="000837DB" w:rsidRPr="00B114BF" w:rsidRDefault="000837DB" w:rsidP="000837DB">
      <w:pPr>
        <w:pStyle w:val="a3"/>
        <w:tabs>
          <w:tab w:val="left" w:pos="2322"/>
        </w:tabs>
        <w:spacing w:line="20" w:lineRule="atLeast"/>
        <w:ind w:left="0" w:right="253" w:firstLine="567"/>
        <w:rPr>
          <w:rFonts w:ascii="Times New Roman" w:hAnsi="Times New Roman" w:cs="Times New Roman"/>
          <w:sz w:val="28"/>
          <w:szCs w:val="28"/>
        </w:rPr>
      </w:pPr>
      <w:r w:rsidRPr="00E17443">
        <w:rPr>
          <w:rFonts w:ascii="Times New Roman" w:hAnsi="Times New Roman" w:cs="Times New Roman"/>
          <w:color w:val="000007"/>
          <w:sz w:val="28"/>
          <w:szCs w:val="28"/>
        </w:rPr>
        <w:t>18.1.М</w:t>
      </w:r>
      <w:r w:rsidRPr="00E17443">
        <w:rPr>
          <w:rFonts w:ascii="Times New Roman" w:hAnsi="Times New Roman" w:cs="Times New Roman"/>
          <w:sz w:val="28"/>
          <w:szCs w:val="28"/>
        </w:rPr>
        <w:t>аксимальный</w:t>
      </w:r>
      <w:r w:rsidRPr="00E174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срок</w:t>
      </w:r>
      <w:r w:rsidRPr="00E174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ожидания</w:t>
      </w:r>
      <w:r w:rsidRPr="00E174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в</w:t>
      </w:r>
      <w:r w:rsidRPr="00E1744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17443">
        <w:rPr>
          <w:rFonts w:ascii="Times New Roman" w:hAnsi="Times New Roman" w:cs="Times New Roman"/>
          <w:sz w:val="28"/>
          <w:szCs w:val="28"/>
        </w:rPr>
        <w:t>очереди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подаче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получении результата предоставления Услуги не должен превышать 15 минут.</w:t>
      </w:r>
    </w:p>
    <w:p w:rsidR="000837DB" w:rsidRPr="00B114BF" w:rsidRDefault="000837DB" w:rsidP="000837DB">
      <w:pPr>
        <w:pStyle w:val="a3"/>
        <w:tabs>
          <w:tab w:val="left" w:pos="2322"/>
        </w:tabs>
        <w:spacing w:line="20" w:lineRule="atLeast"/>
        <w:ind w:left="0" w:right="253" w:firstLine="567"/>
        <w:rPr>
          <w:rFonts w:ascii="Times New Roman" w:hAnsi="Times New Roman" w:cs="Times New Roman"/>
          <w:color w:val="000007"/>
          <w:sz w:val="28"/>
          <w:szCs w:val="28"/>
        </w:rPr>
      </w:pPr>
    </w:p>
    <w:p w:rsidR="000837DB" w:rsidRPr="003064C8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2" w:line="20" w:lineRule="atLeast"/>
        <w:ind w:left="0" w:right="277" w:firstLine="567"/>
        <w:rPr>
          <w:rFonts w:ascii="Times New Roman" w:hAnsi="Times New Roman" w:cs="Times New Roman"/>
          <w:sz w:val="28"/>
          <w:szCs w:val="28"/>
        </w:rPr>
      </w:pPr>
      <w:r w:rsidRPr="003064C8">
        <w:rPr>
          <w:rFonts w:ascii="Times New Roman" w:hAnsi="Times New Roman" w:cs="Times New Roman"/>
          <w:sz w:val="28"/>
          <w:szCs w:val="28"/>
        </w:rPr>
        <w:t>Требования</w:t>
      </w:r>
      <w:r w:rsidRPr="003064C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к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помещениям,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в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которых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pacing w:val="-2"/>
          <w:sz w:val="28"/>
          <w:szCs w:val="28"/>
        </w:rPr>
        <w:t xml:space="preserve">Услуга, </w:t>
      </w:r>
      <w:r w:rsidRPr="003064C8">
        <w:rPr>
          <w:rFonts w:ascii="Times New Roman" w:hAnsi="Times New Roman" w:cs="Times New Roman"/>
          <w:sz w:val="28"/>
          <w:szCs w:val="28"/>
        </w:rPr>
        <w:t>к залу ожидания, местам для заполнения заявлений о предоставлении Услуги, информационным</w:t>
      </w:r>
      <w:r w:rsidRPr="003064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стендам</w:t>
      </w:r>
      <w:r w:rsidRPr="003064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с</w:t>
      </w:r>
      <w:r w:rsidRPr="003064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образцами</w:t>
      </w:r>
      <w:r w:rsidRPr="003064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их</w:t>
      </w:r>
      <w:r w:rsidRPr="003064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заполнения</w:t>
      </w:r>
      <w:r w:rsidRPr="003064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и</w:t>
      </w:r>
      <w:r w:rsidRPr="003064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перечнем</w:t>
      </w:r>
      <w:r w:rsidRPr="003064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в том числе к обеспечению доступности</w:t>
      </w:r>
      <w:r w:rsidRPr="003064C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указанных</w:t>
      </w:r>
      <w:r w:rsidRPr="003064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объектов</w:t>
      </w:r>
      <w:r w:rsidRPr="003064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для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инвалидов,</w:t>
      </w:r>
      <w:r w:rsidRPr="003064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маломобильных</w:t>
      </w:r>
      <w:r w:rsidRPr="003064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3064C8">
        <w:rPr>
          <w:rFonts w:ascii="Times New Roman" w:hAnsi="Times New Roman" w:cs="Times New Roman"/>
          <w:spacing w:val="-2"/>
          <w:sz w:val="28"/>
          <w:szCs w:val="28"/>
        </w:rPr>
        <w:t>населения</w:t>
      </w:r>
    </w:p>
    <w:p w:rsidR="000837DB" w:rsidRPr="00B114BF" w:rsidRDefault="000837DB" w:rsidP="000837DB">
      <w:pPr>
        <w:pStyle w:val="a3"/>
        <w:tabs>
          <w:tab w:val="left" w:pos="2276"/>
          <w:tab w:val="left" w:pos="2475"/>
          <w:tab w:val="left" w:pos="4773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19.1.Организация, 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</w:t>
      </w:r>
      <w:r w:rsidRPr="00B114BF">
        <w:rPr>
          <w:rFonts w:ascii="Times New Roman" w:hAnsi="Times New Roman" w:cs="Times New Roman"/>
          <w:color w:val="000007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Услуга,</w:t>
      </w:r>
      <w:r w:rsidRPr="00B114BF">
        <w:rPr>
          <w:rFonts w:ascii="Times New Roman" w:hAnsi="Times New Roman" w:cs="Times New Roman"/>
          <w:color w:val="000007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беспрепятственного</w:t>
      </w:r>
      <w:r w:rsidRPr="00B114BF">
        <w:rPr>
          <w:rFonts w:ascii="Times New Roman" w:hAnsi="Times New Roman" w:cs="Times New Roman"/>
          <w:color w:val="000007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их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передвижения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помещениях. </w:t>
      </w:r>
    </w:p>
    <w:p w:rsidR="000837DB" w:rsidRPr="00B114BF" w:rsidRDefault="000837DB" w:rsidP="000837DB">
      <w:pPr>
        <w:pStyle w:val="a3"/>
        <w:tabs>
          <w:tab w:val="left" w:pos="2276"/>
          <w:tab w:val="left" w:pos="2475"/>
          <w:tab w:val="left" w:pos="4773"/>
        </w:tabs>
        <w:spacing w:before="121" w:line="20" w:lineRule="atLeast"/>
        <w:ind w:left="0" w:right="247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19.2.Помещения,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3064C8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0" w:lineRule="atLeast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064C8">
        <w:rPr>
          <w:rFonts w:ascii="Times New Roman" w:hAnsi="Times New Roman" w:cs="Times New Roman"/>
          <w:sz w:val="28"/>
          <w:szCs w:val="28"/>
        </w:rPr>
        <w:t>Показатели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доступности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и</w:t>
      </w:r>
      <w:r w:rsidRPr="003064C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качества</w:t>
      </w:r>
      <w:r w:rsidRPr="003064C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20.1.Оценка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доступности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качества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должна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осуществляться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по следующим показателям: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20.1.1.степень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информированности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граждан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порядке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предоставления Услуги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(доступность информации об Услуге, возможность выбора способа получения информации);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20.1.2.возможность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выбора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заявителем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числе с использованием Порталов;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20.1.3.обеспечение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бесплатного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доступа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Порталам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для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подачи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заявлений,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документов, информации, необходимых для получения Услуги в электронной форме в любом МФЦ в пределах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B114BF">
        <w:rPr>
          <w:rFonts w:ascii="Times New Roman" w:hAnsi="Times New Roman" w:cs="Times New Roman"/>
          <w:sz w:val="28"/>
          <w:szCs w:val="28"/>
        </w:rPr>
        <w:tab/>
        <w:t xml:space="preserve"> Ростовской области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муниципального образования «Родионово-Несветайский район» </w:t>
      </w:r>
      <w:r w:rsidRPr="00B114BF">
        <w:rPr>
          <w:rFonts w:ascii="Times New Roman" w:hAnsi="Times New Roman" w:cs="Times New Roman"/>
          <w:sz w:val="28"/>
          <w:szCs w:val="28"/>
        </w:rPr>
        <w:t>по выбору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заявителя независимо от его места жительства или места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пребывания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20.1.4.доступность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инвалидов и других маломобильных групп населения;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20.1.5.соблюдение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установленного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времени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ожидания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очереди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подаче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 при получении результата предоставления Услуги;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20.1.6.соблюдение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сроков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сроков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выполнения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административных процедур при предоставлении Услуги; </w:t>
      </w:r>
    </w:p>
    <w:p w:rsidR="000837DB" w:rsidRPr="00B114BF" w:rsidRDefault="000837DB" w:rsidP="000837DB">
      <w:pPr>
        <w:pStyle w:val="a3"/>
        <w:tabs>
          <w:tab w:val="left" w:pos="184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20.1.7.отсутствие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обоснованных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  <w:t xml:space="preserve"> 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>со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стороны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заявителей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по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результатам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предоставления Услуги;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20.1.8.возможность</w:t>
      </w:r>
      <w:r w:rsidRPr="00B114BF">
        <w:rPr>
          <w:rFonts w:ascii="Times New Roman" w:hAnsi="Times New Roman" w:cs="Times New Roman"/>
          <w:color w:val="000007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получения</w:t>
      </w:r>
      <w:r w:rsidRPr="00B114BF">
        <w:rPr>
          <w:rFonts w:ascii="Times New Roman" w:hAnsi="Times New Roman" w:cs="Times New Roman"/>
          <w:color w:val="000007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информации</w:t>
      </w:r>
      <w:r w:rsidRPr="00B114BF">
        <w:rPr>
          <w:rFonts w:ascii="Times New Roman" w:hAnsi="Times New Roman" w:cs="Times New Roman"/>
          <w:color w:val="000007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ходе</w:t>
      </w:r>
      <w:r w:rsidRPr="00B114BF">
        <w:rPr>
          <w:rFonts w:ascii="Times New Roman" w:hAnsi="Times New Roman" w:cs="Times New Roman"/>
          <w:color w:val="000007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числе с использованием Портала;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567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pacing w:val="-2"/>
          <w:sz w:val="28"/>
          <w:szCs w:val="28"/>
        </w:rPr>
        <w:t>20.1.9.количество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взаимодействий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заявителя с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работниками Организации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при предоставлении Услуги и их продолжительность. 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 xml:space="preserve">  20.2.В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>целях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консультаций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информирования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ходе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5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осуществляется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</w:t>
      </w:r>
      <w:r w:rsidRPr="00B114BF">
        <w:rPr>
          <w:rFonts w:ascii="Times New Roman" w:hAnsi="Times New Roman" w:cs="Times New Roman"/>
          <w:color w:val="000007"/>
          <w:spacing w:val="5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заявителей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6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предварительной</w:t>
      </w:r>
      <w:r w:rsidRPr="00B114BF">
        <w:rPr>
          <w:rFonts w:ascii="Times New Roman" w:hAnsi="Times New Roman" w:cs="Times New Roman"/>
          <w:color w:val="000007"/>
          <w:spacing w:val="5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записи.</w:t>
      </w:r>
      <w:r w:rsidRPr="00B114BF">
        <w:rPr>
          <w:rFonts w:ascii="Times New Roman" w:hAnsi="Times New Roman" w:cs="Times New Roman"/>
          <w:color w:val="000007"/>
          <w:spacing w:val="5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Запись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0837DB" w:rsidRPr="00B114BF" w:rsidRDefault="000837DB" w:rsidP="000837DB">
      <w:pPr>
        <w:pStyle w:val="a3"/>
        <w:tabs>
          <w:tab w:val="left" w:pos="2353"/>
        </w:tabs>
        <w:spacing w:line="20" w:lineRule="atLeast"/>
        <w:ind w:left="0" w:right="256" w:firstLine="567"/>
        <w:rPr>
          <w:rFonts w:ascii="Times New Roman" w:hAnsi="Times New Roman" w:cs="Times New Roman"/>
          <w:sz w:val="28"/>
          <w:szCs w:val="28"/>
        </w:rPr>
      </w:pPr>
    </w:p>
    <w:p w:rsidR="000837DB" w:rsidRPr="003064C8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52" w:line="20" w:lineRule="atLeast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64C8">
        <w:rPr>
          <w:rFonts w:ascii="Times New Roman" w:hAnsi="Times New Roman" w:cs="Times New Roman"/>
          <w:sz w:val="28"/>
          <w:szCs w:val="28"/>
        </w:rPr>
        <w:t>Требования</w:t>
      </w:r>
      <w:r w:rsidRPr="003064C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к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организации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Услуги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в</w:t>
      </w:r>
      <w:r w:rsidRPr="003064C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pacing w:val="-2"/>
          <w:sz w:val="28"/>
          <w:szCs w:val="28"/>
        </w:rPr>
        <w:t>электронной форме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21.1.В целях предоставления Услуги в электронной форме с использованием Портала заявителем заполняется электронная форма заявления.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21.2.При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форме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могут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осуществляться: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21.2.1.предоставление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21.2.2.возможность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предзаполнения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интерактивной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формы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 не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ранее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чем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15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календарных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дней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</w:t>
      </w:r>
      <w:r w:rsidRPr="00B114BF">
        <w:rPr>
          <w:rFonts w:ascii="Times New Roman" w:hAnsi="Times New Roman" w:cs="Times New Roman"/>
          <w:color w:val="000007"/>
          <w:spacing w:val="7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начала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6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соответствии с положениями пункта 8.1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21.2.3.подача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21.2.44.направление уведомления в личный кабинет заявителя на Портале о необходимости в установленный Организацией срок предоставить оригиналы документов;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21.2.5.получение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уведомлений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ходе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 в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личный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кабинет на Портале;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21.2.6.взаимодействие Организации и иных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органов, предоставляющих</w:t>
      </w:r>
      <w:r w:rsidRPr="00B114BF">
        <w:rPr>
          <w:rFonts w:ascii="Times New Roman" w:hAnsi="Times New Roman" w:cs="Times New Roman"/>
          <w:color w:val="000007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муниципальные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участвующих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подразделах 5 и 11 настоящего Административного регламента, посредством межведомственного информационного взаимодействия;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21.2.7.получение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личном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кабинете на Портале;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21.2.8.направление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регламента.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21.3.1.При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xml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формализованных</w:t>
      </w:r>
      <w:r w:rsidRPr="00B114BF">
        <w:rPr>
          <w:rFonts w:ascii="Times New Roman" w:hAnsi="Times New Roman" w:cs="Times New Roman"/>
          <w:color w:val="000007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документов;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doc,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docx,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odt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текстовым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содержанием,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включающим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формулы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(за исключением документов, указанных в подпункте «в» настоящего пункта);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567" w:right="254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xls,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xlsx,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ods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содержащих</w:t>
      </w:r>
      <w:r w:rsidRPr="00B114BF">
        <w:rPr>
          <w:rFonts w:ascii="Times New Roman" w:hAnsi="Times New Roman" w:cs="Times New Roman"/>
          <w:color w:val="000007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расчеты;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pdf,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jpg,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jpeg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7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текстовым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содержанием,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включающих формулы</w:t>
      </w:r>
      <w:r w:rsidRPr="00B114BF">
        <w:rPr>
          <w:rFonts w:ascii="Times New Roman" w:hAnsi="Times New Roman" w:cs="Times New Roman"/>
          <w:color w:val="000007"/>
          <w:spacing w:val="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1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(или)</w:t>
      </w:r>
      <w:r w:rsidRPr="00B114BF">
        <w:rPr>
          <w:rFonts w:ascii="Times New Roman" w:hAnsi="Times New Roman" w:cs="Times New Roman"/>
          <w:color w:val="000007"/>
          <w:spacing w:val="1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графические</w:t>
      </w:r>
      <w:r w:rsidRPr="00B114BF">
        <w:rPr>
          <w:rFonts w:ascii="Times New Roman" w:hAnsi="Times New Roman" w:cs="Times New Roman"/>
          <w:color w:val="000007"/>
          <w:spacing w:val="1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изображения</w:t>
      </w:r>
      <w:r w:rsidRPr="00B114BF">
        <w:rPr>
          <w:rFonts w:ascii="Times New Roman" w:hAnsi="Times New Roman" w:cs="Times New Roman"/>
          <w:color w:val="000007"/>
          <w:spacing w:val="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(за</w:t>
      </w:r>
      <w:r w:rsidRPr="00B114BF">
        <w:rPr>
          <w:rFonts w:ascii="Times New Roman" w:hAnsi="Times New Roman" w:cs="Times New Roman"/>
          <w:color w:val="000007"/>
          <w:spacing w:val="1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color w:val="000007"/>
          <w:spacing w:val="1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1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указанных</w:t>
      </w:r>
      <w:r w:rsidRPr="00B114BF">
        <w:rPr>
          <w:rFonts w:ascii="Times New Roman" w:hAnsi="Times New Roman" w:cs="Times New Roman"/>
          <w:color w:val="000007"/>
          <w:spacing w:val="1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подпункте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«в»</w:t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настоящего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пункта),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графическим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содержанием;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а) «черно-белый» (при отсутствии в документе графических изображений и (или) цветного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текста);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б)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«оттенки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серого»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наличии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графических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изображений,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отличных от цветного графического изображения);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в)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«цветной»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или</w:t>
      </w:r>
      <w:r w:rsidRPr="00B114BF">
        <w:rPr>
          <w:rFonts w:ascii="Times New Roman" w:hAnsi="Times New Roman" w:cs="Times New Roman"/>
          <w:color w:val="000007"/>
          <w:spacing w:val="7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«режим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цветопередачи»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наличии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цветных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графических изображений либо цветного текста);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г)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сохранением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всех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аутентичных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признаков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подлинности,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именно: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графической подписи лица, печати, углового штампа бланка;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21.3.3.Электронные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документы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должны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обеспечивать: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возможность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идентифицировать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количество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листов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документе;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содержать оглавление, соответствующее смыслу и содержанию документа;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 документов, содержащих структурированные по частям, главам, разделам (подразделам)</w:t>
      </w:r>
      <w:r w:rsidRPr="00B114BF">
        <w:rPr>
          <w:rFonts w:ascii="Times New Roman" w:hAnsi="Times New Roman" w:cs="Times New Roman"/>
          <w:color w:val="000007"/>
          <w:spacing w:val="6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данные</w:t>
      </w:r>
      <w:r w:rsidRPr="00B114BF">
        <w:rPr>
          <w:rFonts w:ascii="Times New Roman" w:hAnsi="Times New Roman" w:cs="Times New Roman"/>
          <w:color w:val="000007"/>
          <w:spacing w:val="6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6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закладки,</w:t>
      </w:r>
      <w:r w:rsidRPr="00B114BF">
        <w:rPr>
          <w:rFonts w:ascii="Times New Roman" w:hAnsi="Times New Roman" w:cs="Times New Roman"/>
          <w:color w:val="000007"/>
          <w:spacing w:val="6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обеспечивающие</w:t>
      </w:r>
      <w:r w:rsidRPr="00B114BF">
        <w:rPr>
          <w:rFonts w:ascii="Times New Roman" w:hAnsi="Times New Roman" w:cs="Times New Roman"/>
          <w:color w:val="000007"/>
          <w:spacing w:val="6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переходы</w:t>
      </w:r>
      <w:r w:rsidRPr="00B114BF">
        <w:rPr>
          <w:rFonts w:ascii="Times New Roman" w:hAnsi="Times New Roman" w:cs="Times New Roman"/>
          <w:color w:val="000007"/>
          <w:spacing w:val="6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6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оглавлению и (или) к содержащимся в тексте рисункам и таблицам.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21.3.4.Документы, подлежащие представлению в форматах xls, xlsx или ods, формируются в виде отдельного электронного документа. </w:t>
      </w:r>
    </w:p>
    <w:p w:rsidR="000837DB" w:rsidRPr="00B114BF" w:rsidRDefault="000837DB" w:rsidP="000837DB">
      <w:pPr>
        <w:pStyle w:val="a3"/>
        <w:tabs>
          <w:tab w:val="left" w:pos="2324"/>
        </w:tabs>
        <w:spacing w:line="20" w:lineRule="atLeast"/>
        <w:ind w:left="0" w:right="254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21.3.5.Максимально допустимый размер прикрепленного пакета документов не должен превышать 10 ГБ.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3064C8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0" w:lineRule="atLeast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064C8">
        <w:rPr>
          <w:rFonts w:ascii="Times New Roman" w:hAnsi="Times New Roman" w:cs="Times New Roman"/>
          <w:sz w:val="28"/>
          <w:szCs w:val="28"/>
        </w:rPr>
        <w:t>Требования</w:t>
      </w:r>
      <w:r w:rsidRPr="003064C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к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организации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64C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Услуги</w:t>
      </w:r>
      <w:r w:rsidRPr="003064C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z w:val="28"/>
          <w:szCs w:val="28"/>
        </w:rPr>
        <w:t>в</w:t>
      </w:r>
      <w:r w:rsidRPr="003064C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64C8">
        <w:rPr>
          <w:rFonts w:ascii="Times New Roman" w:hAnsi="Times New Roman" w:cs="Times New Roman"/>
          <w:spacing w:val="-5"/>
          <w:sz w:val="28"/>
          <w:szCs w:val="28"/>
        </w:rPr>
        <w:t>МФЦ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</w:t>
      </w:r>
      <w:r w:rsidRPr="00B114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«Родионово-Несветайский район» Ростовской области </w:t>
      </w:r>
      <w:r w:rsidRPr="00B11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 выбору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заявителя независимо от его места жительства или места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пребывания.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22.2.Организация</w:t>
      </w:r>
      <w:r w:rsidRPr="00B114BF">
        <w:rPr>
          <w:rFonts w:ascii="Times New Roman" w:hAnsi="Times New Roman" w:cs="Times New Roman"/>
          <w:color w:val="000007"/>
          <w:spacing w:val="-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МФЦ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должна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обеспечивать: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22.2.1.бесплатный доступ заявителя к Порталу для обеспечения возможности получения Услуги в электронной форме;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22.2.2.иные</w:t>
      </w:r>
      <w:r w:rsidRPr="00B114BF">
        <w:rPr>
          <w:rFonts w:ascii="Times New Roman" w:hAnsi="Times New Roman" w:cs="Times New Roman"/>
          <w:color w:val="000007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функции,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установленные</w:t>
      </w:r>
      <w:r w:rsidRPr="00B114BF">
        <w:rPr>
          <w:rFonts w:ascii="Times New Roman" w:hAnsi="Times New Roman" w:cs="Times New Roman"/>
          <w:color w:val="000007"/>
          <w:spacing w:val="7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нормативными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правовыми</w:t>
      </w:r>
      <w:r w:rsidRPr="00B114BF">
        <w:rPr>
          <w:rFonts w:ascii="Times New Roman" w:hAnsi="Times New Roman" w:cs="Times New Roman"/>
          <w:color w:val="000007"/>
          <w:spacing w:val="7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актами</w:t>
      </w:r>
      <w:r w:rsidRPr="00B114BF">
        <w:rPr>
          <w:rFonts w:ascii="Times New Roman" w:hAnsi="Times New Roman" w:cs="Times New Roman"/>
          <w:color w:val="000007"/>
          <w:spacing w:val="79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Российской Федерации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муниципального образования «Родионово-Несветайский район» Ростовской области.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22.3.В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МФЦ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исключается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взаимодействие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работниками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Организации.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6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МФЦ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запрещается</w:t>
      </w:r>
      <w:r w:rsidRPr="00B114BF">
        <w:rPr>
          <w:rFonts w:ascii="Times New Roman" w:hAnsi="Times New Roman" w:cs="Times New Roman"/>
          <w:color w:val="000007"/>
          <w:spacing w:val="7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требовать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документов,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информации и осуществления действий, предусмотренных пунктом 10.8 настоящего Административного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регламента.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22.4.Работники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0837DB" w:rsidRPr="00B114BF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22.5.МФЦ, его работники несут ответственность, установленную законодательством Российской</w:t>
      </w:r>
      <w:r w:rsidRPr="00B114BF">
        <w:rPr>
          <w:rFonts w:ascii="Times New Roman" w:hAnsi="Times New Roman" w:cs="Times New Roman"/>
          <w:color w:val="000007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color w:val="000007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6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соблюдение</w:t>
      </w:r>
      <w:r w:rsidRPr="00B114BF">
        <w:rPr>
          <w:rFonts w:ascii="Times New Roman" w:hAnsi="Times New Roman" w:cs="Times New Roman"/>
          <w:color w:val="000007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</w:t>
      </w:r>
      <w:r w:rsidRPr="00B114BF">
        <w:rPr>
          <w:rFonts w:ascii="Times New Roman" w:hAnsi="Times New Roman" w:cs="Times New Roman"/>
          <w:color w:val="000007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субъектов</w:t>
      </w:r>
      <w:r w:rsidRPr="00B114BF">
        <w:rPr>
          <w:rFonts w:ascii="Times New Roman" w:hAnsi="Times New Roman" w:cs="Times New Roman"/>
          <w:color w:val="000007"/>
          <w:spacing w:val="6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персональных</w:t>
      </w:r>
      <w:r w:rsidRPr="00B114BF">
        <w:rPr>
          <w:rFonts w:ascii="Times New Roman" w:hAnsi="Times New Roman" w:cs="Times New Roman"/>
          <w:color w:val="000007"/>
          <w:spacing w:val="6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данных,</w:t>
      </w:r>
      <w:r w:rsidRPr="00B114BF">
        <w:rPr>
          <w:rFonts w:ascii="Times New Roman" w:hAnsi="Times New Roman" w:cs="Times New Roman"/>
          <w:color w:val="000007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6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соблюдение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законодательства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pacing w:val="72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color w:val="000007"/>
          <w:spacing w:val="73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устанавливающего</w:t>
      </w:r>
      <w:r w:rsidRPr="00B114BF">
        <w:rPr>
          <w:rFonts w:ascii="Times New Roman" w:hAnsi="Times New Roman" w:cs="Times New Roman"/>
          <w:color w:val="000007"/>
          <w:spacing w:val="73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особенности</w:t>
      </w:r>
      <w:r w:rsidRPr="00B114BF">
        <w:rPr>
          <w:rFonts w:ascii="Times New Roman" w:hAnsi="Times New Roman" w:cs="Times New Roman"/>
          <w:color w:val="000007"/>
          <w:spacing w:val="72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обращения с информацией, доступ к которой ограничен федеральным законом. </w:t>
      </w:r>
    </w:p>
    <w:p w:rsidR="000837DB" w:rsidRDefault="000837DB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22.6.Вред,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причиненный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физическим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или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юридическим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лицам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правовыми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актами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нормативными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правовыми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актами </w:t>
      </w:r>
      <w:r w:rsidRPr="00B114BF">
        <w:rPr>
          <w:rFonts w:ascii="Times New Roman" w:hAnsi="Times New Roman" w:cs="Times New Roman"/>
          <w:sz w:val="28"/>
          <w:szCs w:val="28"/>
        </w:rPr>
        <w:t>муниципального образования «Родионово-Несветайский район» Ростовской области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, возмещается МФЦ в соответствии с законодательством Российской Федерации. </w:t>
      </w:r>
    </w:p>
    <w:p w:rsidR="00043DF1" w:rsidRDefault="00043DF1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</w:p>
    <w:p w:rsidR="00043DF1" w:rsidRDefault="00043DF1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</w:p>
    <w:p w:rsidR="00043DF1" w:rsidRPr="00B114BF" w:rsidRDefault="00043DF1" w:rsidP="000837DB">
      <w:pPr>
        <w:pStyle w:val="a3"/>
        <w:tabs>
          <w:tab w:val="left" w:pos="2298"/>
          <w:tab w:val="left" w:pos="4923"/>
        </w:tabs>
        <w:spacing w:line="20" w:lineRule="atLeast"/>
        <w:ind w:left="0" w:right="244" w:firstLine="567"/>
        <w:rPr>
          <w:rFonts w:ascii="Times New Roman" w:hAnsi="Times New Roman" w:cs="Times New Roman"/>
          <w:sz w:val="28"/>
          <w:szCs w:val="28"/>
        </w:rPr>
      </w:pPr>
    </w:p>
    <w:p w:rsidR="000837DB" w:rsidRPr="00890737" w:rsidRDefault="00207A98" w:rsidP="00890737">
      <w:pPr>
        <w:pStyle w:val="a3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before="151" w:line="20" w:lineRule="atLeast"/>
        <w:ind w:right="339"/>
        <w:rPr>
          <w:rFonts w:ascii="Times New Roman" w:hAnsi="Times New Roman" w:cs="Times New Roman"/>
          <w:sz w:val="28"/>
          <w:szCs w:val="28"/>
        </w:rPr>
      </w:pPr>
      <w:r w:rsidRPr="008907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837DB" w:rsidRPr="00890737">
        <w:rPr>
          <w:rFonts w:ascii="Times New Roman" w:hAnsi="Times New Roman" w:cs="Times New Roman"/>
          <w:sz w:val="28"/>
          <w:szCs w:val="28"/>
        </w:rPr>
        <w:t>Состав,</w:t>
      </w:r>
      <w:r w:rsidR="000837DB" w:rsidRPr="00890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837DB" w:rsidRPr="00890737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837DB" w:rsidRPr="008907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37DB" w:rsidRPr="00890737">
        <w:rPr>
          <w:rFonts w:ascii="Times New Roman" w:hAnsi="Times New Roman" w:cs="Times New Roman"/>
          <w:sz w:val="28"/>
          <w:szCs w:val="28"/>
        </w:rPr>
        <w:t>и</w:t>
      </w:r>
      <w:r w:rsidR="000837DB" w:rsidRPr="008907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837DB" w:rsidRPr="00890737">
        <w:rPr>
          <w:rFonts w:ascii="Times New Roman" w:hAnsi="Times New Roman" w:cs="Times New Roman"/>
          <w:sz w:val="28"/>
          <w:szCs w:val="28"/>
        </w:rPr>
        <w:t>сроки</w:t>
      </w:r>
      <w:r w:rsidR="000837DB" w:rsidRPr="008907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837DB" w:rsidRPr="00890737">
        <w:rPr>
          <w:rFonts w:ascii="Times New Roman" w:hAnsi="Times New Roman" w:cs="Times New Roman"/>
          <w:sz w:val="28"/>
          <w:szCs w:val="28"/>
        </w:rPr>
        <w:t>выполнения</w:t>
      </w:r>
      <w:r w:rsidR="000837DB" w:rsidRPr="008907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837DB" w:rsidRPr="0089073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 их выполнения</w:t>
      </w:r>
    </w:p>
    <w:p w:rsidR="000837DB" w:rsidRPr="00B114BF" w:rsidRDefault="000837DB" w:rsidP="000837DB">
      <w:pPr>
        <w:pStyle w:val="aa"/>
        <w:spacing w:before="4" w:line="20" w:lineRule="atLeast"/>
        <w:ind w:left="0" w:firstLine="567"/>
        <w:contextualSpacing/>
        <w:jc w:val="center"/>
        <w:rPr>
          <w:b/>
          <w:sz w:val="28"/>
          <w:szCs w:val="28"/>
        </w:rPr>
      </w:pPr>
    </w:p>
    <w:p w:rsidR="000837DB" w:rsidRPr="00B466C0" w:rsidRDefault="000837DB" w:rsidP="00B466C0">
      <w:pPr>
        <w:pStyle w:val="a3"/>
        <w:widowControl w:val="0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spacing w:line="20" w:lineRule="atLeast"/>
        <w:ind w:left="0" w:right="363" w:firstLine="567"/>
        <w:rPr>
          <w:rFonts w:ascii="Times New Roman" w:hAnsi="Times New Roman" w:cs="Times New Roman"/>
          <w:sz w:val="28"/>
          <w:szCs w:val="28"/>
        </w:rPr>
      </w:pPr>
      <w:r w:rsidRPr="00B466C0">
        <w:rPr>
          <w:rFonts w:ascii="Times New Roman" w:hAnsi="Times New Roman" w:cs="Times New Roman"/>
          <w:sz w:val="28"/>
          <w:szCs w:val="28"/>
        </w:rPr>
        <w:t>Состав,</w:t>
      </w:r>
      <w:r w:rsidRPr="00B466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66C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B466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466C0">
        <w:rPr>
          <w:rFonts w:ascii="Times New Roman" w:hAnsi="Times New Roman" w:cs="Times New Roman"/>
          <w:sz w:val="28"/>
          <w:szCs w:val="28"/>
        </w:rPr>
        <w:t>и</w:t>
      </w:r>
      <w:r w:rsidRPr="00B466C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466C0">
        <w:rPr>
          <w:rFonts w:ascii="Times New Roman" w:hAnsi="Times New Roman" w:cs="Times New Roman"/>
          <w:sz w:val="28"/>
          <w:szCs w:val="28"/>
        </w:rPr>
        <w:t>сроки</w:t>
      </w:r>
      <w:r w:rsidRPr="00B466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66C0">
        <w:rPr>
          <w:rFonts w:ascii="Times New Roman" w:hAnsi="Times New Roman" w:cs="Times New Roman"/>
          <w:sz w:val="28"/>
          <w:szCs w:val="28"/>
        </w:rPr>
        <w:t>выполнения</w:t>
      </w:r>
      <w:r w:rsidRPr="00B466C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466C0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Услуги</w:t>
      </w:r>
    </w:p>
    <w:p w:rsidR="000837DB" w:rsidRPr="00B114BF" w:rsidRDefault="000837DB" w:rsidP="00B466C0">
      <w:pPr>
        <w:tabs>
          <w:tab w:val="left" w:pos="2218"/>
        </w:tabs>
        <w:spacing w:line="20" w:lineRule="atLeast"/>
        <w:ind w:firstLine="567"/>
        <w:contextualSpacing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23.1.Перечень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административных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процедур: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23.1.1.прием и регистрация заявления и документов, необходимых для предоставления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23.1.2.формирование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направление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межведомственных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информационных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запросов в органы (организации), участвующие в предоставлении Услуги;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23.1.3.рассмотрение документов и принятие решения о подготовке результата предоставления Услуги;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23.1.4.принятие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(об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предоставлении)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Услуги и оформление результата предоставления Услуги;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23.1.5.выдача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(направление)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результата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заявителю.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23.2.Каждая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Приложении № 7 к настоящему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Административному регламенту.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23.3.Исправление допущенных опечаток и ошибок в выданных в результате 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документах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осуществляется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путем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 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Организацию.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день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вносит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изменения в информационную систему и выдает исправленный результат Услуги нарочно заявителю.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заявителей.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24.1.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Перечень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административных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процедур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подаче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посредством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Портала: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24.1.1.авторизация</w:t>
      </w:r>
      <w:r w:rsidRPr="00B114BF">
        <w:rPr>
          <w:rFonts w:ascii="Times New Roman" w:hAnsi="Times New Roman" w:cs="Times New Roman"/>
          <w:color w:val="000007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Портале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подтвержденной учетной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записью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ЕСИА;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24.1.2.формирование и направление заявления в образовательную организацию посредством Портала.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 заявлении Заявитель указывает данные, в соответствии с полями интерактивной формы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заявления.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заполненного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уведомляется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формировании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обеспечивается: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заполнение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полей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начала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ввода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сведений</w:t>
      </w:r>
      <w:r w:rsidRPr="00B114BF">
        <w:rPr>
          <w:rFonts w:ascii="Times New Roman" w:hAnsi="Times New Roman" w:cs="Times New Roman"/>
          <w:color w:val="000007"/>
          <w:spacing w:val="6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использованием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сведений,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размещенных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ЕСИА,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сведений,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опубликованных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Портале,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в части, касающейся сведений, отсутствующих в ЕСИА;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возможность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вернуться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любой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из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этапов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заполнения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заявления без потери ранее введенной информации;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возможность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доступа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Портале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ранее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поданным</w:t>
      </w:r>
      <w:r w:rsidRPr="00B114BF">
        <w:rPr>
          <w:rFonts w:ascii="Times New Roman" w:hAnsi="Times New Roman" w:cs="Times New Roman"/>
          <w:color w:val="000007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течение не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менее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одного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года,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частично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сформированных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–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течение</w:t>
      </w:r>
      <w:r w:rsidRPr="00B114BF">
        <w:rPr>
          <w:rFonts w:ascii="Times New Roman" w:hAnsi="Times New Roman" w:cs="Times New Roman"/>
          <w:color w:val="000007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менее 3 месяцев.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24.1.3.Прием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регистрация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Уполномоченным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органом.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Уполномоченный орган обеспечивает в срок не позднее 3 рабочих дней с момента подачи заявления на Портале: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направление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электронного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уведомления о поступлении заявления;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регистрацию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направление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регистрации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Также заявления, поступившие через Портал, подлежат регистрации в журнале реестра регистрации заявлений Организации.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24.1.4.После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личный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кабинет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направляется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одно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из следующих уведомлений: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Уведомление о мотивированном отказе в приеме заявления в соответствии с положениями, установленными настоящим административным регламентом;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необходимости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оригиналов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Организацию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 указанием срока предоставления.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24.1.5.После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24.1.6.При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Уведомление о приеме на обучение ребенка в Организацию с указанием реквизитов распорядительного акта;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Уведомление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пунктом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13.2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настоящего Административного регламента.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24.2.Получение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информации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ходе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результате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 государственной</w:t>
      </w:r>
      <w:r w:rsidRPr="00B114BF">
        <w:rPr>
          <w:rFonts w:ascii="Times New Roman" w:hAnsi="Times New Roman" w:cs="Times New Roman"/>
          <w:color w:val="000007"/>
          <w:spacing w:val="2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производится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личном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кабинете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Портале,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</w:t>
      </w:r>
      <w:r w:rsidRPr="00B114BF">
        <w:rPr>
          <w:rFonts w:ascii="Times New Roman" w:hAnsi="Times New Roman" w:cs="Times New Roman"/>
          <w:color w:val="000007"/>
          <w:spacing w:val="2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условии</w:t>
      </w:r>
      <w:r w:rsidRPr="00B114BF">
        <w:rPr>
          <w:rFonts w:ascii="Times New Roman" w:hAnsi="Times New Roman" w:cs="Times New Roman"/>
          <w:color w:val="000007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авторизации.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Заявитель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имеет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возможность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отслеживать</w:t>
      </w:r>
      <w:r w:rsidRPr="00B114BF">
        <w:rPr>
          <w:rFonts w:ascii="Times New Roman" w:hAnsi="Times New Roman" w:cs="Times New Roman"/>
          <w:color w:val="000007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статус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электронного</w:t>
      </w:r>
      <w:r w:rsidRPr="00B114BF">
        <w:rPr>
          <w:rFonts w:ascii="Times New Roman" w:hAnsi="Times New Roman" w:cs="Times New Roman"/>
          <w:color w:val="000007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заявления,</w:t>
      </w:r>
      <w:r w:rsidRPr="00B114BF">
        <w:rPr>
          <w:rFonts w:ascii="Times New Roman" w:hAnsi="Times New Roman" w:cs="Times New Roman"/>
          <w:color w:val="000007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Pr="00B114BF">
        <w:rPr>
          <w:rFonts w:ascii="Times New Roman" w:hAnsi="Times New Roman" w:cs="Times New Roman"/>
          <w:color w:val="000007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color w:val="000007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информацию о дальнейших действиях в личном кабинете в любое время.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24.3.Оценка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качества</w:t>
      </w:r>
      <w:r w:rsidRPr="00B114BF">
        <w:rPr>
          <w:rFonts w:ascii="Times New Roman" w:hAnsi="Times New Roman" w:cs="Times New Roman"/>
          <w:color w:val="000007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государственной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осуществляется в соответствии с </w:t>
      </w:r>
      <w:hyperlink r:id="rId13">
        <w:r w:rsidRPr="00B114BF">
          <w:rPr>
            <w:rFonts w:ascii="Times New Roman" w:hAnsi="Times New Roman" w:cs="Times New Roman"/>
            <w:color w:val="000007"/>
            <w:sz w:val="28"/>
            <w:szCs w:val="28"/>
          </w:rPr>
          <w:t>Правилами</w:t>
        </w:r>
      </w:hyperlink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учетом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качества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услуг, а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применения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результатов</w:t>
      </w:r>
      <w:r w:rsidRPr="00B114BF">
        <w:rPr>
          <w:rFonts w:ascii="Times New Roman" w:hAnsi="Times New Roman" w:cs="Times New Roman"/>
          <w:color w:val="000007"/>
          <w:spacing w:val="7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указанной</w:t>
      </w:r>
      <w:r w:rsidRPr="00B114BF">
        <w:rPr>
          <w:rFonts w:ascii="Times New Roman" w:hAnsi="Times New Roman" w:cs="Times New Roman"/>
          <w:color w:val="000007"/>
          <w:spacing w:val="71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оценки</w:t>
      </w:r>
      <w:r w:rsidRPr="00B114BF">
        <w:rPr>
          <w:rFonts w:ascii="Times New Roman" w:hAnsi="Times New Roman" w:cs="Times New Roman"/>
          <w:color w:val="000007"/>
          <w:spacing w:val="7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как</w:t>
      </w:r>
      <w:r w:rsidRPr="00B114BF">
        <w:rPr>
          <w:rFonts w:ascii="Times New Roman" w:hAnsi="Times New Roman" w:cs="Times New Roman"/>
          <w:color w:val="000007"/>
          <w:spacing w:val="73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основания</w:t>
      </w:r>
      <w:r w:rsidRPr="00B114BF">
        <w:rPr>
          <w:rFonts w:ascii="Times New Roman" w:hAnsi="Times New Roman" w:cs="Times New Roman"/>
          <w:color w:val="000007"/>
          <w:spacing w:val="72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7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принятия</w:t>
      </w:r>
      <w:r w:rsidRPr="00B114BF">
        <w:rPr>
          <w:rFonts w:ascii="Times New Roman" w:hAnsi="Times New Roman" w:cs="Times New Roman"/>
          <w:color w:val="000007"/>
          <w:spacing w:val="72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решений о досрочном прекращении исполнения соответствующими руководителями своих должностных обязанностей,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утвержденными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постановлением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Правительства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 от 12 декабря 2012г.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территориальных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органов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внебюджетных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фондов (их региональных отделений) с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учетом качества предоставления государственных услуг, руководителей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многофункциональных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центров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государственных 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учетом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качества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государственных 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применении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результатов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указанной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оценки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как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основания для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принятия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решений о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досрочном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прекращении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исполнения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соответствующими руководителями своих должностных обязанностей». </w:t>
      </w:r>
    </w:p>
    <w:p w:rsidR="000837DB" w:rsidRPr="00B114BF" w:rsidRDefault="000837DB" w:rsidP="000837DB">
      <w:pPr>
        <w:pStyle w:val="a3"/>
        <w:tabs>
          <w:tab w:val="left" w:pos="2218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24.4.Заявителю обеспечивается возможность направления жалобы на решения, действия или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бездействие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органа,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должностного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органа в соответствии со статьей 11.2 Федерального закона № 210-ФЗ и в порядке, установленном постановлением</w:t>
      </w:r>
      <w:r w:rsidRPr="00B114BF">
        <w:rPr>
          <w:rFonts w:ascii="Times New Roman" w:hAnsi="Times New Roman" w:cs="Times New Roman"/>
          <w:color w:val="000007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Правительства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Федерации</w:t>
      </w:r>
      <w:r w:rsidRPr="00B114BF">
        <w:rPr>
          <w:rFonts w:ascii="Times New Roman" w:hAnsi="Times New Roman" w:cs="Times New Roman"/>
          <w:color w:val="000007"/>
          <w:spacing w:val="5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</w:t>
      </w:r>
      <w:r w:rsidRPr="00B114BF">
        <w:rPr>
          <w:rFonts w:ascii="Times New Roman" w:hAnsi="Times New Roman" w:cs="Times New Roman"/>
          <w:color w:val="000007"/>
          <w:spacing w:val="56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20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ноября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2012</w:t>
      </w:r>
      <w:r w:rsidRPr="00B114BF">
        <w:rPr>
          <w:rFonts w:ascii="Times New Roman" w:hAnsi="Times New Roman" w:cs="Times New Roman"/>
          <w:color w:val="000007"/>
          <w:spacing w:val="6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г.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№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1198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«О федеральной государственной информационной системе, обеспечивающей процесс досудебного,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(внесудебного)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обжалования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действий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(бездействия),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совершенных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 предоставлении государственных и муниципальных услуг».</w:t>
      </w:r>
    </w:p>
    <w:p w:rsidR="000837DB" w:rsidRPr="00B114BF" w:rsidRDefault="000837DB" w:rsidP="000837DB">
      <w:pPr>
        <w:pStyle w:val="aa"/>
        <w:spacing w:before="11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1304A3" w:rsidRDefault="000837DB" w:rsidP="00606409">
      <w:pPr>
        <w:pStyle w:val="a3"/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before="2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A3">
        <w:rPr>
          <w:rFonts w:ascii="Times New Roman" w:hAnsi="Times New Roman" w:cs="Times New Roman"/>
          <w:sz w:val="28"/>
          <w:szCs w:val="28"/>
        </w:rPr>
        <w:t>Порядок</w:t>
      </w:r>
      <w:r w:rsidRPr="001304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z w:val="28"/>
          <w:szCs w:val="28"/>
        </w:rPr>
        <w:t>и</w:t>
      </w:r>
      <w:r w:rsidRPr="001304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z w:val="28"/>
          <w:szCs w:val="28"/>
        </w:rPr>
        <w:t>формы</w:t>
      </w:r>
      <w:r w:rsidRPr="001304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z w:val="28"/>
          <w:szCs w:val="28"/>
        </w:rPr>
        <w:t>контроля</w:t>
      </w:r>
      <w:r w:rsidRPr="001304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z w:val="28"/>
          <w:szCs w:val="28"/>
        </w:rPr>
        <w:t>за</w:t>
      </w:r>
      <w:r w:rsidRPr="001304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z w:val="28"/>
          <w:szCs w:val="28"/>
        </w:rPr>
        <w:t>исполнением</w:t>
      </w:r>
      <w:r w:rsidRPr="001304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04A3">
        <w:rPr>
          <w:rFonts w:ascii="Times New Roman" w:hAnsi="Times New Roman" w:cs="Times New Roman"/>
          <w:spacing w:val="-2"/>
          <w:sz w:val="28"/>
          <w:szCs w:val="28"/>
        </w:rPr>
        <w:t>Административного регламента</w:t>
      </w:r>
    </w:p>
    <w:p w:rsidR="000837DB" w:rsidRPr="001304A3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1418"/>
        </w:tabs>
        <w:autoSpaceDE w:val="0"/>
        <w:autoSpaceDN w:val="0"/>
        <w:spacing w:before="12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304A3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837DB" w:rsidRPr="00B114BF" w:rsidRDefault="000837DB" w:rsidP="000837DB">
      <w:pPr>
        <w:pStyle w:val="a3"/>
        <w:tabs>
          <w:tab w:val="left" w:pos="2377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1304A3">
        <w:rPr>
          <w:rFonts w:ascii="Times New Roman" w:hAnsi="Times New Roman" w:cs="Times New Roman"/>
          <w:color w:val="000007"/>
          <w:sz w:val="28"/>
          <w:szCs w:val="28"/>
        </w:rPr>
        <w:t>24.1.Текущий контроль за соблюдением и исполнением работниками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0837DB" w:rsidRPr="00B114BF" w:rsidRDefault="000837DB" w:rsidP="000837DB">
      <w:pPr>
        <w:pStyle w:val="a3"/>
        <w:tabs>
          <w:tab w:val="left" w:pos="2377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24.2.Требованиями к порядку и формам текущего контроля за предоставлением Услуги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являются: </w:t>
      </w:r>
    </w:p>
    <w:p w:rsidR="000837DB" w:rsidRPr="00B114BF" w:rsidRDefault="000837DB" w:rsidP="000837DB">
      <w:pPr>
        <w:pStyle w:val="a3"/>
        <w:tabs>
          <w:tab w:val="left" w:pos="2377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24.2.1.независимость; </w:t>
      </w:r>
    </w:p>
    <w:p w:rsidR="000837DB" w:rsidRPr="00B114BF" w:rsidRDefault="000837DB" w:rsidP="000837DB">
      <w:pPr>
        <w:pStyle w:val="a3"/>
        <w:tabs>
          <w:tab w:val="left" w:pos="2374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24.2.2.тщательность. </w:t>
      </w:r>
    </w:p>
    <w:p w:rsidR="000837DB" w:rsidRPr="00B114BF" w:rsidRDefault="000837DB" w:rsidP="000837DB">
      <w:pPr>
        <w:pStyle w:val="a3"/>
        <w:tabs>
          <w:tab w:val="left" w:pos="2374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24.3.Независимость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0837DB" w:rsidRPr="00B114BF" w:rsidRDefault="000837DB" w:rsidP="000837DB">
      <w:pPr>
        <w:pStyle w:val="a3"/>
        <w:tabs>
          <w:tab w:val="left" w:pos="2374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24.4.Должностные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лица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органа,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осуществляющие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текущий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контроль за предоставлением Услуги, обязаны принимать меры по предотвращению конфликта интересов при предоставлении Услуги. </w:t>
      </w:r>
    </w:p>
    <w:p w:rsidR="000837DB" w:rsidRPr="00B114BF" w:rsidRDefault="000837DB" w:rsidP="000837DB">
      <w:pPr>
        <w:pStyle w:val="a3"/>
        <w:tabs>
          <w:tab w:val="left" w:pos="2374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24.5.Тщательность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 </w:t>
      </w:r>
    </w:p>
    <w:p w:rsidR="000837DB" w:rsidRPr="00B114BF" w:rsidRDefault="000837DB" w:rsidP="000837DB">
      <w:pPr>
        <w:pStyle w:val="a3"/>
        <w:tabs>
          <w:tab w:val="left" w:pos="2374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Сотрудники общеобразовательных организаций, участвующих в предоставлении услуги, несут персональную ответственность за соблюдение,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 xml:space="preserve">полноту и качество исполнения положений настоящего Административного регламента. </w:t>
      </w:r>
    </w:p>
    <w:p w:rsidR="000837DB" w:rsidRPr="00B114BF" w:rsidRDefault="000837DB" w:rsidP="000837DB">
      <w:pPr>
        <w:pStyle w:val="a3"/>
        <w:tabs>
          <w:tab w:val="left" w:pos="2382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24.6.Текущий контроль соблюдения последовательности действий по предоставлению услуги осуществляет руководитель общеобразовательной организации. </w:t>
      </w:r>
    </w:p>
    <w:p w:rsidR="000837DB" w:rsidRPr="00B114BF" w:rsidRDefault="000837DB" w:rsidP="000837DB">
      <w:pPr>
        <w:pStyle w:val="a3"/>
        <w:tabs>
          <w:tab w:val="left" w:pos="2382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24.7.Общеобразовательная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 </w:t>
      </w:r>
    </w:p>
    <w:p w:rsidR="000837DB" w:rsidRPr="00B114BF" w:rsidRDefault="000837DB" w:rsidP="000837DB">
      <w:pPr>
        <w:pStyle w:val="a3"/>
        <w:tabs>
          <w:tab w:val="left" w:pos="2382"/>
        </w:tabs>
        <w:spacing w:line="20" w:lineRule="atLeast"/>
        <w:ind w:left="0" w:right="246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24.8.Мероприятия</w:t>
      </w:r>
      <w:r w:rsidRPr="00B114BF">
        <w:rPr>
          <w:rFonts w:ascii="Times New Roman" w:hAnsi="Times New Roman" w:cs="Times New Roman"/>
          <w:color w:val="000007"/>
          <w:spacing w:val="-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контролю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проводятся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форме</w:t>
      </w:r>
      <w:r w:rsidRPr="00B114BF">
        <w:rPr>
          <w:rFonts w:ascii="Times New Roman" w:hAnsi="Times New Roman" w:cs="Times New Roman"/>
          <w:color w:val="000007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проверок. Проверки могут быть плановыми и внеплановыми. </w:t>
      </w:r>
    </w:p>
    <w:p w:rsidR="000837DB" w:rsidRPr="00B114BF" w:rsidRDefault="000837DB" w:rsidP="000837DB">
      <w:pPr>
        <w:pStyle w:val="a3"/>
        <w:tabs>
          <w:tab w:val="left" w:pos="2382"/>
        </w:tabs>
        <w:spacing w:line="20" w:lineRule="atLeast"/>
        <w:ind w:left="0" w:right="246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Внеплановые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проверки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проводятся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случае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поступления</w:t>
      </w:r>
      <w:r w:rsidRPr="00B114BF">
        <w:rPr>
          <w:rFonts w:ascii="Times New Roman" w:hAnsi="Times New Roman" w:cs="Times New Roman"/>
          <w:color w:val="000007"/>
          <w:spacing w:val="54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обращений</w:t>
      </w:r>
      <w:r w:rsidRPr="00B114BF">
        <w:rPr>
          <w:rFonts w:ascii="Times New Roman" w:hAnsi="Times New Roman" w:cs="Times New Roman"/>
          <w:color w:val="000007"/>
          <w:spacing w:val="55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заявителей с жалобами на нарушение их прав и законных интересов.</w:t>
      </w:r>
    </w:p>
    <w:p w:rsidR="000837DB" w:rsidRPr="00B114BF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606409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49" w:line="20" w:lineRule="atLeast"/>
        <w:ind w:left="0" w:right="452" w:firstLine="567"/>
        <w:rPr>
          <w:rFonts w:ascii="Times New Roman" w:hAnsi="Times New Roman" w:cs="Times New Roman"/>
          <w:sz w:val="28"/>
          <w:szCs w:val="28"/>
        </w:rPr>
      </w:pPr>
      <w:r w:rsidRPr="00606409">
        <w:rPr>
          <w:rFonts w:ascii="Times New Roman" w:hAnsi="Times New Roman" w:cs="Times New Roman"/>
          <w:sz w:val="28"/>
          <w:szCs w:val="28"/>
        </w:rPr>
        <w:t>Порядок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периодичность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осуществления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плановых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06409">
        <w:rPr>
          <w:rFonts w:ascii="Times New Roman" w:hAnsi="Times New Roman" w:cs="Times New Roman"/>
          <w:sz w:val="28"/>
          <w:szCs w:val="28"/>
        </w:rPr>
        <w:t>неплановых проверок полноты и качества предоставления Услуги</w:t>
      </w:r>
    </w:p>
    <w:p w:rsidR="000837DB" w:rsidRPr="00B114BF" w:rsidRDefault="000837DB" w:rsidP="000837DB">
      <w:pPr>
        <w:pStyle w:val="a3"/>
        <w:tabs>
          <w:tab w:val="left" w:pos="2276"/>
        </w:tabs>
        <w:spacing w:line="20" w:lineRule="atLeast"/>
        <w:ind w:left="0" w:right="244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25.1.Порядок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 </w:t>
      </w:r>
    </w:p>
    <w:p w:rsidR="000837DB" w:rsidRPr="00B114BF" w:rsidRDefault="000837DB" w:rsidP="000837DB">
      <w:pPr>
        <w:pStyle w:val="a3"/>
        <w:tabs>
          <w:tab w:val="left" w:pos="2276"/>
        </w:tabs>
        <w:spacing w:line="20" w:lineRule="atLeast"/>
        <w:ind w:left="0" w:right="244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25.2.При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требования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предоставлению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жалобам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0837DB" w:rsidRPr="00B114BF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606409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before="1" w:line="20" w:lineRule="atLeast"/>
        <w:ind w:left="0" w:right="39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06409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работников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Организации,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МФЦ,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работников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МФЦ за решения и действия (бездействие), принимаемые (осуществляемые) ими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в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ходе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предоставления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569"/>
        </w:tabs>
        <w:spacing w:line="20" w:lineRule="atLeast"/>
        <w:ind w:left="0" w:right="252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26.1.Работником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ответственным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 также за соблюдение порядка предоставления Услуги, является руководитель Организации, непосредственно предоставляющий Услугу. </w:t>
      </w:r>
    </w:p>
    <w:p w:rsidR="000837DB" w:rsidRPr="00B114BF" w:rsidRDefault="000837DB" w:rsidP="000837DB">
      <w:pPr>
        <w:pStyle w:val="a3"/>
        <w:tabs>
          <w:tab w:val="left" w:pos="2569"/>
        </w:tabs>
        <w:spacing w:line="20" w:lineRule="atLeast"/>
        <w:ind w:left="0" w:right="252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26.2.По результатам проведенных мониторинга и проверок в случае выявления неправомерных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решений,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действий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(бездействия)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ответственных за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фактов</w:t>
      </w:r>
      <w:r w:rsidRPr="00B114BF">
        <w:rPr>
          <w:rFonts w:ascii="Times New Roman" w:hAnsi="Times New Roman" w:cs="Times New Roman"/>
          <w:color w:val="000007"/>
          <w:spacing w:val="7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нарушения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прав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законных интересов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заявителей,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работники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МФЦ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несут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ответственность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соответствии с законодательством Российской Федерации и законодательством Ростовской области.</w:t>
      </w:r>
    </w:p>
    <w:p w:rsidR="000837DB" w:rsidRPr="00B114BF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606409" w:rsidRDefault="000837DB" w:rsidP="00D526AE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52" w:line="20" w:lineRule="atLeast"/>
        <w:ind w:left="0" w:right="738" w:firstLine="567"/>
        <w:rPr>
          <w:rFonts w:ascii="Times New Roman" w:hAnsi="Times New Roman" w:cs="Times New Roman"/>
          <w:sz w:val="28"/>
          <w:szCs w:val="28"/>
        </w:rPr>
      </w:pPr>
      <w:r w:rsidRPr="00606409">
        <w:rPr>
          <w:rFonts w:ascii="Times New Roman" w:hAnsi="Times New Roman" w:cs="Times New Roman"/>
          <w:sz w:val="28"/>
          <w:szCs w:val="28"/>
        </w:rPr>
        <w:t>Положения,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характеризующие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требования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к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порядку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формам контроля за предоставлением Услуги, в том числе со стороны граждан, их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объединений</w:t>
      </w:r>
      <w:r w:rsidRPr="00606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</w:p>
    <w:p w:rsidR="000837DB" w:rsidRPr="00B114BF" w:rsidRDefault="000837DB" w:rsidP="000837DB">
      <w:pPr>
        <w:pStyle w:val="a3"/>
        <w:tabs>
          <w:tab w:val="left" w:pos="2401"/>
        </w:tabs>
        <w:spacing w:before="1" w:line="20" w:lineRule="atLeast"/>
        <w:ind w:left="0" w:right="243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27.1.Контроль за предоставлением Услуги осуществляется в порядке и формах, предусмотренных подразделами 24 и 25 настоящего Административного регламента. </w:t>
      </w:r>
    </w:p>
    <w:p w:rsidR="000837DB" w:rsidRPr="00B114BF" w:rsidRDefault="000837DB" w:rsidP="000837DB">
      <w:pPr>
        <w:pStyle w:val="a3"/>
        <w:tabs>
          <w:tab w:val="left" w:pos="2401"/>
        </w:tabs>
        <w:spacing w:before="1" w:line="20" w:lineRule="atLeast"/>
        <w:ind w:left="0" w:right="243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27.2.Контроль за порядком предоставления Услуги осуществляется в порядке, установленном нормативно-правовые Ростовской области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. </w:t>
      </w:r>
    </w:p>
    <w:p w:rsidR="000837DB" w:rsidRPr="00B114BF" w:rsidRDefault="000837DB" w:rsidP="000837DB">
      <w:pPr>
        <w:pStyle w:val="a3"/>
        <w:spacing w:before="1" w:line="20" w:lineRule="atLeast"/>
        <w:ind w:left="0" w:right="243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lastRenderedPageBreak/>
        <w:t>27.3.Граждане,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их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объединения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осуществления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контроля за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предоставлением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целью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соблюдения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порядка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ее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имеют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право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направлять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 xml:space="preserve">в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Администрацию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жалобы на нарушение работниками Организации, МФЦ порядка предоставления Услуги, повлекшее ее непредставление или предоставление с нарушением срока, установленного Административным регламентом. </w:t>
      </w:r>
    </w:p>
    <w:p w:rsidR="000837DB" w:rsidRPr="00B114BF" w:rsidRDefault="000837DB" w:rsidP="000837DB">
      <w:pPr>
        <w:pStyle w:val="a3"/>
        <w:tabs>
          <w:tab w:val="left" w:pos="2401"/>
        </w:tabs>
        <w:spacing w:before="1" w:line="20" w:lineRule="atLeast"/>
        <w:ind w:left="0" w:right="243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27.4.Граждане,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их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объединения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color w:val="000007"/>
          <w:spacing w:val="69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осуществления</w:t>
      </w:r>
      <w:r w:rsidRPr="00B114BF">
        <w:rPr>
          <w:rFonts w:ascii="Times New Roman" w:hAnsi="Times New Roman" w:cs="Times New Roman"/>
          <w:color w:val="000007"/>
          <w:spacing w:val="7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контроля за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 </w:t>
      </w:r>
    </w:p>
    <w:p w:rsidR="000837DB" w:rsidRPr="00B114BF" w:rsidRDefault="000837DB" w:rsidP="000837DB">
      <w:pPr>
        <w:pStyle w:val="a3"/>
        <w:tabs>
          <w:tab w:val="left" w:pos="2401"/>
        </w:tabs>
        <w:spacing w:before="1" w:line="20" w:lineRule="atLeast"/>
        <w:ind w:left="0" w:right="243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27.5.Контроль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за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предоставлением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5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стороны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граждан</w:t>
      </w:r>
      <w:r w:rsidRPr="00B114BF">
        <w:rPr>
          <w:rFonts w:ascii="Times New Roman" w:hAnsi="Times New Roman" w:cs="Times New Roman"/>
          <w:color w:val="000007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837DB" w:rsidRPr="00B114BF" w:rsidRDefault="000837DB" w:rsidP="000837DB">
      <w:pPr>
        <w:pStyle w:val="a3"/>
        <w:tabs>
          <w:tab w:val="left" w:pos="2401"/>
        </w:tabs>
        <w:spacing w:before="1" w:line="20" w:lineRule="atLeast"/>
        <w:ind w:left="0" w:right="243" w:firstLine="567"/>
        <w:rPr>
          <w:rFonts w:ascii="Times New Roman" w:hAnsi="Times New Roman" w:cs="Times New Roman"/>
          <w:sz w:val="28"/>
          <w:szCs w:val="28"/>
        </w:rPr>
      </w:pPr>
    </w:p>
    <w:p w:rsidR="000837DB" w:rsidRPr="00606409" w:rsidRDefault="000837DB" w:rsidP="00606409">
      <w:pPr>
        <w:pStyle w:val="a3"/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spacing w:before="2" w:line="20" w:lineRule="atLeast"/>
        <w:ind w:right="330"/>
        <w:jc w:val="center"/>
        <w:rPr>
          <w:rFonts w:ascii="Times New Roman" w:hAnsi="Times New Roman" w:cs="Times New Roman"/>
          <w:sz w:val="28"/>
          <w:szCs w:val="28"/>
        </w:rPr>
      </w:pPr>
      <w:r w:rsidRPr="00606409">
        <w:rPr>
          <w:rFonts w:ascii="Times New Roman" w:hAnsi="Times New Roman" w:cs="Times New Roman"/>
          <w:sz w:val="28"/>
          <w:szCs w:val="28"/>
        </w:rPr>
        <w:t>Досудебный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(внесудебный)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порядок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обжалования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решений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действий (бездействия) Организации, предоставляющей Услугу, МФЦ, а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также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их</w:t>
      </w:r>
      <w:r w:rsidRPr="006064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>работников</w:t>
      </w:r>
    </w:p>
    <w:p w:rsidR="000837DB" w:rsidRPr="00B114BF" w:rsidRDefault="000837DB" w:rsidP="000837DB">
      <w:pPr>
        <w:pStyle w:val="aa"/>
        <w:spacing w:before="0" w:line="20" w:lineRule="atLeast"/>
        <w:ind w:left="0"/>
        <w:contextualSpacing/>
        <w:jc w:val="left"/>
        <w:rPr>
          <w:b/>
          <w:sz w:val="28"/>
          <w:szCs w:val="28"/>
        </w:rPr>
      </w:pPr>
    </w:p>
    <w:p w:rsidR="000837DB" w:rsidRPr="00606409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42"/>
          <w:tab w:val="left" w:pos="993"/>
        </w:tabs>
        <w:autoSpaceDE w:val="0"/>
        <w:autoSpaceDN w:val="0"/>
        <w:spacing w:line="20" w:lineRule="atLeas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606409">
        <w:rPr>
          <w:rFonts w:ascii="Times New Roman" w:hAnsi="Times New Roman" w:cs="Times New Roman"/>
          <w:sz w:val="28"/>
          <w:szCs w:val="28"/>
        </w:rPr>
        <w:t>Информация</w:t>
      </w:r>
      <w:r w:rsidRPr="006064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для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606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лиц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об</w:t>
      </w:r>
      <w:r w:rsidRPr="00606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их</w:t>
      </w:r>
      <w:r w:rsidRPr="00606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 xml:space="preserve">праве </w:t>
      </w:r>
      <w:r w:rsidRPr="00606409">
        <w:rPr>
          <w:rFonts w:ascii="Times New Roman" w:hAnsi="Times New Roman" w:cs="Times New Roman"/>
          <w:sz w:val="28"/>
          <w:szCs w:val="28"/>
        </w:rPr>
        <w:t>на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досудебное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(внесудебное)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обжалование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действий</w:t>
      </w:r>
      <w:r w:rsidRPr="00606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>(бездействия)</w:t>
      </w:r>
      <w:r w:rsidRPr="00606409">
        <w:rPr>
          <w:rFonts w:ascii="Times New Roman" w:hAnsi="Times New Roman" w:cs="Times New Roman"/>
          <w:sz w:val="28"/>
          <w:szCs w:val="28"/>
        </w:rPr>
        <w:t>и</w:t>
      </w:r>
      <w:r w:rsidRPr="006064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(или)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решений,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принятых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(осуществленных)</w:t>
      </w:r>
      <w:r w:rsidRPr="006064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в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ходе</w:t>
      </w:r>
      <w:r w:rsidRPr="006064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z w:val="28"/>
          <w:szCs w:val="28"/>
        </w:rPr>
        <w:t>предоставления</w:t>
      </w:r>
      <w:r w:rsidRPr="006064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6409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28.1.Заявитель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</w:t>
      </w:r>
      <w:r w:rsidRPr="00B114BF">
        <w:rPr>
          <w:rFonts w:ascii="Times New Roman" w:hAnsi="Times New Roman" w:cs="Times New Roman"/>
          <w:sz w:val="28"/>
          <w:szCs w:val="28"/>
        </w:rPr>
        <w:t xml:space="preserve">МФЦ, работниками МФЦ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(далее – жалоба).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28.2.В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28.3.Заявитель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может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обратиться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жалобой,</w:t>
      </w:r>
      <w:r w:rsidRPr="00B114BF">
        <w:rPr>
          <w:rFonts w:ascii="Times New Roman" w:hAnsi="Times New Roman" w:cs="Times New Roman"/>
          <w:color w:val="000007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том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следующих</w:t>
      </w:r>
      <w:r w:rsidRPr="00B114BF">
        <w:rPr>
          <w:rFonts w:ascii="Times New Roman" w:hAnsi="Times New Roman" w:cs="Times New Roman"/>
          <w:color w:val="000007"/>
          <w:spacing w:val="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случаях: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28.3.1.нарушение срока регистрации заявления о предоставлении Услуги, комплексного запроса, указанного в статье 15.1 Федерального закона № 210-ФЗ;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567" w:right="251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28.3.2.нарушение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срока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Услуги;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28.3.3.требование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28.3.4.отказ в приеме документов, представление которых предусмотрено законодательством Российской Федерации для предоставления Услуги, у заявителя;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28.3.5.отказ в предоставлении Услуги, если основания отказа не предусмотрены законодательством Российской Федерации;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28.3.6.требование с заявителя при предоставлении Услуги платы, не предусмотренной законодательством Российской Федерации;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lastRenderedPageBreak/>
        <w:t>28.3.7.отказ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работника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исправлении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допущенных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Услуги документах либо нарушение срока внесения таких исправлений;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28.3.8.нарушение срока или порядка выдачи документов по результатам предоставления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Услуги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28.3.9.приостановление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если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основания</w:t>
      </w:r>
      <w:r w:rsidRPr="00B114BF">
        <w:rPr>
          <w:rFonts w:ascii="Times New Roman" w:hAnsi="Times New Roman" w:cs="Times New Roman"/>
          <w:color w:val="000007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приостановления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не предусмотрены </w:t>
      </w:r>
      <w:r w:rsidRPr="00B114B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z w:val="28"/>
          <w:szCs w:val="28"/>
        </w:rPr>
        <w:t>28.3.10.требование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необходимых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либо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предоставлении</w:t>
      </w:r>
      <w:r w:rsidRPr="00B114BF">
        <w:rPr>
          <w:rFonts w:ascii="Times New Roman" w:hAnsi="Times New Roman" w:cs="Times New Roman"/>
          <w:color w:val="000007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Услуги, за исключением случаев, указанных в подпункте 10.4.4 пункта 10.8 настоящего Административного регламента.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28.4.Жалоба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должна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содержать: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28.4.1.наименование Организации, указание на работника Организации, наименование МФЦ,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указание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его руководителя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(или)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работника,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действия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(бездействие)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обжалуются;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28.4.2.фамилию,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имя,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отчество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наличии),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сведения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месте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жительства заявителя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B114BF">
        <w:rPr>
          <w:rFonts w:ascii="Times New Roman" w:hAnsi="Times New Roman" w:cs="Times New Roman"/>
          <w:sz w:val="28"/>
          <w:szCs w:val="28"/>
        </w:rPr>
        <w:t xml:space="preserve"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заявителю;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28.4.3.сведения об обжалуемых решениях и действиях (бездействии) Организации, работника Организации, МФЦ, работника МФЦ;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28.4.4.доводы,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подтверждающие доводы заявителя, либо их копии.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28.5.Жалоба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28.6.В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электронной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жалоба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может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быть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подана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заявителем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посредством: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28.6.1. </w:t>
      </w:r>
      <w:hyperlink r:id="rId14" w:history="1">
        <w:r w:rsidRPr="00985919">
          <w:rPr>
            <w:rStyle w:val="ae"/>
            <w:rFonts w:ascii="Times New Roman" w:hAnsi="Times New Roman" w:cs="Times New Roman"/>
            <w:i/>
            <w:color w:val="000000" w:themeColor="text1"/>
            <w:spacing w:val="-2"/>
            <w:sz w:val="28"/>
            <w:szCs w:val="28"/>
          </w:rPr>
          <w:t>https://nesvetai.donland.ru/</w:t>
        </w:r>
      </w:hyperlink>
      <w:r w:rsidRPr="00B114BF">
        <w:rPr>
          <w:rFonts w:ascii="Times New Roman" w:hAnsi="Times New Roman" w:cs="Times New Roman"/>
          <w:i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>сайт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color w:val="000007"/>
          <w:spacing w:val="-5"/>
          <w:sz w:val="28"/>
          <w:szCs w:val="28"/>
        </w:rPr>
        <w:t>для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ab/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10"/>
          <w:sz w:val="28"/>
          <w:szCs w:val="28"/>
        </w:rPr>
        <w:t>в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Администрацию </w:t>
      </w:r>
      <w:r w:rsidRPr="00B114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«Родионово-Несветайский район»;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28.6.2.</w:t>
      </w:r>
      <w:r w:rsidRPr="00B114BF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Уполномоченного органа</w:t>
      </w:r>
      <w:r w:rsidRPr="00B114BF">
        <w:rPr>
          <w:rFonts w:ascii="Times New Roman" w:hAnsi="Times New Roman" w:cs="Times New Roman"/>
          <w:sz w:val="28"/>
          <w:szCs w:val="28"/>
        </w:rPr>
        <w:t xml:space="preserve">, Организации, МФЦ, учредителя МФЦ в сети Интернет;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28.6.3.портала,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исключением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действия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(бездействие)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МФЦ и их работников;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28.6.4.федеральной государственной информационной системы, обеспечивающей процесс досудебного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(внесудебного)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обжалования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действий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(бездействия),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pacing w:val="-10"/>
          <w:sz w:val="28"/>
          <w:szCs w:val="28"/>
        </w:rPr>
        <w:lastRenderedPageBreak/>
        <w:t>28.7.В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учредителями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>Администрацию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определяются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и (или) работники, которые обеспечивают: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28.7.1.прием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регистрацию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жалоб;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pacing w:val="-2"/>
          <w:sz w:val="28"/>
          <w:szCs w:val="28"/>
        </w:rPr>
        <w:t>28.7.2.направление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уполномоченные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рассмотрение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структурное подразделение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органа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(далее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Подразделение),</w:t>
      </w:r>
      <w:r w:rsidRPr="00B114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Организацию,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МФЦ, </w:t>
      </w:r>
      <w:r w:rsidRPr="00B114BF">
        <w:rPr>
          <w:rFonts w:ascii="Times New Roman" w:hAnsi="Times New Roman" w:cs="Times New Roman"/>
          <w:sz w:val="28"/>
          <w:szCs w:val="28"/>
        </w:rPr>
        <w:t>учредителю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Администрацию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пунктами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29.1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29.4</w:t>
      </w:r>
      <w:r w:rsidRPr="00B114B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настоящего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регламента;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28.7.3.рассмотрение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требованиями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B114B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Федерации.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28.8.По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результатам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Уполномоченный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орган,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Организация,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МФЦ,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учредитель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Администрация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пределах полномочий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принимает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одно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из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решений: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28.8.1.жалоба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 </w:t>
      </w:r>
    </w:p>
    <w:p w:rsidR="000837DB" w:rsidRPr="00B114BF" w:rsidRDefault="000837DB" w:rsidP="000837DB">
      <w:pPr>
        <w:pStyle w:val="a3"/>
        <w:tabs>
          <w:tab w:val="left" w:pos="2413"/>
        </w:tabs>
        <w:spacing w:line="20" w:lineRule="atLeast"/>
        <w:ind w:left="0" w:firstLine="567"/>
        <w:rPr>
          <w:rFonts w:ascii="Times New Roman" w:hAnsi="Times New Roman" w:cs="Times New Roman"/>
          <w:color w:val="000007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28.8.2.в</w:t>
      </w:r>
      <w:r w:rsidRPr="00B114B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удовлетворении</w:t>
      </w:r>
      <w:r w:rsidRPr="00B114BF">
        <w:rPr>
          <w:rFonts w:ascii="Times New Roman" w:hAnsi="Times New Roman" w:cs="Times New Roman"/>
          <w:color w:val="000007"/>
          <w:spacing w:val="1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color w:val="000007"/>
          <w:spacing w:val="1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отказывается</w:t>
      </w:r>
      <w:r w:rsidRPr="00B114BF">
        <w:rPr>
          <w:rFonts w:ascii="Times New Roman" w:hAnsi="Times New Roman" w:cs="Times New Roman"/>
          <w:color w:val="000007"/>
          <w:spacing w:val="1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по</w:t>
      </w:r>
      <w:r w:rsidRPr="00B114BF">
        <w:rPr>
          <w:rFonts w:ascii="Times New Roman" w:hAnsi="Times New Roman" w:cs="Times New Roman"/>
          <w:color w:val="000007"/>
          <w:spacing w:val="1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основаниям,</w:t>
      </w:r>
      <w:r w:rsidRPr="00B114BF">
        <w:rPr>
          <w:rFonts w:ascii="Times New Roman" w:hAnsi="Times New Roman" w:cs="Times New Roman"/>
          <w:color w:val="000007"/>
          <w:spacing w:val="1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предусмотренным</w:t>
      </w:r>
      <w:r w:rsidRPr="00B114BF">
        <w:rPr>
          <w:rFonts w:ascii="Times New Roman" w:hAnsi="Times New Roman" w:cs="Times New Roman"/>
          <w:color w:val="000007"/>
          <w:spacing w:val="2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Pr="00B114BF">
        <w:rPr>
          <w:rFonts w:ascii="Times New Roman" w:hAnsi="Times New Roman" w:cs="Times New Roman"/>
          <w:sz w:val="28"/>
          <w:szCs w:val="28"/>
        </w:rPr>
        <w:t>28.12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настоящего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Административного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pacing w:val="-2"/>
          <w:sz w:val="28"/>
          <w:szCs w:val="28"/>
        </w:rPr>
        <w:t xml:space="preserve">регламента. </w:t>
      </w:r>
    </w:p>
    <w:p w:rsidR="000837DB" w:rsidRPr="00B114BF" w:rsidRDefault="000837DB" w:rsidP="000837DB">
      <w:pPr>
        <w:pStyle w:val="a3"/>
        <w:tabs>
          <w:tab w:val="left" w:pos="0"/>
          <w:tab w:val="left" w:pos="9072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28.9.При удовлетворении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Уполномоченный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орган,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Организация,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учредитель МФЦ, Администрация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 пределах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полномочий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принимает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исчерпывающие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меры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устранению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выявленных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нарушений,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том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выдаче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заявителю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результата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Услуги,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позднее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0837DB" w:rsidRPr="00B114BF" w:rsidRDefault="000837DB" w:rsidP="000837DB">
      <w:pPr>
        <w:pStyle w:val="a3"/>
        <w:tabs>
          <w:tab w:val="left" w:pos="2415"/>
          <w:tab w:val="left" w:pos="9072"/>
        </w:tabs>
        <w:spacing w:line="20" w:lineRule="atLeast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28.10.Не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жалобы.</w:t>
      </w:r>
    </w:p>
    <w:p w:rsidR="000837DB" w:rsidRPr="00B114BF" w:rsidRDefault="000837DB" w:rsidP="000837DB">
      <w:pPr>
        <w:pStyle w:val="a3"/>
        <w:tabs>
          <w:tab w:val="left" w:pos="2415"/>
          <w:tab w:val="left" w:pos="9072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Ответ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результатам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подписывается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 xml:space="preserve">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Pr="00B114BF">
        <w:rPr>
          <w:rFonts w:ascii="Times New Roman" w:hAnsi="Times New Roman" w:cs="Times New Roman"/>
          <w:color w:val="000007"/>
          <w:spacing w:val="-4"/>
          <w:sz w:val="28"/>
          <w:szCs w:val="28"/>
        </w:rPr>
        <w:t>Администрации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желанию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ответ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результатам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может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быть представлен не позднее дня, следующего за днем принятия решения, в форме электронного документа, подписанного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ЭП</w:t>
      </w:r>
      <w:r w:rsidRPr="00B114B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рассмотрение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должностного</w:t>
      </w:r>
      <w:r w:rsidRPr="00B114B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лица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работника</w:t>
      </w:r>
      <w:r w:rsidRPr="00B114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Организации, работника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учредителя</w:t>
      </w:r>
      <w:r w:rsidRPr="00B114BF">
        <w:rPr>
          <w:rFonts w:ascii="Times New Roman" w:hAnsi="Times New Roman" w:cs="Times New Roman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МФЦ, </w:t>
      </w:r>
      <w:r w:rsidRPr="00B114BF">
        <w:rPr>
          <w:rFonts w:ascii="Times New Roman" w:hAnsi="Times New Roman" w:cs="Times New Roman"/>
          <w:sz w:val="28"/>
          <w:szCs w:val="28"/>
        </w:rPr>
        <w:t>должностного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лица</w:t>
      </w:r>
      <w:r w:rsidRPr="00B114BF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Администрации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sz w:val="28"/>
          <w:szCs w:val="28"/>
        </w:rPr>
        <w:t>,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вид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которой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установлен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114B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Российской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Федерации.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также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приносятся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извинения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</w:t>
      </w:r>
      <w:r w:rsidRPr="00B114B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доставленные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неудобства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указывается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информация о дальнейших действиях, которые необходимо совершить заявителю в целях получения Услуги.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28.11.В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ответе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результатам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жалобы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указываются: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28.11.1.наименование</w:t>
      </w:r>
      <w:r w:rsidRPr="00B114B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114B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органа,</w:t>
      </w:r>
      <w:r w:rsidRPr="00B114B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учредителя</w:t>
      </w:r>
      <w:r w:rsidRPr="00B114B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Администрация муниципального  образования «Родионово-Несветайский район»</w:t>
      </w:r>
      <w:r w:rsidRPr="00B114BF">
        <w:rPr>
          <w:rFonts w:ascii="Times New Roman" w:hAnsi="Times New Roman" w:cs="Times New Roman"/>
          <w:sz w:val="28"/>
          <w:szCs w:val="28"/>
        </w:rPr>
        <w:t>, рассмотревшего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жалобу,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должность,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фамилия,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имя,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отчество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наличии)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должностного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лица и (или) работника, принявшего решение по жалобе;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28.11.2.номер,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28.11.3.фамилия,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имя,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отчество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(при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наличии)</w:t>
      </w:r>
      <w:r w:rsidRPr="00B114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наименование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заявителя;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28.11.4.основания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для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принятия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жалобе;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28.11.5.принятое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решение; </w:t>
      </w:r>
    </w:p>
    <w:p w:rsidR="000837DB" w:rsidRPr="00B114BF" w:rsidRDefault="000837DB" w:rsidP="000837DB">
      <w:pPr>
        <w:pStyle w:val="a3"/>
        <w:tabs>
          <w:tab w:val="left" w:pos="2415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28.11.6.в случае если жалоба признана обоснованной,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– </w:t>
      </w:r>
      <w:r w:rsidRPr="00B114BF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</w:t>
      </w:r>
      <w:r w:rsidRPr="00B114B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указанная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в пункте 28.10 настоящего Административного регламента;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28.11.7.информация</w:t>
      </w:r>
      <w:r w:rsidRPr="00B114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порядке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обжалования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принятого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жалобе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решения.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28.12.Уполномоченный орган, Организация, МФЦ, учредитель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Администрация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i/>
          <w:color w:val="00000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 в следующих случаях: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28.12.1.наличия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вступившего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законную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силу</w:t>
      </w:r>
      <w:r w:rsidRPr="00B114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суда,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арбитражного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суда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жалобе о том же предмете и по тем же основаниям;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28.12.2.подачи жалобы лицом, полномочия которого не подтверждены в порядке, установленном законодательством Российской Федерации;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28.12.3.наличия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жалобы.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right="251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28.13.Уполномоченный орган, Организация, МФЦ, учредитель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Администрация муниципального образования «Родионово-Несветайский район» </w:t>
      </w:r>
      <w:r w:rsidRPr="00B114BF">
        <w:rPr>
          <w:rFonts w:ascii="Times New Roman" w:hAnsi="Times New Roman" w:cs="Times New Roman"/>
          <w:sz w:val="28"/>
          <w:szCs w:val="28"/>
        </w:rPr>
        <w:t xml:space="preserve">вправе оставить жалобу без ответа в следующих случаях: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28.13.1.наличия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28.13.2.отсутствия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37DB" w:rsidRPr="00B114BF" w:rsidRDefault="000837DB" w:rsidP="000837DB">
      <w:pPr>
        <w:pStyle w:val="a3"/>
        <w:tabs>
          <w:tab w:val="left" w:pos="2420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28.14.Уполномоченный орган, Организация, МФЦ, учредитель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Администрация 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sz w:val="28"/>
          <w:szCs w:val="28"/>
        </w:rPr>
        <w:t xml:space="preserve"> сообщает заявителю об оставлении жалобы без ответа в течение 3 (Трех) рабочих дней со дня регистрации жалобы. </w:t>
      </w:r>
    </w:p>
    <w:p w:rsidR="000837DB" w:rsidRPr="00B114BF" w:rsidRDefault="000837DB" w:rsidP="000837DB">
      <w:pPr>
        <w:pStyle w:val="a3"/>
        <w:tabs>
          <w:tab w:val="left" w:pos="2408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28.15.Заявитель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вправе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обжаловать</w:t>
      </w:r>
      <w:r w:rsidRPr="00B114B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принятое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жалобе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решение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судебном</w:t>
      </w:r>
      <w:r w:rsidRPr="00B114B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порядке в соответствии с законодательством Российской Федерации. </w:t>
      </w:r>
    </w:p>
    <w:p w:rsidR="000837DB" w:rsidRPr="00B114BF" w:rsidRDefault="000837DB" w:rsidP="000837DB">
      <w:pPr>
        <w:pStyle w:val="a3"/>
        <w:tabs>
          <w:tab w:val="left" w:pos="2408"/>
        </w:tabs>
        <w:spacing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28.16.В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</w:t>
      </w:r>
      <w:r w:rsidRPr="00B114BF">
        <w:rPr>
          <w:rFonts w:ascii="Times New Roman" w:hAnsi="Times New Roman" w:cs="Times New Roman"/>
          <w:sz w:val="28"/>
          <w:szCs w:val="28"/>
        </w:rPr>
        <w:lastRenderedPageBreak/>
        <w:t>состава преступления работник, уполномоченный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направляет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имеющиеся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материалы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0837DB" w:rsidRPr="00B114BF" w:rsidRDefault="000837DB" w:rsidP="000837DB">
      <w:pPr>
        <w:pStyle w:val="a3"/>
        <w:tabs>
          <w:tab w:val="left" w:pos="0"/>
          <w:tab w:val="left" w:pos="2408"/>
        </w:tabs>
        <w:spacing w:line="240" w:lineRule="atLeast"/>
        <w:ind w:left="0" w:right="-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уполномоченный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рассмотрение</w:t>
      </w:r>
      <w:r w:rsidRPr="00B114B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жалоб, незамедлительно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направляет</w:t>
      </w:r>
      <w:r w:rsidRPr="00B114B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имеющиеся материалы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органы прокуратуры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одновременно</w:t>
      </w:r>
      <w:r w:rsidRPr="00B114BF">
        <w:rPr>
          <w:rFonts w:ascii="Times New Roman" w:hAnsi="Times New Roman" w:cs="Times New Roman"/>
          <w:sz w:val="28"/>
          <w:szCs w:val="28"/>
        </w:rPr>
        <w:tab/>
      </w:r>
      <w:r w:rsidRPr="00B114BF">
        <w:rPr>
          <w:rFonts w:ascii="Times New Roman" w:hAnsi="Times New Roman" w:cs="Times New Roman"/>
          <w:spacing w:val="-10"/>
          <w:sz w:val="28"/>
          <w:szCs w:val="28"/>
        </w:rPr>
        <w:t xml:space="preserve">в   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Администрацию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837DB" w:rsidRPr="00B114BF" w:rsidRDefault="000837DB" w:rsidP="000837DB">
      <w:pPr>
        <w:pStyle w:val="aa"/>
        <w:tabs>
          <w:tab w:val="left" w:pos="2413"/>
          <w:tab w:val="left" w:pos="2823"/>
          <w:tab w:val="left" w:pos="3855"/>
          <w:tab w:val="left" w:pos="5486"/>
          <w:tab w:val="left" w:pos="5912"/>
          <w:tab w:val="left" w:pos="7675"/>
          <w:tab w:val="left" w:pos="8083"/>
          <w:tab w:val="left" w:pos="10058"/>
        </w:tabs>
        <w:spacing w:before="0" w:line="20" w:lineRule="atLeast"/>
        <w:ind w:left="0" w:firstLine="567"/>
        <w:contextualSpacing/>
        <w:jc w:val="left"/>
        <w:rPr>
          <w:spacing w:val="-2"/>
          <w:sz w:val="28"/>
          <w:szCs w:val="28"/>
        </w:rPr>
      </w:pPr>
      <w:r w:rsidRPr="00B114BF">
        <w:rPr>
          <w:sz w:val="28"/>
          <w:szCs w:val="28"/>
        </w:rPr>
        <w:t>28.17.Уполномоченный</w:t>
      </w:r>
      <w:r w:rsidRPr="00B114BF">
        <w:rPr>
          <w:spacing w:val="-6"/>
          <w:sz w:val="28"/>
          <w:szCs w:val="28"/>
        </w:rPr>
        <w:t xml:space="preserve"> </w:t>
      </w:r>
      <w:r w:rsidRPr="00B114BF">
        <w:rPr>
          <w:sz w:val="28"/>
          <w:szCs w:val="28"/>
        </w:rPr>
        <w:t>орган,</w:t>
      </w:r>
      <w:r w:rsidRPr="00B114BF">
        <w:rPr>
          <w:spacing w:val="-4"/>
          <w:sz w:val="28"/>
          <w:szCs w:val="28"/>
        </w:rPr>
        <w:t xml:space="preserve"> </w:t>
      </w:r>
      <w:r w:rsidRPr="00B114BF">
        <w:rPr>
          <w:sz w:val="28"/>
          <w:szCs w:val="28"/>
        </w:rPr>
        <w:t>Организация,</w:t>
      </w:r>
      <w:r w:rsidRPr="00B114BF">
        <w:rPr>
          <w:spacing w:val="-7"/>
          <w:sz w:val="28"/>
          <w:szCs w:val="28"/>
        </w:rPr>
        <w:t xml:space="preserve"> </w:t>
      </w:r>
      <w:r w:rsidRPr="00B114BF">
        <w:rPr>
          <w:sz w:val="28"/>
          <w:szCs w:val="28"/>
        </w:rPr>
        <w:t>МФЦ,</w:t>
      </w:r>
      <w:r w:rsidRPr="00B114BF">
        <w:rPr>
          <w:spacing w:val="-3"/>
          <w:sz w:val="28"/>
          <w:szCs w:val="28"/>
        </w:rPr>
        <w:t xml:space="preserve"> </w:t>
      </w:r>
      <w:r w:rsidRPr="00B114BF">
        <w:rPr>
          <w:sz w:val="28"/>
          <w:szCs w:val="28"/>
        </w:rPr>
        <w:t>учредитель</w:t>
      </w:r>
      <w:r w:rsidRPr="00B114BF">
        <w:rPr>
          <w:spacing w:val="-4"/>
          <w:sz w:val="28"/>
          <w:szCs w:val="28"/>
        </w:rPr>
        <w:t xml:space="preserve"> </w:t>
      </w:r>
      <w:r w:rsidRPr="00B114BF">
        <w:rPr>
          <w:sz w:val="28"/>
          <w:szCs w:val="28"/>
        </w:rPr>
        <w:t>МФЦ</w:t>
      </w:r>
      <w:r w:rsidRPr="00B114BF">
        <w:rPr>
          <w:spacing w:val="-4"/>
          <w:sz w:val="28"/>
          <w:szCs w:val="28"/>
        </w:rPr>
        <w:t xml:space="preserve"> </w:t>
      </w:r>
      <w:r w:rsidRPr="00B114BF">
        <w:rPr>
          <w:spacing w:val="-2"/>
          <w:sz w:val="28"/>
          <w:szCs w:val="28"/>
        </w:rPr>
        <w:t xml:space="preserve">обеспечивают: 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28.17.1.оснащение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мест</w:t>
      </w:r>
      <w:r w:rsidRPr="00B114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приема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 жалоб; 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28.17.2.информирование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Портала; 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28.17.3.консультирование заявителей о порядке обжалования решений и действий (бездействия)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Организации,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работников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том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числе по телефону, электронной почте, при личном приеме; 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28.17.4.заключение соглашений о взаимодействии в части осуществления МФЦ приема жалоб и выдачи заявителям результатов рассмотрения жалоб; 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28.17.5.формирование и представление в порядке, установленном законодательством Российской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Федерации,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отчетности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полученных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рассмотренных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жалобах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том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числе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количестве</w:t>
      </w:r>
      <w:r w:rsidRPr="00B114B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удовлетворенных</w:t>
      </w:r>
      <w:r w:rsidRPr="00B114B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неудовлетворенных</w:t>
      </w:r>
      <w:r w:rsidRPr="00B114B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жалоб),</w:t>
      </w:r>
      <w:r w:rsidRPr="00B114B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 исключением</w:t>
      </w:r>
      <w:r w:rsidRPr="00B114B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 решения и действия (бездействие) МФЦ, руководителя и (или) работника МФЦ.</w:t>
      </w:r>
    </w:p>
    <w:p w:rsidR="000837DB" w:rsidRPr="00B114BF" w:rsidRDefault="000837DB" w:rsidP="000837DB">
      <w:pPr>
        <w:tabs>
          <w:tab w:val="left" w:pos="2382"/>
        </w:tabs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28.18.Сведения о содержании жалоб подлежат размещению в федеральной государственной информационной системе,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обеспечивающей процесс досудебного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муниципальных</w:t>
      </w:r>
      <w:r w:rsidRPr="00B114BF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услуг,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соответствии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требованиями</w:t>
      </w:r>
      <w:r w:rsidRPr="00B114BF">
        <w:rPr>
          <w:rFonts w:ascii="Times New Roman" w:hAnsi="Times New Roman" w:cs="Times New Roman"/>
          <w:spacing w:val="52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Положения о федеральной государственной информационной системе, обеспечивающей процесс досудебного (внесудебного)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обжалования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решений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действий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(бездействия),</w:t>
      </w:r>
      <w:r w:rsidRPr="00B114B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совершенных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обеспечивающей процесс досудебного</w:t>
      </w:r>
      <w:r w:rsidRPr="00B114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37DB" w:rsidRPr="00B114BF" w:rsidRDefault="000837DB" w:rsidP="000837DB">
      <w:pPr>
        <w:tabs>
          <w:tab w:val="left" w:pos="2598"/>
        </w:tabs>
        <w:spacing w:line="20" w:lineRule="atLeast"/>
        <w:ind w:right="248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837DB" w:rsidRPr="00E22DEE" w:rsidRDefault="000837DB" w:rsidP="00D526AE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" w:line="20" w:lineRule="atLeast"/>
        <w:ind w:left="142" w:right="531" w:firstLine="425"/>
        <w:rPr>
          <w:rFonts w:ascii="Times New Roman" w:hAnsi="Times New Roman" w:cs="Times New Roman"/>
          <w:sz w:val="28"/>
          <w:szCs w:val="28"/>
        </w:rPr>
      </w:pPr>
      <w:r w:rsidRPr="00E22DEE">
        <w:rPr>
          <w:rFonts w:ascii="Times New Roman" w:hAnsi="Times New Roman" w:cs="Times New Roman"/>
          <w:sz w:val="28"/>
          <w:szCs w:val="28"/>
        </w:rPr>
        <w:t>Органы,</w:t>
      </w:r>
      <w:r w:rsidRPr="00E22D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организации</w:t>
      </w:r>
      <w:r w:rsidRPr="00E22D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и</w:t>
      </w:r>
      <w:r w:rsidRPr="00E22D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уполномоченные</w:t>
      </w:r>
      <w:r w:rsidRPr="00E22D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на</w:t>
      </w:r>
      <w:r w:rsidRPr="00E22D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рассмотрение</w:t>
      </w:r>
      <w:r w:rsidRPr="00E22DEE">
        <w:rPr>
          <w:rFonts w:ascii="Times New Roman" w:hAnsi="Times New Roman" w:cs="Times New Roman"/>
          <w:spacing w:val="-6"/>
          <w:sz w:val="28"/>
          <w:szCs w:val="28"/>
        </w:rPr>
        <w:t xml:space="preserve"> ж</w:t>
      </w:r>
      <w:r w:rsidRPr="00E22DEE">
        <w:rPr>
          <w:rFonts w:ascii="Times New Roman" w:hAnsi="Times New Roman" w:cs="Times New Roman"/>
          <w:sz w:val="28"/>
          <w:szCs w:val="28"/>
        </w:rPr>
        <w:t>алобы лица, которым может быть направлена жалоба заявителя в досудебном (внесудебном)</w:t>
      </w:r>
      <w:r w:rsidRPr="00E22D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pacing w:val="-2"/>
          <w:sz w:val="28"/>
          <w:szCs w:val="28"/>
        </w:rPr>
        <w:t>порядке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29.1.Жалоба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29.2.Жалобу на решения и действия (бездействие) Организации можно подать в Администрацию муниципального образования « Родионово-Несветайский район».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lastRenderedPageBreak/>
        <w:t xml:space="preserve">29.3.Жалоба на решения и действия (бездействие) работника МФЦ подается руководителю МФЦ.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29.4.Жалоба на решения и действия (бездействие) МФЦ подается учредителю МФЦ или в Администрацию муниципального образования «Родионово-Несветайский район».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29.5.Прием жалоб в письменной форме на бумажном носителе осуществляется Уполномоченным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органом,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Организацией,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месте,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где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заявитель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подавал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заявление на получение Услуги, нарушение порядка которой обжалуется, либо в месте, где заявителем получен результат указанной Услуги.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Прием</w:t>
      </w:r>
      <w:r w:rsidRPr="00B114B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</w:t>
      </w:r>
      <w:r w:rsidRPr="00B114B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письменной</w:t>
      </w:r>
      <w:r w:rsidRPr="00B114B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форме</w:t>
      </w:r>
      <w:r w:rsidRPr="00B114BF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</w:t>
      </w:r>
      <w:r w:rsidRPr="00B114B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бумажном</w:t>
      </w:r>
      <w:r w:rsidRPr="00B114B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носителе</w:t>
      </w:r>
      <w:r w:rsidRPr="00B114B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Администрацией муниципального образования «Родионово-Несветайский район» </w:t>
      </w:r>
      <w:r w:rsidRPr="00B114BF">
        <w:rPr>
          <w:rFonts w:ascii="Times New Roman" w:hAnsi="Times New Roman" w:cs="Times New Roman"/>
          <w:sz w:val="28"/>
          <w:szCs w:val="28"/>
        </w:rPr>
        <w:t xml:space="preserve">по месту его работы. Время приема жалоб должно совпадать со временем работы указанного органа по месту его работы.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29.6.Жалоба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поступлении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обеспечивает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передачу</w:t>
      </w:r>
      <w:r w:rsidRPr="00B114B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Организацию</w:t>
      </w:r>
      <w:r w:rsidRPr="00B114B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порядке 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сроки,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которые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установлены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соглашением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взаимодействии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между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29.7.Жалоба, поступившая в Уполномоченный орган, Организацию, МФЦ, учредителю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>Администрацию муниципального образования «Родионово-Несветайский район»</w:t>
      </w:r>
      <w:r w:rsidRPr="00B114BF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color w:val="000007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МФЦ, </w:t>
      </w:r>
      <w:r w:rsidRPr="00B114BF">
        <w:rPr>
          <w:rFonts w:ascii="Times New Roman" w:hAnsi="Times New Roman" w:cs="Times New Roman"/>
          <w:color w:val="000007"/>
          <w:sz w:val="28"/>
          <w:szCs w:val="28"/>
        </w:rPr>
        <w:t xml:space="preserve">Администрацией  муниципального образования «Родионово-Несветайский район».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29.8.В случае обжалования отказа Организации, работника Организации, МФЦ, работника МФЦ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приеме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документов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заявителя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либо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исправлении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допущенных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опечаток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ошибок или в случае обжалования заявителем нарушения установленного срока таких исправлений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5 (Пяти) рабочих дней со дня ее регистрации.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Уполномоченный орган, Организацию, МФЦ, учредителю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компетенцию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которого</w:t>
      </w:r>
      <w:r w:rsidRPr="00B114B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не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входит</w:t>
      </w:r>
      <w:r w:rsidRPr="00B114B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принятие</w:t>
      </w:r>
      <w:r w:rsidRPr="00B114B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решения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жалобе,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течение 3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(Трех)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рабочих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дней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со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дня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регистрации</w:t>
      </w:r>
      <w:r w:rsidRPr="00B114B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такой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жалобы,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она</w:t>
      </w:r>
      <w:r w:rsidRPr="00B114B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направляется</w:t>
      </w:r>
      <w:r w:rsidRPr="00B114B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уполномоченный на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ее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рассмотрение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или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муниципальный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орган,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учредителю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МФЦ,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о чем в письменной форме информируется заявитель. </w:t>
      </w:r>
    </w:p>
    <w:p w:rsidR="000837DB" w:rsidRPr="00B114BF" w:rsidRDefault="000837DB" w:rsidP="00083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При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этом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срок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рассмотрения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исчисляется</w:t>
      </w:r>
      <w:r w:rsidRPr="00B114BF">
        <w:rPr>
          <w:rFonts w:ascii="Times New Roman" w:hAnsi="Times New Roman" w:cs="Times New Roman"/>
          <w:spacing w:val="5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со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дня</w:t>
      </w:r>
      <w:r w:rsidRPr="00B114BF">
        <w:rPr>
          <w:rFonts w:ascii="Times New Roman" w:hAnsi="Times New Roman" w:cs="Times New Roman"/>
          <w:spacing w:val="51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регистрации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B114BF">
        <w:rPr>
          <w:rFonts w:ascii="Times New Roman" w:hAnsi="Times New Roman" w:cs="Times New Roman"/>
          <w:sz w:val="28"/>
          <w:szCs w:val="28"/>
        </w:rPr>
        <w:t>жалобы</w:t>
      </w:r>
      <w:r w:rsidRPr="00B114B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 уполномоченном на ее рассмотрение государственном или муниципальном органе, МФЦ, учредителем МФЦ.</w:t>
      </w:r>
    </w:p>
    <w:p w:rsidR="000837DB" w:rsidRDefault="000837DB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E22DEE" w:rsidRPr="00B114BF" w:rsidRDefault="00E22DEE" w:rsidP="000837DB">
      <w:pPr>
        <w:pStyle w:val="aa"/>
        <w:spacing w:before="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22DEE" w:rsidRDefault="000837DB" w:rsidP="00D526AE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208" w:line="20" w:lineRule="atLeast"/>
        <w:ind w:left="0" w:right="1186" w:firstLine="567"/>
        <w:rPr>
          <w:rFonts w:ascii="Times New Roman" w:hAnsi="Times New Roman" w:cs="Times New Roman"/>
          <w:sz w:val="28"/>
          <w:szCs w:val="28"/>
        </w:rPr>
      </w:pPr>
      <w:r w:rsidRPr="00E22DEE">
        <w:rPr>
          <w:rFonts w:ascii="Times New Roman" w:hAnsi="Times New Roman" w:cs="Times New Roman"/>
          <w:sz w:val="28"/>
          <w:szCs w:val="28"/>
        </w:rPr>
        <w:lastRenderedPageBreak/>
        <w:t>Способы</w:t>
      </w:r>
      <w:r w:rsidRPr="00E22D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информирования</w:t>
      </w:r>
      <w:r w:rsidRPr="00E22D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заявителей</w:t>
      </w:r>
      <w:r w:rsidRPr="00E22D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о</w:t>
      </w:r>
      <w:r w:rsidRPr="00E22D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порядке</w:t>
      </w:r>
      <w:r w:rsidRPr="00E22D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подачи и рассмотрения жалобы, в том числе с использованием Портала</w:t>
      </w:r>
    </w:p>
    <w:p w:rsidR="000837DB" w:rsidRPr="00B114BF" w:rsidRDefault="000837DB" w:rsidP="000837DB">
      <w:pPr>
        <w:pStyle w:val="a3"/>
        <w:tabs>
          <w:tab w:val="left" w:pos="2307"/>
        </w:tabs>
        <w:spacing w:line="20" w:lineRule="atLeast"/>
        <w:ind w:left="0" w:right="25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30.1.Заявители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информируются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о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порядке</w:t>
      </w:r>
      <w:r w:rsidRPr="00B114B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подачи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рассмотрении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жалобы,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в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>том</w:t>
      </w:r>
      <w:r w:rsidRPr="00B114B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4BF">
        <w:rPr>
          <w:rFonts w:ascii="Times New Roman" w:hAnsi="Times New Roman" w:cs="Times New Roman"/>
          <w:sz w:val="28"/>
          <w:szCs w:val="28"/>
        </w:rPr>
        <w:t xml:space="preserve">числе с использованием Портала, способами, предусмотренными подразделом 3 настоящего Административного регламента. </w:t>
      </w:r>
    </w:p>
    <w:p w:rsidR="000837DB" w:rsidRPr="00B114BF" w:rsidRDefault="000837DB" w:rsidP="000837DB">
      <w:pPr>
        <w:pStyle w:val="a3"/>
        <w:tabs>
          <w:tab w:val="left" w:pos="2307"/>
        </w:tabs>
        <w:spacing w:line="20" w:lineRule="atLeast"/>
        <w:ind w:left="0" w:right="250" w:firstLine="567"/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>30.2.Информация,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0837DB" w:rsidRPr="00B114BF" w:rsidRDefault="000837DB" w:rsidP="000837DB">
      <w:pPr>
        <w:pStyle w:val="aa"/>
        <w:spacing w:before="10" w:line="20" w:lineRule="atLeast"/>
        <w:ind w:left="0" w:firstLine="567"/>
        <w:contextualSpacing/>
        <w:jc w:val="left"/>
        <w:rPr>
          <w:sz w:val="28"/>
          <w:szCs w:val="28"/>
        </w:rPr>
      </w:pPr>
    </w:p>
    <w:p w:rsidR="000837DB" w:rsidRPr="00E22DEE" w:rsidRDefault="000837DB" w:rsidP="00D526AE">
      <w:pPr>
        <w:pStyle w:val="a3"/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spacing w:line="20" w:lineRule="atLeast"/>
        <w:ind w:left="0" w:right="525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22DE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</w:t>
      </w:r>
      <w:r w:rsidRPr="00E22D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(внесудебного)</w:t>
      </w:r>
      <w:r w:rsidRPr="00E22D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обжалования</w:t>
      </w:r>
      <w:r w:rsidRPr="00E22D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решений</w:t>
      </w:r>
      <w:r w:rsidRPr="00E22D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и</w:t>
      </w:r>
      <w:r w:rsidRPr="00E22D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действий</w:t>
      </w:r>
      <w:r w:rsidRPr="00E22D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(бездействия)</w:t>
      </w:r>
    </w:p>
    <w:p w:rsidR="000837DB" w:rsidRPr="00B114BF" w:rsidRDefault="000837DB" w:rsidP="000837DB">
      <w:pPr>
        <w:spacing w:line="2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DEE">
        <w:rPr>
          <w:rFonts w:ascii="Times New Roman" w:hAnsi="Times New Roman" w:cs="Times New Roman"/>
          <w:sz w:val="28"/>
          <w:szCs w:val="28"/>
        </w:rPr>
        <w:t>Организации, работников</w:t>
      </w:r>
      <w:r w:rsidRPr="00E22DE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Организации,</w:t>
      </w:r>
      <w:r w:rsidRPr="00E22D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МФЦ,</w:t>
      </w:r>
      <w:r w:rsidRPr="00E22D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z w:val="28"/>
          <w:szCs w:val="28"/>
        </w:rPr>
        <w:t>работников</w:t>
      </w:r>
      <w:r w:rsidRPr="00E22D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2DEE">
        <w:rPr>
          <w:rFonts w:ascii="Times New Roman" w:hAnsi="Times New Roman" w:cs="Times New Roman"/>
          <w:spacing w:val="-5"/>
          <w:sz w:val="28"/>
          <w:szCs w:val="28"/>
        </w:rPr>
        <w:t>МФЦ</w:t>
      </w:r>
    </w:p>
    <w:p w:rsidR="000837DB" w:rsidRPr="00B114BF" w:rsidRDefault="000837DB" w:rsidP="000837DB">
      <w:pPr>
        <w:pStyle w:val="aa"/>
        <w:spacing w:before="0" w:line="20" w:lineRule="atLeast"/>
        <w:ind w:left="0" w:right="246" w:firstLine="567"/>
        <w:contextualSpacing/>
        <w:rPr>
          <w:sz w:val="28"/>
          <w:szCs w:val="28"/>
        </w:rPr>
      </w:pPr>
      <w:r w:rsidRPr="00B114BF">
        <w:rPr>
          <w:color w:val="000007"/>
          <w:sz w:val="28"/>
          <w:szCs w:val="28"/>
        </w:rPr>
        <w:t>31.1.</w:t>
      </w:r>
      <w:r w:rsidRPr="00B114BF">
        <w:rPr>
          <w:color w:val="000007"/>
          <w:spacing w:val="79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Досудебный</w:t>
      </w:r>
      <w:r w:rsidRPr="00B114BF">
        <w:rPr>
          <w:color w:val="000007"/>
          <w:spacing w:val="79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(внесудебный)</w:t>
      </w:r>
      <w:r w:rsidRPr="00B114BF">
        <w:rPr>
          <w:color w:val="000007"/>
          <w:spacing w:val="79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порядок</w:t>
      </w:r>
      <w:r w:rsidRPr="00B114BF">
        <w:rPr>
          <w:color w:val="000007"/>
          <w:spacing w:val="80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обжалования</w:t>
      </w:r>
      <w:r w:rsidRPr="00B114BF">
        <w:rPr>
          <w:color w:val="000007"/>
          <w:spacing w:val="79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действий</w:t>
      </w:r>
      <w:r w:rsidRPr="00B114BF">
        <w:rPr>
          <w:color w:val="000007"/>
          <w:spacing w:val="80"/>
          <w:sz w:val="28"/>
          <w:szCs w:val="28"/>
        </w:rPr>
        <w:t xml:space="preserve">  </w:t>
      </w:r>
      <w:r w:rsidRPr="00B114BF">
        <w:rPr>
          <w:color w:val="000007"/>
          <w:sz w:val="28"/>
          <w:szCs w:val="28"/>
        </w:rPr>
        <w:t>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0837DB" w:rsidRPr="00B114BF" w:rsidRDefault="000837DB" w:rsidP="000837DB">
      <w:pPr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837DB" w:rsidRPr="00B114BF" w:rsidRDefault="000837DB" w:rsidP="000837DB">
      <w:pPr>
        <w:spacing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837DB" w:rsidRPr="00B114BF" w:rsidRDefault="000837DB" w:rsidP="00B114BF">
      <w:pPr>
        <w:rPr>
          <w:rFonts w:ascii="Times New Roman" w:hAnsi="Times New Roman" w:cs="Times New Roman"/>
          <w:sz w:val="28"/>
          <w:szCs w:val="28"/>
        </w:rPr>
      </w:pPr>
      <w:r w:rsidRPr="00B114BF">
        <w:rPr>
          <w:rFonts w:ascii="Times New Roman" w:hAnsi="Times New Roman" w:cs="Times New Roman"/>
          <w:sz w:val="28"/>
          <w:szCs w:val="28"/>
        </w:rPr>
        <w:t xml:space="preserve">Управляющий  делами  </w:t>
      </w:r>
    </w:p>
    <w:p w:rsidR="000837DB" w:rsidRPr="005050A3" w:rsidRDefault="000837DB" w:rsidP="00B114BF">
      <w:pPr>
        <w:pStyle w:val="af"/>
        <w:rPr>
          <w:rFonts w:ascii="Times New Roman CYR" w:hAnsi="Times New Roman CYR" w:cs="Times New Roman CYR"/>
          <w:sz w:val="28"/>
          <w:szCs w:val="28"/>
        </w:rPr>
      </w:pPr>
      <w:r w:rsidRPr="00B114BF">
        <w:rPr>
          <w:rFonts w:ascii="Times New Roman" w:hAnsi="Times New Roman"/>
          <w:sz w:val="28"/>
          <w:szCs w:val="28"/>
        </w:rPr>
        <w:t xml:space="preserve">Администрации района                          </w:t>
      </w:r>
      <w:r w:rsidR="00B114BF">
        <w:rPr>
          <w:rFonts w:ascii="Times New Roman" w:hAnsi="Times New Roman"/>
          <w:sz w:val="28"/>
          <w:szCs w:val="28"/>
        </w:rPr>
        <w:t xml:space="preserve">                    </w:t>
      </w:r>
      <w:r w:rsidRPr="00B114BF">
        <w:rPr>
          <w:rFonts w:ascii="Times New Roman" w:hAnsi="Times New Roman"/>
          <w:sz w:val="28"/>
          <w:szCs w:val="28"/>
        </w:rPr>
        <w:t xml:space="preserve">         </w:t>
      </w:r>
      <w:r w:rsidR="00E22DEE">
        <w:rPr>
          <w:rFonts w:ascii="Times New Roman" w:hAnsi="Times New Roman"/>
          <w:sz w:val="28"/>
          <w:szCs w:val="28"/>
        </w:rPr>
        <w:t xml:space="preserve"> </w:t>
      </w:r>
      <w:r w:rsidRPr="00B114BF">
        <w:rPr>
          <w:rFonts w:ascii="Times New Roman" w:hAnsi="Times New Roman"/>
          <w:sz w:val="28"/>
          <w:szCs w:val="28"/>
        </w:rPr>
        <w:t xml:space="preserve">          Е.В. Федоренко</w:t>
      </w:r>
    </w:p>
    <w:p w:rsidR="000837DB" w:rsidRDefault="000837DB" w:rsidP="000837DB">
      <w:pPr>
        <w:spacing w:line="20" w:lineRule="atLeast"/>
        <w:contextualSpacing/>
        <w:sectPr w:rsidR="000837DB" w:rsidSect="00F958B1">
          <w:headerReference w:type="default" r:id="rId15"/>
          <w:pgSz w:w="11910" w:h="16840"/>
          <w:pgMar w:top="680" w:right="570" w:bottom="280" w:left="993" w:header="427" w:footer="0" w:gutter="0"/>
          <w:cols w:space="720"/>
          <w:titlePg/>
          <w:docGrid w:linePitch="299"/>
        </w:sectPr>
      </w:pPr>
    </w:p>
    <w:p w:rsidR="000837DB" w:rsidRPr="00B114BF" w:rsidRDefault="000837DB" w:rsidP="000837DB">
      <w:pPr>
        <w:pStyle w:val="aa"/>
        <w:spacing w:before="66" w:line="20" w:lineRule="atLeast"/>
        <w:ind w:left="7431" w:right="243" w:firstLine="2021"/>
        <w:contextualSpacing/>
        <w:jc w:val="right"/>
      </w:pPr>
      <w:r w:rsidRPr="00B114BF">
        <w:lastRenderedPageBreak/>
        <w:t>Приложение</w:t>
      </w:r>
      <w:r w:rsidRPr="00B114BF">
        <w:rPr>
          <w:spacing w:val="-15"/>
        </w:rPr>
        <w:t xml:space="preserve"> </w:t>
      </w:r>
      <w:r w:rsidRPr="00B114BF">
        <w:t>№</w:t>
      </w:r>
      <w:r w:rsidRPr="00B114BF">
        <w:rPr>
          <w:spacing w:val="-15"/>
        </w:rPr>
        <w:t xml:space="preserve"> </w:t>
      </w:r>
      <w:r w:rsidRPr="00B114BF">
        <w:t>1 к Административному регламенту по</w:t>
      </w:r>
      <w:r w:rsidRPr="00B114BF">
        <w:rPr>
          <w:spacing w:val="-4"/>
        </w:rPr>
        <w:t xml:space="preserve"> </w:t>
      </w:r>
      <w:r w:rsidRPr="00B114BF">
        <w:t>предоставлению</w:t>
      </w:r>
      <w:r w:rsidRPr="00B114BF">
        <w:rPr>
          <w:spacing w:val="-3"/>
        </w:rPr>
        <w:t xml:space="preserve"> </w:t>
      </w:r>
    </w:p>
    <w:p w:rsidR="000837DB" w:rsidRPr="00B114BF" w:rsidRDefault="000837DB" w:rsidP="000837DB">
      <w:pPr>
        <w:pStyle w:val="aa"/>
        <w:spacing w:before="1" w:line="20" w:lineRule="atLeast"/>
        <w:ind w:left="0" w:right="249"/>
        <w:contextualSpacing/>
        <w:jc w:val="right"/>
      </w:pPr>
      <w:r w:rsidRPr="00B114BF">
        <w:t>муниципальной</w:t>
      </w:r>
      <w:r w:rsidRPr="00B114BF">
        <w:rPr>
          <w:spacing w:val="-8"/>
        </w:rPr>
        <w:t xml:space="preserve"> </w:t>
      </w:r>
      <w:r w:rsidRPr="00B114BF">
        <w:rPr>
          <w:spacing w:val="-2"/>
        </w:rPr>
        <w:t>услуги</w:t>
      </w:r>
    </w:p>
    <w:p w:rsidR="000837DB" w:rsidRPr="00B114BF" w:rsidRDefault="000837DB" w:rsidP="000837DB">
      <w:pPr>
        <w:pStyle w:val="aa"/>
        <w:spacing w:before="11" w:line="20" w:lineRule="atLeast"/>
        <w:ind w:left="0"/>
        <w:contextualSpacing/>
        <w:jc w:val="left"/>
      </w:pPr>
    </w:p>
    <w:p w:rsidR="000837DB" w:rsidRPr="00B114BF" w:rsidRDefault="000837DB" w:rsidP="000837DB">
      <w:pPr>
        <w:pStyle w:val="aa"/>
        <w:spacing w:before="0" w:line="20" w:lineRule="atLeast"/>
        <w:ind w:left="0" w:right="242"/>
        <w:contextualSpacing/>
        <w:jc w:val="right"/>
        <w:rPr>
          <w:sz w:val="28"/>
          <w:szCs w:val="28"/>
        </w:rPr>
      </w:pPr>
      <w:r w:rsidRPr="00B114BF">
        <w:rPr>
          <w:sz w:val="28"/>
          <w:szCs w:val="28"/>
        </w:rPr>
        <w:t>ФОРМА</w:t>
      </w:r>
      <w:r w:rsidRPr="00B114BF">
        <w:rPr>
          <w:spacing w:val="-1"/>
          <w:sz w:val="28"/>
          <w:szCs w:val="28"/>
        </w:rPr>
        <w:t xml:space="preserve"> </w:t>
      </w:r>
      <w:r w:rsidRPr="00B114BF">
        <w:rPr>
          <w:spacing w:val="-10"/>
          <w:sz w:val="28"/>
          <w:szCs w:val="28"/>
        </w:rPr>
        <w:t>1</w:t>
      </w:r>
    </w:p>
    <w:p w:rsidR="000837DB" w:rsidRPr="00B114BF" w:rsidRDefault="000837DB" w:rsidP="000837DB">
      <w:pPr>
        <w:pStyle w:val="aa"/>
        <w:spacing w:before="8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spacing w:line="20" w:lineRule="atLeast"/>
        <w:ind w:left="1354" w:right="253" w:firstLine="6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DE2">
        <w:rPr>
          <w:rFonts w:ascii="Times New Roman" w:hAnsi="Times New Roman" w:cs="Times New Roman"/>
          <w:sz w:val="28"/>
          <w:szCs w:val="28"/>
        </w:rPr>
        <w:t>Форма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решения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</w:t>
      </w:r>
      <w:r w:rsidRPr="00F00DE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приеме</w:t>
      </w:r>
      <w:r w:rsidRPr="00F00D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заявления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зачислении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в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организацию,</w:t>
      </w:r>
      <w:r w:rsidRPr="00F00D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реализующую</w:t>
      </w:r>
      <w:r w:rsidRPr="00F00D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программу</w:t>
      </w:r>
      <w:r w:rsidRPr="00F00D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общего</w:t>
      </w:r>
      <w:r w:rsidRPr="00F00D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</w:p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F6CF2" w:rsidP="000837DB">
      <w:pPr>
        <w:pStyle w:val="aa"/>
        <w:spacing w:before="11" w:line="20" w:lineRule="atLeast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" o:spid="_x0000_s1035" style="position:absolute;margin-left:92.05pt;margin-top:8.65pt;width:4in;height:.1pt;z-index:-251655168;mso-wrap-distance-left:0;mso-wrap-distance-right:0;mso-position-horizontal-relative:page" coordorigin="1841,173" coordsize="5760,0" path="m1841,173r5760,e" filled="f" strokeweight=".48pt">
            <v:path arrowok="t"/>
            <w10:wrap type="topAndBottom" anchorx="page"/>
          </v:shape>
        </w:pict>
      </w:r>
    </w:p>
    <w:p w:rsidR="000837DB" w:rsidRPr="00F00DE2" w:rsidRDefault="000837DB" w:rsidP="000837DB">
      <w:pPr>
        <w:spacing w:line="20" w:lineRule="atLeast"/>
        <w:ind w:left="172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DE2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00DE2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i/>
          <w:spacing w:val="-2"/>
          <w:sz w:val="28"/>
          <w:szCs w:val="28"/>
        </w:rPr>
        <w:t>Организации</w:t>
      </w:r>
    </w:p>
    <w:p w:rsidR="000837DB" w:rsidRPr="00F00DE2" w:rsidRDefault="000837DB" w:rsidP="000837DB">
      <w:pPr>
        <w:pStyle w:val="aa"/>
        <w:spacing w:before="2" w:line="20" w:lineRule="atLeast"/>
        <w:ind w:left="0"/>
        <w:contextualSpacing/>
        <w:jc w:val="left"/>
        <w:rPr>
          <w:i/>
          <w:sz w:val="28"/>
          <w:szCs w:val="28"/>
        </w:rPr>
      </w:pPr>
    </w:p>
    <w:p w:rsidR="000837DB" w:rsidRPr="00F00DE2" w:rsidRDefault="000837DB" w:rsidP="000837DB">
      <w:pPr>
        <w:pStyle w:val="aa"/>
        <w:tabs>
          <w:tab w:val="left" w:pos="9191"/>
        </w:tabs>
        <w:spacing w:before="90" w:line="20" w:lineRule="atLeast"/>
        <w:ind w:left="6538"/>
        <w:contextualSpacing/>
        <w:jc w:val="left"/>
        <w:rPr>
          <w:sz w:val="28"/>
          <w:szCs w:val="28"/>
        </w:rPr>
      </w:pPr>
      <w:r w:rsidRPr="00F00DE2">
        <w:rPr>
          <w:sz w:val="28"/>
          <w:szCs w:val="28"/>
        </w:rPr>
        <w:t xml:space="preserve">Кому: </w:t>
      </w:r>
      <w:r w:rsidRPr="00F00DE2">
        <w:rPr>
          <w:sz w:val="28"/>
          <w:szCs w:val="28"/>
          <w:u w:val="single"/>
        </w:rPr>
        <w:tab/>
      </w:r>
    </w:p>
    <w:p w:rsidR="000837DB" w:rsidRPr="00F00DE2" w:rsidRDefault="000837DB" w:rsidP="000837DB">
      <w:pPr>
        <w:pStyle w:val="aa"/>
        <w:spacing w:before="7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Heading1"/>
        <w:spacing w:line="20" w:lineRule="atLeast"/>
        <w:contextualSpacing/>
        <w:rPr>
          <w:b w:val="0"/>
          <w:sz w:val="28"/>
          <w:szCs w:val="28"/>
        </w:rPr>
      </w:pPr>
      <w:r w:rsidRPr="00F00DE2">
        <w:rPr>
          <w:b w:val="0"/>
          <w:spacing w:val="-2"/>
          <w:sz w:val="28"/>
          <w:szCs w:val="28"/>
        </w:rPr>
        <w:t>РЕШЕНИЕ</w:t>
      </w:r>
    </w:p>
    <w:p w:rsidR="000837DB" w:rsidRPr="00F00DE2" w:rsidRDefault="000837DB" w:rsidP="000837DB">
      <w:pPr>
        <w:spacing w:line="20" w:lineRule="atLeast"/>
        <w:ind w:left="1154" w:firstLine="1217"/>
        <w:contextualSpacing/>
        <w:rPr>
          <w:rFonts w:ascii="Times New Roman" w:hAnsi="Times New Roman" w:cs="Times New Roman"/>
          <w:sz w:val="28"/>
          <w:szCs w:val="28"/>
        </w:rPr>
      </w:pPr>
      <w:r w:rsidRPr="00F00DE2">
        <w:rPr>
          <w:rFonts w:ascii="Times New Roman" w:hAnsi="Times New Roman" w:cs="Times New Roman"/>
          <w:sz w:val="28"/>
          <w:szCs w:val="28"/>
        </w:rPr>
        <w:t>о приеме заявления о зачислении в муниципальную образовательную</w:t>
      </w:r>
      <w:r w:rsidRPr="00F00D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организацию,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реализующую</w:t>
      </w:r>
      <w:r w:rsidRPr="00F00D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программу общего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образования,</w:t>
      </w:r>
      <w:r w:rsidRPr="00F00D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к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рассмотрению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по</w:t>
      </w:r>
      <w:r w:rsidRPr="00F00D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>существу</w:t>
      </w:r>
    </w:p>
    <w:p w:rsidR="000837DB" w:rsidRPr="00F00DE2" w:rsidRDefault="000837DB" w:rsidP="000837DB">
      <w:pPr>
        <w:pStyle w:val="aa"/>
        <w:spacing w:before="6" w:line="20" w:lineRule="atLeast"/>
        <w:ind w:left="0"/>
        <w:contextualSpacing/>
        <w:jc w:val="left"/>
        <w:rPr>
          <w:sz w:val="28"/>
          <w:szCs w:val="28"/>
        </w:rPr>
      </w:pP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2795"/>
      </w:tblGrid>
      <w:tr w:rsidR="000837DB" w:rsidRPr="00F00DE2" w:rsidTr="00D96692">
        <w:trPr>
          <w:trHeight w:val="265"/>
        </w:trPr>
        <w:tc>
          <w:tcPr>
            <w:tcW w:w="3152" w:type="dxa"/>
          </w:tcPr>
          <w:p w:rsidR="000837DB" w:rsidRPr="00F00DE2" w:rsidRDefault="000837DB" w:rsidP="00D96692">
            <w:pPr>
              <w:pStyle w:val="TableParagraph"/>
              <w:tabs>
                <w:tab w:val="left" w:pos="1710"/>
              </w:tabs>
              <w:spacing w:line="20" w:lineRule="atLeast"/>
              <w:ind w:left="50"/>
              <w:contextualSpacing/>
              <w:jc w:val="left"/>
              <w:rPr>
                <w:sz w:val="28"/>
                <w:szCs w:val="28"/>
              </w:rPr>
            </w:pPr>
            <w:r w:rsidRPr="00F00DE2">
              <w:rPr>
                <w:sz w:val="28"/>
                <w:szCs w:val="28"/>
              </w:rPr>
              <w:t xml:space="preserve">от </w:t>
            </w:r>
            <w:r w:rsidRPr="00F00DE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95" w:type="dxa"/>
          </w:tcPr>
          <w:p w:rsidR="000837DB" w:rsidRPr="00F00DE2" w:rsidRDefault="000837DB" w:rsidP="00D96692">
            <w:pPr>
              <w:pStyle w:val="TableParagraph"/>
              <w:tabs>
                <w:tab w:val="left" w:pos="2799"/>
              </w:tabs>
              <w:spacing w:line="20" w:lineRule="atLeast"/>
              <w:ind w:left="1496" w:right="-15"/>
              <w:contextualSpacing/>
              <w:jc w:val="left"/>
              <w:rPr>
                <w:sz w:val="28"/>
                <w:szCs w:val="28"/>
              </w:rPr>
            </w:pPr>
            <w:r w:rsidRPr="00F00DE2">
              <w:rPr>
                <w:sz w:val="28"/>
                <w:szCs w:val="28"/>
              </w:rPr>
              <w:t xml:space="preserve">№ </w:t>
            </w:r>
            <w:r w:rsidRPr="00F00DE2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aa"/>
        <w:spacing w:before="1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B114BF" w:rsidRDefault="000837DB" w:rsidP="000837DB">
      <w:pPr>
        <w:pStyle w:val="aa"/>
        <w:tabs>
          <w:tab w:val="left" w:pos="5369"/>
          <w:tab w:val="left" w:pos="7517"/>
        </w:tabs>
        <w:spacing w:before="0" w:line="20" w:lineRule="atLeast"/>
        <w:ind w:right="253" w:firstLine="708"/>
        <w:contextualSpacing/>
        <w:jc w:val="left"/>
        <w:rPr>
          <w:sz w:val="28"/>
          <w:szCs w:val="28"/>
        </w:rPr>
      </w:pPr>
      <w:r w:rsidRPr="00B114BF">
        <w:rPr>
          <w:sz w:val="28"/>
          <w:szCs w:val="28"/>
        </w:rPr>
        <w:t>Ваше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</w:rPr>
        <w:t>заявление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</w:rPr>
        <w:t>от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  <w:u w:val="single"/>
        </w:rPr>
        <w:tab/>
      </w:r>
      <w:r w:rsidRPr="00B114BF">
        <w:rPr>
          <w:sz w:val="28"/>
          <w:szCs w:val="28"/>
        </w:rPr>
        <w:t xml:space="preserve"> №</w:t>
      </w:r>
      <w:r w:rsidRPr="00B114BF">
        <w:rPr>
          <w:spacing w:val="58"/>
          <w:sz w:val="28"/>
          <w:szCs w:val="28"/>
        </w:rPr>
        <w:t xml:space="preserve"> </w:t>
      </w:r>
      <w:r w:rsidRPr="00B114BF">
        <w:rPr>
          <w:sz w:val="28"/>
          <w:szCs w:val="28"/>
          <w:u w:val="single"/>
        </w:rPr>
        <w:tab/>
      </w:r>
      <w:r w:rsidRPr="00B114BF">
        <w:rPr>
          <w:spacing w:val="-1"/>
          <w:sz w:val="28"/>
          <w:szCs w:val="28"/>
        </w:rPr>
        <w:t xml:space="preserve"> </w:t>
      </w:r>
      <w:r w:rsidRPr="00B114BF">
        <w:rPr>
          <w:sz w:val="28"/>
          <w:szCs w:val="28"/>
        </w:rPr>
        <w:t>и</w:t>
      </w:r>
      <w:r w:rsidRPr="00B114BF">
        <w:rPr>
          <w:spacing w:val="-1"/>
          <w:sz w:val="28"/>
          <w:szCs w:val="28"/>
        </w:rPr>
        <w:t xml:space="preserve"> </w:t>
      </w:r>
      <w:r w:rsidRPr="00B114BF">
        <w:rPr>
          <w:sz w:val="28"/>
          <w:szCs w:val="28"/>
        </w:rPr>
        <w:t>прилагаемые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</w:rPr>
        <w:t>к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</w:rPr>
        <w:t>нему</w:t>
      </w:r>
      <w:r w:rsidRPr="00B114BF">
        <w:rPr>
          <w:spacing w:val="40"/>
          <w:sz w:val="28"/>
          <w:szCs w:val="28"/>
        </w:rPr>
        <w:t xml:space="preserve"> </w:t>
      </w:r>
      <w:r w:rsidRPr="00B114BF">
        <w:rPr>
          <w:sz w:val="28"/>
          <w:szCs w:val="28"/>
        </w:rPr>
        <w:t>документы (копии) Организация приняла к рассмотрению.</w:t>
      </w:r>
    </w:p>
    <w:p w:rsidR="000837DB" w:rsidRPr="00B114BF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B114BF" w:rsidRDefault="000837DB" w:rsidP="000837DB">
      <w:pPr>
        <w:pStyle w:val="aa"/>
        <w:tabs>
          <w:tab w:val="left" w:pos="7841"/>
        </w:tabs>
        <w:spacing w:before="0" w:line="20" w:lineRule="atLeast"/>
        <w:ind w:left="0" w:right="120"/>
        <w:contextualSpacing/>
        <w:jc w:val="center"/>
        <w:rPr>
          <w:sz w:val="28"/>
          <w:szCs w:val="28"/>
        </w:rPr>
      </w:pPr>
      <w:r w:rsidRPr="00B114BF">
        <w:rPr>
          <w:sz w:val="28"/>
          <w:szCs w:val="28"/>
        </w:rPr>
        <w:t xml:space="preserve">Дополнительная информация: </w:t>
      </w:r>
      <w:r w:rsidRPr="00B114BF">
        <w:rPr>
          <w:sz w:val="28"/>
          <w:szCs w:val="28"/>
          <w:u w:val="single"/>
        </w:rPr>
        <w:tab/>
      </w:r>
      <w:r w:rsidRPr="00B114BF">
        <w:rPr>
          <w:spacing w:val="-10"/>
          <w:sz w:val="28"/>
          <w:szCs w:val="28"/>
        </w:rPr>
        <w:t>.</w:t>
      </w:r>
    </w:p>
    <w:p w:rsidR="000837DB" w:rsidRPr="00B114BF" w:rsidRDefault="000837DB" w:rsidP="000837DB">
      <w:pPr>
        <w:pStyle w:val="aa"/>
        <w:spacing w:before="8" w:line="20" w:lineRule="atLeast"/>
        <w:ind w:left="0"/>
        <w:contextualSpacing/>
        <w:jc w:val="left"/>
        <w:rPr>
          <w:sz w:val="28"/>
          <w:szCs w:val="28"/>
        </w:rPr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1"/>
        <w:gridCol w:w="4530"/>
      </w:tblGrid>
      <w:tr w:rsidR="000837DB" w:rsidRPr="00B114BF" w:rsidTr="00D96692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0837DB" w:rsidRPr="00B114BF" w:rsidRDefault="000837DB" w:rsidP="00D96692">
            <w:pPr>
              <w:pStyle w:val="TableParagraph"/>
              <w:spacing w:before="9" w:line="20" w:lineRule="atLeast"/>
              <w:ind w:left="0"/>
              <w:contextualSpacing/>
              <w:jc w:val="left"/>
              <w:rPr>
                <w:sz w:val="28"/>
                <w:szCs w:val="28"/>
              </w:rPr>
            </w:pPr>
          </w:p>
          <w:p w:rsidR="000837DB" w:rsidRPr="00B114BF" w:rsidRDefault="000F6CF2" w:rsidP="00D96692">
            <w:pPr>
              <w:pStyle w:val="TableParagraph"/>
              <w:spacing w:line="20" w:lineRule="atLeast"/>
              <w:ind w:left="758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docshapegroup3" o:spid="_x0000_s1032" style="width:180pt;height:.5pt;mso-position-horizontal-relative:char;mso-position-vertical-relative:line" coordsize="3600,10">
                  <v:line id="_x0000_s1033" style="position:absolute" from="0,5" to="3600,5" strokeweight=".17356mm"/>
                  <w10:wrap type="none"/>
                  <w10:anchorlock/>
                </v:group>
              </w:pict>
            </w:r>
          </w:p>
          <w:p w:rsidR="000837DB" w:rsidRPr="00B114BF" w:rsidRDefault="000837DB" w:rsidP="00D96692">
            <w:pPr>
              <w:pStyle w:val="TableParagraph"/>
              <w:tabs>
                <w:tab w:val="left" w:pos="2324"/>
                <w:tab w:val="left" w:pos="2777"/>
                <w:tab w:val="left" w:pos="3650"/>
              </w:tabs>
              <w:spacing w:line="20" w:lineRule="atLeast"/>
              <w:ind w:left="49" w:right="99" w:firstLine="708"/>
              <w:contextualSpacing/>
              <w:jc w:val="left"/>
              <w:rPr>
                <w:i/>
                <w:sz w:val="28"/>
                <w:szCs w:val="28"/>
              </w:rPr>
            </w:pPr>
            <w:r w:rsidRPr="00B114BF">
              <w:rPr>
                <w:i/>
                <w:spacing w:val="-2"/>
                <w:sz w:val="28"/>
                <w:szCs w:val="28"/>
              </w:rPr>
              <w:t>Должность</w:t>
            </w:r>
            <w:r w:rsidRPr="00B114BF">
              <w:rPr>
                <w:i/>
                <w:sz w:val="28"/>
                <w:szCs w:val="28"/>
              </w:rPr>
              <w:tab/>
            </w:r>
            <w:r w:rsidRPr="00B114BF">
              <w:rPr>
                <w:i/>
                <w:spacing w:val="-10"/>
                <w:sz w:val="28"/>
                <w:szCs w:val="28"/>
              </w:rPr>
              <w:t>и</w:t>
            </w:r>
            <w:r w:rsidRPr="00B114BF">
              <w:rPr>
                <w:i/>
                <w:sz w:val="28"/>
                <w:szCs w:val="28"/>
              </w:rPr>
              <w:tab/>
            </w:r>
            <w:r w:rsidRPr="00B114BF">
              <w:rPr>
                <w:i/>
                <w:spacing w:val="-4"/>
                <w:sz w:val="28"/>
                <w:szCs w:val="28"/>
              </w:rPr>
              <w:t>ФИО</w:t>
            </w:r>
            <w:r w:rsidRPr="00B114BF">
              <w:rPr>
                <w:i/>
                <w:sz w:val="28"/>
                <w:szCs w:val="28"/>
              </w:rPr>
              <w:tab/>
            </w:r>
            <w:r w:rsidRPr="00B114BF">
              <w:rPr>
                <w:i/>
                <w:spacing w:val="-2"/>
                <w:sz w:val="28"/>
                <w:szCs w:val="28"/>
              </w:rPr>
              <w:t xml:space="preserve">сотрудника, </w:t>
            </w:r>
            <w:r w:rsidRPr="00B114BF">
              <w:rPr>
                <w:i/>
                <w:sz w:val="28"/>
                <w:szCs w:val="28"/>
              </w:rPr>
              <w:t>принявшего решение</w:t>
            </w:r>
          </w:p>
        </w:tc>
        <w:tc>
          <w:tcPr>
            <w:tcW w:w="4530" w:type="dxa"/>
          </w:tcPr>
          <w:p w:rsidR="000837DB" w:rsidRPr="00B114BF" w:rsidRDefault="000837DB" w:rsidP="00D96692">
            <w:pPr>
              <w:pStyle w:val="TableParagraph"/>
              <w:spacing w:line="20" w:lineRule="atLeast"/>
              <w:ind w:left="818"/>
              <w:contextualSpacing/>
              <w:jc w:val="left"/>
              <w:rPr>
                <w:sz w:val="28"/>
                <w:szCs w:val="28"/>
              </w:rPr>
            </w:pPr>
            <w:r w:rsidRPr="00B114BF">
              <w:rPr>
                <w:spacing w:val="-2"/>
                <w:sz w:val="28"/>
                <w:szCs w:val="28"/>
              </w:rPr>
              <w:t>Подпись</w:t>
            </w:r>
          </w:p>
        </w:tc>
      </w:tr>
    </w:tbl>
    <w:p w:rsidR="000837DB" w:rsidRPr="00B114BF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  <w:sectPr w:rsidR="000837DB" w:rsidRPr="00B114BF">
          <w:headerReference w:type="default" r:id="rId16"/>
          <w:pgSz w:w="11910" w:h="16840"/>
          <w:pgMar w:top="1040" w:right="320" w:bottom="280" w:left="120" w:header="0" w:footer="0" w:gutter="0"/>
          <w:cols w:space="720"/>
        </w:sectPr>
      </w:pPr>
    </w:p>
    <w:p w:rsidR="000837DB" w:rsidRDefault="000837DB" w:rsidP="000837DB">
      <w:pPr>
        <w:pStyle w:val="aa"/>
        <w:spacing w:before="78" w:line="20" w:lineRule="atLeast"/>
        <w:ind w:left="765"/>
        <w:contextualSpacing/>
        <w:jc w:val="center"/>
      </w:pPr>
      <w:r>
        <w:lastRenderedPageBreak/>
        <w:t>2</w:t>
      </w:r>
    </w:p>
    <w:p w:rsidR="000837DB" w:rsidRDefault="000837DB" w:rsidP="000837DB">
      <w:pPr>
        <w:pStyle w:val="aa"/>
        <w:spacing w:before="9" w:line="20" w:lineRule="atLeast"/>
        <w:ind w:left="0"/>
        <w:contextualSpacing/>
        <w:jc w:val="left"/>
        <w:rPr>
          <w:sz w:val="29"/>
        </w:rPr>
      </w:pPr>
    </w:p>
    <w:p w:rsidR="000837DB" w:rsidRPr="003E1959" w:rsidRDefault="000837DB" w:rsidP="000837DB">
      <w:pPr>
        <w:pStyle w:val="aa"/>
        <w:spacing w:before="90" w:line="20" w:lineRule="atLeast"/>
        <w:ind w:left="0" w:right="242"/>
        <w:contextualSpacing/>
        <w:jc w:val="right"/>
        <w:rPr>
          <w:sz w:val="28"/>
          <w:szCs w:val="28"/>
        </w:rPr>
      </w:pPr>
      <w:r w:rsidRPr="003E1959">
        <w:rPr>
          <w:sz w:val="28"/>
          <w:szCs w:val="28"/>
        </w:rPr>
        <w:t>ФОРМА</w:t>
      </w:r>
      <w:r w:rsidRPr="003E1959">
        <w:rPr>
          <w:spacing w:val="-1"/>
          <w:sz w:val="28"/>
          <w:szCs w:val="28"/>
        </w:rPr>
        <w:t xml:space="preserve"> </w:t>
      </w:r>
      <w:r w:rsidRPr="003E1959">
        <w:rPr>
          <w:spacing w:val="-10"/>
          <w:sz w:val="28"/>
          <w:szCs w:val="28"/>
        </w:rPr>
        <w:t>2</w:t>
      </w:r>
    </w:p>
    <w:p w:rsidR="000837DB" w:rsidRPr="003E1959" w:rsidRDefault="000837DB" w:rsidP="000837DB">
      <w:pPr>
        <w:pStyle w:val="aa"/>
        <w:spacing w:before="5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spacing w:line="20" w:lineRule="atLeast"/>
        <w:ind w:left="1450" w:right="6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DE2">
        <w:rPr>
          <w:rFonts w:ascii="Times New Roman" w:hAnsi="Times New Roman" w:cs="Times New Roman"/>
          <w:sz w:val="28"/>
          <w:szCs w:val="28"/>
        </w:rPr>
        <w:t>Уведомление</w:t>
      </w:r>
      <w:r w:rsidRPr="00F00D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регистрации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заявления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зачислении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в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0837DB" w:rsidRPr="00F00DE2" w:rsidRDefault="000837DB" w:rsidP="000837DB">
      <w:pPr>
        <w:spacing w:line="20" w:lineRule="atLeast"/>
        <w:ind w:left="1039" w:right="27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DE2">
        <w:rPr>
          <w:rFonts w:ascii="Times New Roman" w:hAnsi="Times New Roman" w:cs="Times New Roman"/>
          <w:sz w:val="28"/>
          <w:szCs w:val="28"/>
        </w:rPr>
        <w:t>муниципальную</w:t>
      </w:r>
      <w:r w:rsidRPr="00F00D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F00D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организацию, реализующую программу общего образования, по электронной почте:</w:t>
      </w:r>
    </w:p>
    <w:p w:rsidR="000837DB" w:rsidRPr="003E1959" w:rsidRDefault="000837DB" w:rsidP="000837DB">
      <w:pPr>
        <w:pStyle w:val="aa"/>
        <w:spacing w:before="6" w:line="20" w:lineRule="atLeast"/>
        <w:ind w:left="0"/>
        <w:contextualSpacing/>
        <w:jc w:val="left"/>
        <w:rPr>
          <w:b/>
          <w:sz w:val="28"/>
          <w:szCs w:val="28"/>
        </w:rPr>
      </w:pPr>
    </w:p>
    <w:p w:rsidR="000837DB" w:rsidRPr="003E1959" w:rsidRDefault="000837DB" w:rsidP="000837DB">
      <w:pPr>
        <w:pStyle w:val="aa"/>
        <w:spacing w:before="1" w:line="20" w:lineRule="atLeast"/>
        <w:contextualSpacing/>
        <w:jc w:val="left"/>
        <w:rPr>
          <w:sz w:val="28"/>
          <w:szCs w:val="28"/>
        </w:rPr>
      </w:pPr>
      <w:r w:rsidRPr="003E1959">
        <w:rPr>
          <w:sz w:val="28"/>
          <w:szCs w:val="28"/>
        </w:rPr>
        <w:t>Добрый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pacing w:val="-2"/>
          <w:sz w:val="28"/>
          <w:szCs w:val="28"/>
        </w:rPr>
        <w:t>день!</w:t>
      </w:r>
    </w:p>
    <w:p w:rsidR="000837DB" w:rsidRPr="003E1959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3E1959" w:rsidRDefault="000837DB" w:rsidP="000837DB">
      <w:pPr>
        <w:pStyle w:val="aa"/>
        <w:tabs>
          <w:tab w:val="left" w:pos="6602"/>
        </w:tabs>
        <w:spacing w:before="0" w:line="20" w:lineRule="atLeast"/>
        <w:ind w:right="1503"/>
        <w:contextualSpacing/>
        <w:jc w:val="left"/>
        <w:rPr>
          <w:sz w:val="28"/>
          <w:szCs w:val="28"/>
        </w:rPr>
      </w:pPr>
      <w:r w:rsidRPr="003E1959">
        <w:rPr>
          <w:sz w:val="28"/>
          <w:szCs w:val="28"/>
        </w:rPr>
        <w:t>Ваше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z w:val="28"/>
          <w:szCs w:val="28"/>
        </w:rPr>
        <w:t>заявление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z w:val="28"/>
          <w:szCs w:val="28"/>
        </w:rPr>
        <w:t>на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z w:val="28"/>
          <w:szCs w:val="28"/>
        </w:rPr>
        <w:t>зачисление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z w:val="28"/>
          <w:szCs w:val="28"/>
        </w:rPr>
        <w:t>в</w:t>
      </w:r>
      <w:r w:rsidRPr="003E1959">
        <w:rPr>
          <w:spacing w:val="-6"/>
          <w:sz w:val="28"/>
          <w:szCs w:val="28"/>
        </w:rPr>
        <w:t xml:space="preserve"> </w:t>
      </w:r>
      <w:r w:rsidRPr="003E1959">
        <w:rPr>
          <w:sz w:val="28"/>
          <w:szCs w:val="28"/>
        </w:rPr>
        <w:t>общеобразовательную</w:t>
      </w:r>
      <w:r w:rsidRPr="003E1959">
        <w:rPr>
          <w:spacing w:val="-5"/>
          <w:sz w:val="28"/>
          <w:szCs w:val="28"/>
        </w:rPr>
        <w:t xml:space="preserve"> </w:t>
      </w:r>
      <w:r w:rsidRPr="003E1959">
        <w:rPr>
          <w:sz w:val="28"/>
          <w:szCs w:val="28"/>
        </w:rPr>
        <w:t>организацию</w:t>
      </w:r>
      <w:r w:rsidRPr="003E1959">
        <w:rPr>
          <w:spacing w:val="-7"/>
          <w:sz w:val="28"/>
          <w:szCs w:val="28"/>
        </w:rPr>
        <w:t xml:space="preserve"> </w:t>
      </w:r>
      <w:r w:rsidRPr="003E1959">
        <w:rPr>
          <w:sz w:val="28"/>
          <w:szCs w:val="28"/>
        </w:rPr>
        <w:t xml:space="preserve">зарегистрировано под номером </w:t>
      </w:r>
      <w:r w:rsidRPr="003E1959">
        <w:rPr>
          <w:sz w:val="28"/>
          <w:szCs w:val="28"/>
          <w:u w:val="single"/>
        </w:rPr>
        <w:tab/>
      </w:r>
      <w:r w:rsidRPr="003E1959">
        <w:rPr>
          <w:spacing w:val="-10"/>
          <w:sz w:val="28"/>
          <w:szCs w:val="28"/>
        </w:rPr>
        <w:t>.</w:t>
      </w:r>
    </w:p>
    <w:p w:rsidR="000837DB" w:rsidRPr="003E1959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3E1959" w:rsidRDefault="000837DB" w:rsidP="000837DB">
      <w:pPr>
        <w:pStyle w:val="aa"/>
        <w:spacing w:before="0" w:line="20" w:lineRule="atLeast"/>
        <w:contextualSpacing/>
        <w:jc w:val="left"/>
        <w:rPr>
          <w:sz w:val="28"/>
          <w:szCs w:val="28"/>
        </w:rPr>
      </w:pPr>
      <w:r w:rsidRPr="003E1959">
        <w:rPr>
          <w:sz w:val="28"/>
          <w:szCs w:val="28"/>
        </w:rPr>
        <w:t>Данные</w:t>
      </w:r>
      <w:r w:rsidRPr="003E1959">
        <w:rPr>
          <w:spacing w:val="-5"/>
          <w:sz w:val="28"/>
          <w:szCs w:val="28"/>
        </w:rPr>
        <w:t xml:space="preserve"> </w:t>
      </w:r>
      <w:r w:rsidRPr="003E1959">
        <w:rPr>
          <w:spacing w:val="-2"/>
          <w:sz w:val="28"/>
          <w:szCs w:val="28"/>
        </w:rPr>
        <w:t>заявления:</w:t>
      </w:r>
    </w:p>
    <w:p w:rsidR="000837DB" w:rsidRPr="003E1959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3E1959" w:rsidRDefault="000837DB" w:rsidP="000837DB">
      <w:pPr>
        <w:pStyle w:val="aa"/>
        <w:tabs>
          <w:tab w:val="left" w:pos="8595"/>
          <w:tab w:val="left" w:pos="8643"/>
        </w:tabs>
        <w:spacing w:before="0" w:line="20" w:lineRule="atLeast"/>
        <w:ind w:right="2743"/>
        <w:contextualSpacing/>
        <w:rPr>
          <w:sz w:val="28"/>
          <w:szCs w:val="28"/>
        </w:rPr>
      </w:pPr>
      <w:r w:rsidRPr="003E1959">
        <w:rPr>
          <w:sz w:val="28"/>
          <w:szCs w:val="28"/>
        </w:rPr>
        <w:t xml:space="preserve">Дата регистрации: </w:t>
      </w:r>
      <w:r w:rsidRPr="003E1959">
        <w:rPr>
          <w:sz w:val="28"/>
          <w:szCs w:val="28"/>
          <w:u w:val="single"/>
        </w:rPr>
        <w:tab/>
      </w:r>
      <w:r w:rsidRPr="003E1959">
        <w:rPr>
          <w:spacing w:val="-10"/>
          <w:sz w:val="28"/>
          <w:szCs w:val="28"/>
        </w:rPr>
        <w:t xml:space="preserve">. </w:t>
      </w:r>
      <w:r w:rsidRPr="003E1959">
        <w:rPr>
          <w:sz w:val="28"/>
          <w:szCs w:val="28"/>
        </w:rPr>
        <w:t xml:space="preserve">Время регистрации: </w:t>
      </w:r>
      <w:r w:rsidRPr="003E1959">
        <w:rPr>
          <w:sz w:val="28"/>
          <w:szCs w:val="28"/>
          <w:u w:val="single"/>
        </w:rPr>
        <w:tab/>
      </w:r>
      <w:r w:rsidRPr="003E1959">
        <w:rPr>
          <w:sz w:val="28"/>
          <w:szCs w:val="28"/>
          <w:u w:val="single"/>
        </w:rPr>
        <w:tab/>
      </w:r>
      <w:r w:rsidRPr="003E1959">
        <w:rPr>
          <w:spacing w:val="-10"/>
          <w:sz w:val="28"/>
          <w:szCs w:val="28"/>
        </w:rPr>
        <w:t xml:space="preserve">. </w:t>
      </w:r>
      <w:r w:rsidRPr="003E1959">
        <w:rPr>
          <w:sz w:val="28"/>
          <w:szCs w:val="28"/>
        </w:rPr>
        <w:t xml:space="preserve">Образовательная организация: </w:t>
      </w:r>
      <w:r w:rsidRPr="003E1959">
        <w:rPr>
          <w:sz w:val="28"/>
          <w:szCs w:val="28"/>
          <w:u w:val="single"/>
        </w:rPr>
        <w:tab/>
      </w:r>
      <w:r w:rsidRPr="003E1959">
        <w:rPr>
          <w:sz w:val="28"/>
          <w:szCs w:val="28"/>
          <w:u w:val="single"/>
        </w:rPr>
        <w:tab/>
      </w:r>
      <w:r w:rsidRPr="003E1959">
        <w:rPr>
          <w:spacing w:val="-17"/>
          <w:sz w:val="28"/>
          <w:szCs w:val="28"/>
          <w:u w:val="single"/>
        </w:rPr>
        <w:t xml:space="preserve"> </w:t>
      </w:r>
      <w:r w:rsidRPr="003E1959">
        <w:rPr>
          <w:spacing w:val="-10"/>
          <w:w w:val="65"/>
          <w:sz w:val="28"/>
          <w:szCs w:val="28"/>
        </w:rPr>
        <w:t>.</w:t>
      </w:r>
      <w:r w:rsidRPr="003E1959">
        <w:rPr>
          <w:spacing w:val="-10"/>
          <w:sz w:val="28"/>
          <w:szCs w:val="28"/>
        </w:rPr>
        <w:t xml:space="preserve"> </w:t>
      </w:r>
      <w:r w:rsidRPr="003E1959">
        <w:rPr>
          <w:sz w:val="28"/>
          <w:szCs w:val="28"/>
        </w:rPr>
        <w:t xml:space="preserve">ФИО ребенка: </w:t>
      </w:r>
      <w:r w:rsidRPr="003E1959">
        <w:rPr>
          <w:sz w:val="28"/>
          <w:szCs w:val="28"/>
          <w:u w:val="single"/>
        </w:rPr>
        <w:tab/>
      </w:r>
      <w:r w:rsidRPr="003E1959">
        <w:rPr>
          <w:sz w:val="28"/>
          <w:szCs w:val="28"/>
          <w:u w:val="single"/>
        </w:rPr>
        <w:tab/>
      </w:r>
      <w:r w:rsidRPr="003E1959">
        <w:rPr>
          <w:spacing w:val="-44"/>
          <w:sz w:val="28"/>
          <w:szCs w:val="28"/>
          <w:u w:val="single"/>
        </w:rPr>
        <w:t xml:space="preserve"> </w:t>
      </w:r>
      <w:r w:rsidRPr="003E1959">
        <w:rPr>
          <w:spacing w:val="-4"/>
          <w:sz w:val="28"/>
          <w:szCs w:val="28"/>
        </w:rPr>
        <w:t>.</w:t>
      </w:r>
    </w:p>
    <w:p w:rsidR="000837DB" w:rsidRPr="003E1959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  <w:sectPr w:rsidR="000837DB" w:rsidRPr="003E1959">
          <w:headerReference w:type="default" r:id="rId17"/>
          <w:pgSz w:w="11910" w:h="16840"/>
          <w:pgMar w:top="320" w:right="320" w:bottom="280" w:left="120" w:header="0" w:footer="0" w:gutter="0"/>
          <w:cols w:space="720"/>
        </w:sectPr>
      </w:pPr>
    </w:p>
    <w:p w:rsidR="000837DB" w:rsidRDefault="000837DB" w:rsidP="000837DB">
      <w:pPr>
        <w:pStyle w:val="aa"/>
        <w:spacing w:before="66" w:line="20" w:lineRule="atLeast"/>
        <w:ind w:left="7431" w:right="245" w:firstLine="2031"/>
        <w:contextualSpacing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Административному регламенту 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</w:p>
    <w:p w:rsidR="000837DB" w:rsidRDefault="000837DB" w:rsidP="000837DB">
      <w:pPr>
        <w:pStyle w:val="aa"/>
        <w:spacing w:before="1" w:line="20" w:lineRule="atLeast"/>
        <w:ind w:left="0" w:right="249"/>
        <w:contextualSpacing/>
        <w:jc w:val="right"/>
      </w:pPr>
      <w:r>
        <w:t xml:space="preserve">муниципальной </w:t>
      </w:r>
      <w:r>
        <w:rPr>
          <w:spacing w:val="-2"/>
        </w:rPr>
        <w:t>услуги</w:t>
      </w:r>
    </w:p>
    <w:p w:rsidR="000837DB" w:rsidRDefault="000837DB" w:rsidP="000837DB">
      <w:pPr>
        <w:pStyle w:val="aa"/>
        <w:spacing w:before="7" w:line="20" w:lineRule="atLeast"/>
        <w:ind w:left="0"/>
        <w:contextualSpacing/>
        <w:jc w:val="left"/>
        <w:rPr>
          <w:sz w:val="28"/>
        </w:rPr>
      </w:pPr>
    </w:p>
    <w:p w:rsidR="000837DB" w:rsidRPr="00F00DE2" w:rsidRDefault="000837DB" w:rsidP="000837DB">
      <w:pPr>
        <w:spacing w:line="20" w:lineRule="atLeast"/>
        <w:ind w:left="2166" w:right="690"/>
        <w:contextualSpacing/>
        <w:jc w:val="center"/>
        <w:rPr>
          <w:rFonts w:ascii="Times New Roman" w:hAnsi="Times New Roman" w:cs="Times New Roman"/>
          <w:sz w:val="28"/>
        </w:rPr>
      </w:pPr>
      <w:r w:rsidRPr="00F00DE2">
        <w:rPr>
          <w:rFonts w:ascii="Times New Roman" w:hAnsi="Times New Roman" w:cs="Times New Roman"/>
          <w:sz w:val="28"/>
        </w:rPr>
        <w:t>Форма</w:t>
      </w:r>
      <w:r w:rsidRPr="00F00DE2">
        <w:rPr>
          <w:rFonts w:ascii="Times New Roman" w:hAnsi="Times New Roman" w:cs="Times New Roman"/>
          <w:spacing w:val="-3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решения</w:t>
      </w:r>
      <w:r w:rsidRPr="00F00DE2">
        <w:rPr>
          <w:rFonts w:ascii="Times New Roman" w:hAnsi="Times New Roman" w:cs="Times New Roman"/>
          <w:spacing w:val="-6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об</w:t>
      </w:r>
      <w:r w:rsidRPr="00F00DE2">
        <w:rPr>
          <w:rFonts w:ascii="Times New Roman" w:hAnsi="Times New Roman" w:cs="Times New Roman"/>
          <w:spacing w:val="-4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отказе</w:t>
      </w:r>
      <w:r w:rsidRPr="00F00DE2">
        <w:rPr>
          <w:rFonts w:ascii="Times New Roman" w:hAnsi="Times New Roman" w:cs="Times New Roman"/>
          <w:spacing w:val="-4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в</w:t>
      </w:r>
      <w:r w:rsidRPr="00F00DE2">
        <w:rPr>
          <w:rFonts w:ascii="Times New Roman" w:hAnsi="Times New Roman" w:cs="Times New Roman"/>
          <w:spacing w:val="-4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приеме</w:t>
      </w:r>
      <w:r w:rsidRPr="00F00DE2">
        <w:rPr>
          <w:rFonts w:ascii="Times New Roman" w:hAnsi="Times New Roman" w:cs="Times New Roman"/>
          <w:spacing w:val="-3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заявления</w:t>
      </w:r>
      <w:r w:rsidRPr="00F00DE2">
        <w:rPr>
          <w:rFonts w:ascii="Times New Roman" w:hAnsi="Times New Roman" w:cs="Times New Roman"/>
          <w:spacing w:val="-6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о</w:t>
      </w:r>
      <w:r w:rsidRPr="00F00DE2">
        <w:rPr>
          <w:rFonts w:ascii="Times New Roman" w:hAnsi="Times New Roman" w:cs="Times New Roman"/>
          <w:spacing w:val="-2"/>
          <w:sz w:val="28"/>
        </w:rPr>
        <w:t xml:space="preserve"> зачислении</w:t>
      </w:r>
    </w:p>
    <w:p w:rsidR="000837DB" w:rsidRPr="00F00DE2" w:rsidRDefault="000837DB" w:rsidP="000837DB">
      <w:pPr>
        <w:spacing w:line="20" w:lineRule="atLeast"/>
        <w:ind w:left="1452" w:right="690"/>
        <w:contextualSpacing/>
        <w:jc w:val="center"/>
        <w:rPr>
          <w:rFonts w:ascii="Times New Roman" w:hAnsi="Times New Roman" w:cs="Times New Roman"/>
          <w:sz w:val="28"/>
        </w:rPr>
      </w:pPr>
      <w:r w:rsidRPr="00F00DE2">
        <w:rPr>
          <w:rFonts w:ascii="Times New Roman" w:hAnsi="Times New Roman" w:cs="Times New Roman"/>
          <w:sz w:val="28"/>
        </w:rPr>
        <w:t>в</w:t>
      </w:r>
      <w:r w:rsidRPr="00F00DE2">
        <w:rPr>
          <w:rFonts w:ascii="Times New Roman" w:hAnsi="Times New Roman" w:cs="Times New Roman"/>
          <w:spacing w:val="-10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муниципальную</w:t>
      </w:r>
      <w:r w:rsidRPr="00F00DE2">
        <w:rPr>
          <w:rFonts w:ascii="Times New Roman" w:hAnsi="Times New Roman" w:cs="Times New Roman"/>
          <w:spacing w:val="-8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образовательную</w:t>
      </w:r>
      <w:r w:rsidRPr="00F00DE2">
        <w:rPr>
          <w:rFonts w:ascii="Times New Roman" w:hAnsi="Times New Roman" w:cs="Times New Roman"/>
          <w:spacing w:val="-7"/>
          <w:sz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</w:rPr>
        <w:t>организацию</w:t>
      </w:r>
      <w:r w:rsidRPr="00F00DE2">
        <w:rPr>
          <w:rFonts w:ascii="Times New Roman" w:hAnsi="Times New Roman" w:cs="Times New Roman"/>
          <w:sz w:val="28"/>
        </w:rPr>
        <w:t>,</w:t>
      </w:r>
      <w:r w:rsidRPr="00F00DE2">
        <w:rPr>
          <w:rFonts w:ascii="Times New Roman" w:hAnsi="Times New Roman" w:cs="Times New Roman"/>
          <w:spacing w:val="-8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реализующую</w:t>
      </w:r>
      <w:r w:rsidRPr="00F00DE2">
        <w:rPr>
          <w:rFonts w:ascii="Times New Roman" w:hAnsi="Times New Roman" w:cs="Times New Roman"/>
          <w:spacing w:val="-8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программу</w:t>
      </w:r>
      <w:r w:rsidRPr="00F00DE2">
        <w:rPr>
          <w:rFonts w:ascii="Times New Roman" w:hAnsi="Times New Roman" w:cs="Times New Roman"/>
          <w:spacing w:val="-6"/>
          <w:sz w:val="28"/>
        </w:rPr>
        <w:t xml:space="preserve"> </w:t>
      </w:r>
      <w:r w:rsidRPr="00F00DE2">
        <w:rPr>
          <w:rFonts w:ascii="Times New Roman" w:hAnsi="Times New Roman" w:cs="Times New Roman"/>
          <w:sz w:val="28"/>
        </w:rPr>
        <w:t>общего</w:t>
      </w:r>
      <w:r w:rsidRPr="00F00DE2">
        <w:rPr>
          <w:rFonts w:ascii="Times New Roman" w:hAnsi="Times New Roman" w:cs="Times New Roman"/>
          <w:spacing w:val="-8"/>
          <w:sz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</w:rPr>
        <w:t>образования</w:t>
      </w:r>
    </w:p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F00DE2" w:rsidRDefault="000F6CF2" w:rsidP="000837DB">
      <w:pPr>
        <w:pStyle w:val="aa"/>
        <w:spacing w:before="11" w:line="20" w:lineRule="atLeast"/>
        <w:ind w:left="0"/>
        <w:contextualSpacing/>
        <w:jc w:val="left"/>
      </w:pPr>
      <w:r>
        <w:pict>
          <v:shape id="docshape4" o:spid="_x0000_s1036" style="position:absolute;margin-left:92.05pt;margin-top:15.55pt;width:336pt;height:.1pt;z-index:-251654144;mso-wrap-distance-left:0;mso-wrap-distance-right:0;mso-position-horizontal-relative:page" coordorigin="1841,311" coordsize="6720,0" path="m1841,311r6720,e" filled="f" strokeweight=".48pt">
            <v:path arrowok="t"/>
            <w10:wrap type="topAndBottom" anchorx="page"/>
          </v:shape>
        </w:pict>
      </w:r>
    </w:p>
    <w:p w:rsidR="000837DB" w:rsidRPr="00F00DE2" w:rsidRDefault="000837DB" w:rsidP="000837DB">
      <w:pPr>
        <w:spacing w:line="20" w:lineRule="atLeast"/>
        <w:ind w:left="172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DE2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F00DE2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i/>
          <w:spacing w:val="-2"/>
          <w:sz w:val="28"/>
          <w:szCs w:val="28"/>
        </w:rPr>
        <w:t>Организации</w:t>
      </w:r>
    </w:p>
    <w:p w:rsidR="000837DB" w:rsidRPr="00F00DE2" w:rsidRDefault="000837DB" w:rsidP="000837DB">
      <w:pPr>
        <w:pStyle w:val="aa"/>
        <w:spacing w:before="2" w:line="20" w:lineRule="atLeast"/>
        <w:ind w:left="0"/>
        <w:contextualSpacing/>
        <w:jc w:val="left"/>
        <w:rPr>
          <w:i/>
          <w:sz w:val="28"/>
          <w:szCs w:val="28"/>
        </w:rPr>
      </w:pPr>
    </w:p>
    <w:p w:rsidR="000837DB" w:rsidRPr="00F00DE2" w:rsidRDefault="000837DB" w:rsidP="000837DB">
      <w:pPr>
        <w:pStyle w:val="aa"/>
        <w:tabs>
          <w:tab w:val="left" w:pos="8710"/>
        </w:tabs>
        <w:spacing w:before="90" w:line="20" w:lineRule="atLeast"/>
        <w:ind w:left="6538"/>
        <w:contextualSpacing/>
        <w:jc w:val="left"/>
        <w:rPr>
          <w:sz w:val="28"/>
          <w:szCs w:val="28"/>
        </w:rPr>
      </w:pPr>
      <w:r w:rsidRPr="00F00DE2">
        <w:rPr>
          <w:sz w:val="28"/>
          <w:szCs w:val="28"/>
        </w:rPr>
        <w:t xml:space="preserve">Кому: </w:t>
      </w:r>
      <w:r w:rsidRPr="00F00DE2">
        <w:rPr>
          <w:sz w:val="28"/>
          <w:szCs w:val="28"/>
          <w:u w:val="single"/>
        </w:rPr>
        <w:tab/>
      </w:r>
    </w:p>
    <w:p w:rsidR="000837DB" w:rsidRPr="00F00DE2" w:rsidRDefault="000837DB" w:rsidP="000837DB">
      <w:pPr>
        <w:pStyle w:val="aa"/>
        <w:spacing w:before="1" w:line="20" w:lineRule="atLeast"/>
        <w:ind w:left="0"/>
        <w:contextualSpacing/>
        <w:jc w:val="left"/>
        <w:rPr>
          <w:sz w:val="28"/>
          <w:szCs w:val="28"/>
        </w:rPr>
      </w:pPr>
    </w:p>
    <w:p w:rsidR="000837DB" w:rsidRPr="00F00DE2" w:rsidRDefault="000837DB" w:rsidP="000837DB">
      <w:pPr>
        <w:pStyle w:val="Heading1"/>
        <w:spacing w:line="20" w:lineRule="atLeast"/>
        <w:contextualSpacing/>
        <w:rPr>
          <w:b w:val="0"/>
          <w:sz w:val="28"/>
          <w:szCs w:val="28"/>
        </w:rPr>
      </w:pPr>
      <w:r w:rsidRPr="00F00DE2">
        <w:rPr>
          <w:b w:val="0"/>
          <w:spacing w:val="-2"/>
          <w:sz w:val="28"/>
          <w:szCs w:val="28"/>
        </w:rPr>
        <w:t>РЕШЕНИЕ</w:t>
      </w:r>
    </w:p>
    <w:p w:rsidR="000837DB" w:rsidRPr="00F00DE2" w:rsidRDefault="000837DB" w:rsidP="000837DB">
      <w:pPr>
        <w:spacing w:line="20" w:lineRule="atLeast"/>
        <w:ind w:left="1154" w:firstLine="682"/>
        <w:contextualSpacing/>
        <w:rPr>
          <w:rFonts w:ascii="Times New Roman" w:hAnsi="Times New Roman" w:cs="Times New Roman"/>
          <w:sz w:val="28"/>
          <w:szCs w:val="28"/>
        </w:rPr>
      </w:pPr>
      <w:r w:rsidRPr="00F00DE2">
        <w:rPr>
          <w:rFonts w:ascii="Times New Roman" w:hAnsi="Times New Roman" w:cs="Times New Roman"/>
          <w:sz w:val="28"/>
          <w:szCs w:val="28"/>
        </w:rPr>
        <w:t>об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отказе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в</w:t>
      </w:r>
      <w:r w:rsidRPr="00F00D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приеме</w:t>
      </w:r>
      <w:r w:rsidRPr="00F00D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заявления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зачислении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в</w:t>
      </w:r>
      <w:r w:rsidRPr="00F00D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муниципальную образовательную</w:t>
      </w:r>
      <w:r w:rsidRPr="00F00D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организацию,</w:t>
      </w:r>
      <w:r w:rsidRPr="00F00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реализующую</w:t>
      </w:r>
      <w:r w:rsidRPr="00F00D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программу </w:t>
      </w:r>
      <w:r w:rsidRPr="00F00DE2">
        <w:rPr>
          <w:rFonts w:ascii="Times New Roman" w:hAnsi="Times New Roman" w:cs="Times New Roman"/>
          <w:sz w:val="28"/>
          <w:szCs w:val="28"/>
        </w:rPr>
        <w:t>общего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образования,</w:t>
      </w:r>
      <w:r w:rsidRPr="00F00D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к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рассмотрению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z w:val="28"/>
          <w:szCs w:val="28"/>
        </w:rPr>
        <w:t>по</w:t>
      </w:r>
      <w:r w:rsidRPr="00F00D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0DE2">
        <w:rPr>
          <w:rFonts w:ascii="Times New Roman" w:hAnsi="Times New Roman" w:cs="Times New Roman"/>
          <w:spacing w:val="-2"/>
          <w:sz w:val="28"/>
          <w:szCs w:val="28"/>
        </w:rPr>
        <w:t>существу</w:t>
      </w: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5"/>
        <w:gridCol w:w="3338"/>
      </w:tblGrid>
      <w:tr w:rsidR="000837DB" w:rsidRPr="00F00DE2" w:rsidTr="00D96692">
        <w:trPr>
          <w:trHeight w:val="265"/>
        </w:trPr>
        <w:tc>
          <w:tcPr>
            <w:tcW w:w="3215" w:type="dxa"/>
          </w:tcPr>
          <w:p w:rsidR="000837DB" w:rsidRPr="00F00DE2" w:rsidRDefault="000837DB" w:rsidP="00D96692">
            <w:pPr>
              <w:pStyle w:val="TableParagraph"/>
              <w:tabs>
                <w:tab w:val="left" w:pos="1830"/>
              </w:tabs>
              <w:spacing w:line="20" w:lineRule="atLeast"/>
              <w:ind w:left="50"/>
              <w:contextualSpacing/>
              <w:jc w:val="left"/>
              <w:rPr>
                <w:sz w:val="24"/>
                <w:szCs w:val="24"/>
              </w:rPr>
            </w:pPr>
            <w:r w:rsidRPr="00F00DE2">
              <w:rPr>
                <w:sz w:val="24"/>
                <w:szCs w:val="24"/>
              </w:rPr>
              <w:t xml:space="preserve">от </w:t>
            </w:r>
            <w:r w:rsidRPr="00F00D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38" w:type="dxa"/>
          </w:tcPr>
          <w:p w:rsidR="000837DB" w:rsidRPr="00F00DE2" w:rsidRDefault="000837DB" w:rsidP="00D96692">
            <w:pPr>
              <w:pStyle w:val="TableParagraph"/>
              <w:tabs>
                <w:tab w:val="left" w:pos="3342"/>
              </w:tabs>
              <w:spacing w:line="20" w:lineRule="atLeast"/>
              <w:ind w:left="1438" w:right="-15"/>
              <w:contextualSpacing/>
              <w:jc w:val="left"/>
              <w:rPr>
                <w:sz w:val="24"/>
                <w:szCs w:val="24"/>
              </w:rPr>
            </w:pPr>
            <w:r w:rsidRPr="00F00DE2">
              <w:rPr>
                <w:sz w:val="24"/>
                <w:szCs w:val="24"/>
              </w:rPr>
              <w:t xml:space="preserve">№ </w:t>
            </w:r>
            <w:r w:rsidRPr="00F00DE2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0837DB" w:rsidRPr="00F00DE2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00DE2" w:rsidRDefault="000837DB" w:rsidP="000837DB">
      <w:pPr>
        <w:pStyle w:val="aa"/>
        <w:tabs>
          <w:tab w:val="left" w:pos="6309"/>
          <w:tab w:val="left" w:pos="7561"/>
        </w:tabs>
        <w:spacing w:before="1" w:line="20" w:lineRule="atLeast"/>
        <w:ind w:right="247" w:firstLine="708"/>
        <w:contextualSpacing/>
        <w:jc w:val="left"/>
      </w:pPr>
      <w:r w:rsidRPr="00F00DE2">
        <w:t>Рассмотрев</w:t>
      </w:r>
      <w:r w:rsidRPr="00F00DE2">
        <w:rPr>
          <w:spacing w:val="40"/>
        </w:rPr>
        <w:t xml:space="preserve"> </w:t>
      </w:r>
      <w:r w:rsidRPr="00F00DE2">
        <w:t xml:space="preserve">Ваше заявление от </w:t>
      </w:r>
      <w:r w:rsidRPr="00F00DE2">
        <w:rPr>
          <w:u w:val="single"/>
        </w:rPr>
        <w:tab/>
      </w:r>
      <w:r w:rsidRPr="00F00DE2">
        <w:t xml:space="preserve"> №</w:t>
      </w:r>
      <w:r w:rsidRPr="00F00DE2">
        <w:rPr>
          <w:spacing w:val="29"/>
        </w:rPr>
        <w:t xml:space="preserve"> </w:t>
      </w:r>
      <w:r w:rsidRPr="00F00DE2">
        <w:rPr>
          <w:u w:val="single"/>
        </w:rPr>
        <w:tab/>
      </w:r>
      <w:r w:rsidRPr="00F00DE2">
        <w:rPr>
          <w:spacing w:val="-25"/>
        </w:rPr>
        <w:t xml:space="preserve"> </w:t>
      </w:r>
      <w:r w:rsidRPr="00F00DE2">
        <w:t>и</w:t>
      </w:r>
      <w:r w:rsidRPr="00F00DE2">
        <w:rPr>
          <w:spacing w:val="-2"/>
        </w:rPr>
        <w:t xml:space="preserve"> </w:t>
      </w:r>
      <w:r w:rsidRPr="00F00DE2">
        <w:t>прилагаемые</w:t>
      </w:r>
      <w:r w:rsidRPr="00F00DE2">
        <w:rPr>
          <w:spacing w:val="23"/>
        </w:rPr>
        <w:t xml:space="preserve"> </w:t>
      </w:r>
      <w:r w:rsidRPr="00F00DE2">
        <w:t>к</w:t>
      </w:r>
      <w:r w:rsidRPr="00F00DE2">
        <w:rPr>
          <w:spacing w:val="25"/>
        </w:rPr>
        <w:t xml:space="preserve"> </w:t>
      </w:r>
      <w:r w:rsidRPr="00F00DE2">
        <w:t>нему</w:t>
      </w:r>
      <w:r w:rsidRPr="00F00DE2">
        <w:rPr>
          <w:spacing w:val="22"/>
        </w:rPr>
        <w:t xml:space="preserve"> </w:t>
      </w:r>
      <w:r w:rsidRPr="00F00DE2">
        <w:t>документы, Организацией принято решение об отказе в его приеме по следующим основаниям:</w:t>
      </w:r>
    </w:p>
    <w:p w:rsidR="000837DB" w:rsidRPr="00F00DE2" w:rsidRDefault="000837DB" w:rsidP="000837DB">
      <w:pPr>
        <w:pStyle w:val="aa"/>
        <w:spacing w:before="7" w:after="1" w:line="20" w:lineRule="atLeast"/>
        <w:ind w:left="0"/>
        <w:contextualSpacing/>
        <w:jc w:val="left"/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3507"/>
        <w:gridCol w:w="4272"/>
      </w:tblGrid>
      <w:tr w:rsidR="000837DB" w:rsidRPr="00F00DE2" w:rsidTr="00D96692">
        <w:trPr>
          <w:trHeight w:val="1032"/>
        </w:trPr>
        <w:tc>
          <w:tcPr>
            <w:tcW w:w="2350" w:type="dxa"/>
          </w:tcPr>
          <w:p w:rsidR="000837DB" w:rsidRPr="00F00DE2" w:rsidRDefault="000837DB" w:rsidP="00D96692">
            <w:pPr>
              <w:pStyle w:val="TableParagraph"/>
              <w:spacing w:before="99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F00DE2">
              <w:rPr>
                <w:sz w:val="24"/>
                <w:szCs w:val="24"/>
              </w:rPr>
              <w:t xml:space="preserve">№ пункта </w:t>
            </w:r>
            <w:r w:rsidRPr="00F00DE2">
              <w:rPr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07" w:type="dxa"/>
          </w:tcPr>
          <w:p w:rsidR="000837DB" w:rsidRPr="00F00DE2" w:rsidRDefault="000837DB" w:rsidP="00D96692">
            <w:pPr>
              <w:pStyle w:val="TableParagraph"/>
              <w:spacing w:before="99" w:line="20" w:lineRule="atLeast"/>
              <w:ind w:right="575"/>
              <w:contextualSpacing/>
              <w:jc w:val="both"/>
              <w:rPr>
                <w:sz w:val="24"/>
                <w:szCs w:val="24"/>
              </w:rPr>
            </w:pPr>
            <w:r w:rsidRPr="00F00DE2">
              <w:rPr>
                <w:sz w:val="24"/>
                <w:szCs w:val="24"/>
              </w:rPr>
              <w:t>Наименование основания для</w:t>
            </w:r>
            <w:r w:rsidRPr="00F00DE2">
              <w:rPr>
                <w:spacing w:val="-13"/>
                <w:sz w:val="24"/>
                <w:szCs w:val="24"/>
              </w:rPr>
              <w:t xml:space="preserve"> </w:t>
            </w:r>
            <w:r w:rsidRPr="00F00DE2">
              <w:rPr>
                <w:sz w:val="24"/>
                <w:szCs w:val="24"/>
              </w:rPr>
              <w:t>отказа</w:t>
            </w:r>
            <w:r w:rsidRPr="00F00DE2">
              <w:rPr>
                <w:spacing w:val="-12"/>
                <w:sz w:val="24"/>
                <w:szCs w:val="24"/>
              </w:rPr>
              <w:t xml:space="preserve"> </w:t>
            </w:r>
            <w:r w:rsidRPr="00F00DE2">
              <w:rPr>
                <w:sz w:val="24"/>
                <w:szCs w:val="24"/>
              </w:rPr>
              <w:t>в</w:t>
            </w:r>
            <w:r w:rsidRPr="00F00DE2">
              <w:rPr>
                <w:spacing w:val="-13"/>
                <w:sz w:val="24"/>
                <w:szCs w:val="24"/>
              </w:rPr>
              <w:t xml:space="preserve"> </w:t>
            </w:r>
            <w:r w:rsidRPr="00F00DE2">
              <w:rPr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4272" w:type="dxa"/>
          </w:tcPr>
          <w:p w:rsidR="000837DB" w:rsidRPr="00F00DE2" w:rsidRDefault="000837DB" w:rsidP="00D96692">
            <w:pPr>
              <w:pStyle w:val="TableParagraph"/>
              <w:spacing w:before="99" w:line="20" w:lineRule="atLeast"/>
              <w:ind w:right="1098"/>
              <w:contextualSpacing/>
              <w:jc w:val="left"/>
              <w:rPr>
                <w:sz w:val="24"/>
                <w:szCs w:val="24"/>
              </w:rPr>
            </w:pPr>
            <w:r w:rsidRPr="00F00DE2">
              <w:rPr>
                <w:sz w:val="24"/>
                <w:szCs w:val="24"/>
              </w:rPr>
              <w:t>Разъяснение</w:t>
            </w:r>
            <w:r w:rsidRPr="00F00DE2">
              <w:rPr>
                <w:spacing w:val="-15"/>
                <w:sz w:val="24"/>
                <w:szCs w:val="24"/>
              </w:rPr>
              <w:t xml:space="preserve"> </w:t>
            </w:r>
            <w:r w:rsidRPr="00F00DE2">
              <w:rPr>
                <w:sz w:val="24"/>
                <w:szCs w:val="24"/>
              </w:rPr>
              <w:t>причин</w:t>
            </w:r>
            <w:r w:rsidRPr="00F00DE2">
              <w:rPr>
                <w:spacing w:val="-15"/>
                <w:sz w:val="24"/>
                <w:szCs w:val="24"/>
              </w:rPr>
              <w:t xml:space="preserve"> </w:t>
            </w:r>
            <w:r w:rsidRPr="00F00DE2">
              <w:rPr>
                <w:sz w:val="24"/>
                <w:szCs w:val="24"/>
              </w:rPr>
              <w:t>отказа в предоставлении услуги</w:t>
            </w:r>
          </w:p>
        </w:tc>
      </w:tr>
      <w:tr w:rsidR="000837DB" w:rsidRPr="00395AC8" w:rsidTr="00D96692">
        <w:trPr>
          <w:trHeight w:val="755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12.1.1.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Обращение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за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предоставлением иной услуги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1307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12.1.2.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Заявителем представлен неполный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комплект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документов, необходимых для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предоставления</w:t>
            </w:r>
            <w:r w:rsidRPr="00395AC8">
              <w:rPr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Указывается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исчерпывающий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перечень документов, которые необходимо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представить</w:t>
            </w:r>
            <w:r w:rsidRPr="00395AC8">
              <w:rPr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заявителю</w:t>
            </w:r>
          </w:p>
        </w:tc>
      </w:tr>
      <w:tr w:rsidR="000837DB" w:rsidRPr="00395AC8" w:rsidTr="00D96692">
        <w:trPr>
          <w:trHeight w:val="1033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12.1.3.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Документы,</w:t>
            </w:r>
            <w:r w:rsidRPr="00395AC8">
              <w:rPr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необходимые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для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предоставления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Услуги, утратили силу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Указывается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исчерпывающий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837DB" w:rsidRPr="00395AC8" w:rsidTr="00D96692">
        <w:trPr>
          <w:trHeight w:val="1584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12.1.4.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Наличие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противоречий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между сведениями, указанными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465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в заявлении, и сведениями, указанными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в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приложенных к нему документах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1859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12.1.5.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right="99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Документы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содержат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подчистки и исправления текста,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222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 xml:space="preserve">не заверенные в порядке, </w:t>
            </w:r>
            <w:r w:rsidRPr="00395AC8">
              <w:rPr>
                <w:spacing w:val="-2"/>
                <w:sz w:val="24"/>
                <w:szCs w:val="24"/>
              </w:rPr>
              <w:t xml:space="preserve">установленном </w:t>
            </w:r>
            <w:r w:rsidRPr="00395AC8">
              <w:rPr>
                <w:sz w:val="24"/>
                <w:szCs w:val="24"/>
              </w:rPr>
              <w:t>законодательством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 xml:space="preserve">Российской </w:t>
            </w:r>
            <w:r w:rsidRPr="00395AC8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Указывается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исчерпывающий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перечень документов, содержащих подчистки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 xml:space="preserve">и </w:t>
            </w:r>
            <w:r w:rsidRPr="00395AC8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0837DB" w:rsidRPr="00395AC8" w:rsidTr="00D96692">
        <w:trPr>
          <w:trHeight w:val="480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12.1.6.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Документы</w:t>
            </w:r>
            <w:r w:rsidRPr="00395AC8">
              <w:rPr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содержат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3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Указывается</w:t>
            </w:r>
            <w:r w:rsidRPr="00395AC8">
              <w:rPr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исчерпывающий</w:t>
            </w:r>
            <w:r w:rsidRPr="00395AC8">
              <w:rPr>
                <w:spacing w:val="-5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перечень</w:t>
            </w:r>
          </w:p>
        </w:tc>
      </w:tr>
    </w:tbl>
    <w:p w:rsidR="000837DB" w:rsidRPr="00395AC8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0837DB" w:rsidRPr="00395AC8">
          <w:headerReference w:type="default" r:id="rId18"/>
          <w:pgSz w:w="11910" w:h="16840"/>
          <w:pgMar w:top="1040" w:right="320" w:bottom="280" w:left="120" w:header="0" w:footer="0" w:gutter="0"/>
          <w:cols w:space="720"/>
        </w:sectPr>
      </w:pPr>
    </w:p>
    <w:p w:rsidR="000837DB" w:rsidRPr="00395AC8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395AC8" w:rsidRDefault="000837DB" w:rsidP="000837DB">
      <w:pPr>
        <w:pStyle w:val="aa"/>
        <w:spacing w:before="3" w:line="20" w:lineRule="atLeast"/>
        <w:ind w:left="0"/>
        <w:contextualSpacing/>
        <w:jc w:val="left"/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3507"/>
        <w:gridCol w:w="4272"/>
      </w:tblGrid>
      <w:tr w:rsidR="000837DB" w:rsidRPr="00395AC8" w:rsidTr="00D96692">
        <w:trPr>
          <w:trHeight w:val="1862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right="99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повреждения,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наличие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которых не позволяет в полном объеме использовать информацию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656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и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сведения,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содержащиеся в документах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для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предоставления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документов,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содержащих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повреждения</w:t>
            </w:r>
          </w:p>
        </w:tc>
      </w:tr>
      <w:tr w:rsidR="000837DB" w:rsidRPr="00395AC8" w:rsidTr="00D96692">
        <w:trPr>
          <w:trHeight w:val="2688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12.1.7.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Некорректное заполнение обязательных</w:t>
            </w:r>
            <w:r w:rsidRPr="00395AC8">
              <w:rPr>
                <w:spacing w:val="-12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полей</w:t>
            </w:r>
            <w:r w:rsidRPr="00395AC8">
              <w:rPr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в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заявлении (отсутствие заполнения,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848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недостоверное,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неполное либо неправильное,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не</w:t>
            </w:r>
            <w:r w:rsidRPr="00395AC8">
              <w:rPr>
                <w:spacing w:val="-1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соответствующее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169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требованиям, установленным настоящим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 xml:space="preserve">Административным </w:t>
            </w:r>
            <w:r w:rsidRPr="00395AC8">
              <w:rPr>
                <w:spacing w:val="-2"/>
                <w:sz w:val="24"/>
                <w:szCs w:val="24"/>
              </w:rPr>
              <w:t>регламентом)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1859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12.1.8.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right="656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Заявление подано лицом, не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имеющим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полномочий представлять интересы заявителя в соответствии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136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с подразделом 2 настоящего Административного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регламента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1308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12.1.9.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Несоответствие</w:t>
            </w:r>
            <w:r w:rsidRPr="00395AC8">
              <w:rPr>
                <w:spacing w:val="-10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категории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заявителей,</w:t>
            </w:r>
            <w:r w:rsidRPr="00395AC8">
              <w:rPr>
                <w:spacing w:val="-2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указанных</w:t>
            </w:r>
            <w:r w:rsidRPr="00395AC8">
              <w:rPr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в</w:t>
            </w:r>
            <w:r w:rsidRPr="00395AC8">
              <w:rPr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пункте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136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2.2 настоящего Административного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регламента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2135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12.1.10.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right="948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Поступление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 xml:space="preserve">заявления, аналогично ранее </w:t>
            </w:r>
            <w:r w:rsidRPr="00395AC8">
              <w:rPr>
                <w:spacing w:val="-2"/>
                <w:sz w:val="24"/>
                <w:szCs w:val="24"/>
              </w:rPr>
              <w:t>зарегистрированному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заявлению,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срок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 xml:space="preserve">предоставления </w:t>
            </w:r>
            <w:r w:rsidRPr="00395AC8">
              <w:rPr>
                <w:spacing w:val="-2"/>
                <w:sz w:val="24"/>
                <w:szCs w:val="24"/>
              </w:rPr>
              <w:t>Услуги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по</w:t>
            </w:r>
            <w:r w:rsidRPr="00395AC8">
              <w:rPr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которому</w:t>
            </w:r>
            <w:r w:rsidRPr="00395AC8">
              <w:rPr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не</w:t>
            </w:r>
            <w:r w:rsidRPr="00395AC8">
              <w:rPr>
                <w:spacing w:val="-8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истек</w:t>
            </w:r>
            <w:r w:rsidRPr="00395AC8">
              <w:rPr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на</w:t>
            </w:r>
            <w:r w:rsidRPr="00395AC8">
              <w:rPr>
                <w:spacing w:val="-8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момент поступления такого заявления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1308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12.1.11.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Заявление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подано</w:t>
            </w:r>
            <w:r w:rsidRPr="00395AC8">
              <w:rPr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за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пределами периода, указанного в пункте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136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8.1 настоящего Административного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регламента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0837DB" w:rsidRPr="00395AC8" w:rsidTr="00D96692">
        <w:trPr>
          <w:trHeight w:val="2135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12.1.12.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right="99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Несоответствие документов, указанных в пункте 10.1 настоящего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Административного регламента, по форме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340"/>
              <w:contextualSpacing/>
              <w:jc w:val="both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или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содержанию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 xml:space="preserve">требованиям законодательства Российской </w:t>
            </w:r>
            <w:r w:rsidRPr="00395AC8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Указывается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исчерпывающий</w:t>
            </w:r>
            <w:r w:rsidRPr="00395AC8">
              <w:rPr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перечень документов, содержащих недостатки</w:t>
            </w:r>
          </w:p>
        </w:tc>
      </w:tr>
      <w:tr w:rsidR="000837DB" w:rsidRPr="00395AC8" w:rsidTr="00D96692">
        <w:trPr>
          <w:trHeight w:val="1310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pacing w:val="-2"/>
                <w:sz w:val="24"/>
                <w:szCs w:val="24"/>
              </w:rPr>
              <w:t>12.1.13.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ind w:right="68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Обращение заявителя в Организацию, реализующую исключительно</w:t>
            </w:r>
            <w:r w:rsidRPr="00395AC8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адаптированную программу, с заявлением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0837DB" w:rsidRPr="00395AC8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0837DB" w:rsidRPr="00395AC8">
          <w:headerReference w:type="default" r:id="rId19"/>
          <w:pgSz w:w="11910" w:h="16840"/>
          <w:pgMar w:top="680" w:right="320" w:bottom="280" w:left="120" w:header="427" w:footer="0" w:gutter="0"/>
          <w:pgNumType w:start="2"/>
          <w:cols w:space="720"/>
        </w:sectPr>
      </w:pPr>
    </w:p>
    <w:p w:rsidR="000837DB" w:rsidRPr="00395AC8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395AC8" w:rsidRDefault="000837DB" w:rsidP="000837DB">
      <w:pPr>
        <w:pStyle w:val="aa"/>
        <w:spacing w:before="3" w:line="20" w:lineRule="atLeast"/>
        <w:ind w:left="0"/>
        <w:contextualSpacing/>
        <w:jc w:val="left"/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3507"/>
        <w:gridCol w:w="4272"/>
      </w:tblGrid>
      <w:tr w:rsidR="000837DB" w:rsidRPr="00395AC8" w:rsidTr="00D96692">
        <w:trPr>
          <w:trHeight w:val="1310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о</w:t>
            </w:r>
            <w:r w:rsidRPr="00395AC8">
              <w:rPr>
                <w:color w:val="000007"/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приеме</w:t>
            </w:r>
            <w:r w:rsidRPr="00395AC8">
              <w:rPr>
                <w:color w:val="000007"/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на</w:t>
            </w:r>
            <w:r w:rsidRPr="00395AC8">
              <w:rPr>
                <w:color w:val="000007"/>
                <w:spacing w:val="-14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 xml:space="preserve">образовательную </w:t>
            </w:r>
            <w:r w:rsidRPr="00395AC8">
              <w:rPr>
                <w:color w:val="000007"/>
                <w:spacing w:val="-2"/>
                <w:sz w:val="24"/>
                <w:szCs w:val="24"/>
              </w:rPr>
              <w:t>программу,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1272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не</w:t>
            </w:r>
            <w:r w:rsidRPr="00395AC8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предусмотренную в Организации;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0837DB" w:rsidRPr="00395AC8" w:rsidTr="00D96692">
        <w:trPr>
          <w:trHeight w:val="3516"/>
        </w:trPr>
        <w:tc>
          <w:tcPr>
            <w:tcW w:w="2350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ind w:left="64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pacing w:val="-2"/>
                <w:sz w:val="24"/>
                <w:szCs w:val="24"/>
              </w:rPr>
              <w:t>12.1.14.</w:t>
            </w:r>
          </w:p>
        </w:tc>
        <w:tc>
          <w:tcPr>
            <w:tcW w:w="3507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both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Несоответствие</w:t>
            </w:r>
            <w:r w:rsidRPr="00395AC8">
              <w:rPr>
                <w:color w:val="000007"/>
                <w:spacing w:val="-10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pacing w:val="-2"/>
                <w:sz w:val="24"/>
                <w:szCs w:val="24"/>
              </w:rPr>
              <w:t>возраста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306"/>
              <w:contextualSpacing/>
              <w:jc w:val="both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ребенка,</w:t>
            </w:r>
            <w:r w:rsidRPr="00395AC8">
              <w:rPr>
                <w:color w:val="000007"/>
                <w:spacing w:val="-7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в</w:t>
            </w:r>
            <w:r w:rsidRPr="00395AC8">
              <w:rPr>
                <w:color w:val="000007"/>
                <w:spacing w:val="-8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интересах</w:t>
            </w:r>
            <w:r w:rsidRPr="00395AC8">
              <w:rPr>
                <w:color w:val="000007"/>
                <w:spacing w:val="-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которого действует</w:t>
            </w:r>
            <w:r w:rsidRPr="00395AC8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родитель</w:t>
            </w:r>
            <w:r w:rsidRPr="00395AC8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(законный представитель), требованиям</w:t>
            </w:r>
          </w:p>
          <w:p w:rsidR="000837DB" w:rsidRPr="00395AC8" w:rsidRDefault="000837DB" w:rsidP="00D96692">
            <w:pPr>
              <w:pStyle w:val="TableParagraph"/>
              <w:spacing w:line="20" w:lineRule="atLeast"/>
              <w:ind w:right="92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действующего</w:t>
            </w:r>
            <w:r w:rsidRPr="00395AC8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законодательства (ребенок не достиг возраста 6 лет и 6 месяцев или уже достиг возраста</w:t>
            </w:r>
            <w:r w:rsidRPr="00395AC8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8</w:t>
            </w:r>
            <w:r w:rsidRPr="00395AC8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лет</w:t>
            </w:r>
            <w:r w:rsidRPr="00395AC8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на</w:t>
            </w:r>
            <w:r w:rsidRPr="00395AC8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момент</w:t>
            </w:r>
            <w:r w:rsidRPr="00395AC8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z w:val="24"/>
                <w:szCs w:val="24"/>
              </w:rPr>
              <w:t>начала получения начального общего образования) при отсутствии разрешения на прием ребенка</w:t>
            </w:r>
          </w:p>
          <w:p w:rsidR="000837DB" w:rsidRPr="00395AC8" w:rsidRDefault="000837DB" w:rsidP="00D96692">
            <w:pPr>
              <w:pStyle w:val="TableParagraph"/>
              <w:spacing w:before="1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color w:val="000007"/>
                <w:sz w:val="24"/>
                <w:szCs w:val="24"/>
              </w:rPr>
              <w:t>в</w:t>
            </w:r>
            <w:r w:rsidRPr="00395AC8">
              <w:rPr>
                <w:color w:val="000007"/>
                <w:spacing w:val="-1"/>
                <w:sz w:val="24"/>
                <w:szCs w:val="24"/>
              </w:rPr>
              <w:t xml:space="preserve"> </w:t>
            </w:r>
            <w:r w:rsidRPr="00395AC8">
              <w:rPr>
                <w:color w:val="000007"/>
                <w:spacing w:val="-2"/>
                <w:sz w:val="24"/>
                <w:szCs w:val="24"/>
              </w:rPr>
              <w:t>Организацию.</w:t>
            </w:r>
          </w:p>
        </w:tc>
        <w:tc>
          <w:tcPr>
            <w:tcW w:w="4272" w:type="dxa"/>
          </w:tcPr>
          <w:p w:rsidR="000837DB" w:rsidRPr="00395AC8" w:rsidRDefault="000837DB" w:rsidP="00D96692">
            <w:pPr>
              <w:pStyle w:val="TableParagraph"/>
              <w:spacing w:before="92" w:line="20" w:lineRule="atLeast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z w:val="24"/>
                <w:szCs w:val="24"/>
              </w:rPr>
              <w:t>Указываются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основания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z w:val="24"/>
                <w:szCs w:val="24"/>
              </w:rPr>
              <w:t>такого</w:t>
            </w:r>
            <w:r w:rsidRPr="00395AC8">
              <w:rPr>
                <w:spacing w:val="-3"/>
                <w:sz w:val="24"/>
                <w:szCs w:val="24"/>
              </w:rPr>
              <w:t xml:space="preserve"> </w:t>
            </w:r>
            <w:r w:rsidRPr="00395AC8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0837DB" w:rsidRPr="00395AC8" w:rsidRDefault="000837DB" w:rsidP="000837DB">
      <w:pPr>
        <w:pStyle w:val="aa"/>
        <w:spacing w:before="5" w:line="20" w:lineRule="atLeast"/>
        <w:ind w:left="0"/>
        <w:contextualSpacing/>
        <w:jc w:val="left"/>
      </w:pPr>
    </w:p>
    <w:p w:rsidR="000837DB" w:rsidRPr="00395AC8" w:rsidRDefault="000837DB" w:rsidP="000837DB">
      <w:pPr>
        <w:pStyle w:val="aa"/>
        <w:tabs>
          <w:tab w:val="left" w:pos="7838"/>
        </w:tabs>
        <w:spacing w:before="90" w:line="20" w:lineRule="atLeast"/>
        <w:ind w:left="0" w:right="123"/>
        <w:contextualSpacing/>
        <w:jc w:val="center"/>
      </w:pPr>
      <w:r w:rsidRPr="00395AC8">
        <w:t xml:space="preserve">Дополнительная информация: </w:t>
      </w:r>
      <w:r w:rsidRPr="00395AC8">
        <w:rPr>
          <w:u w:val="single"/>
        </w:rPr>
        <w:tab/>
      </w:r>
      <w:r w:rsidRPr="00395AC8">
        <w:rPr>
          <w:spacing w:val="-10"/>
        </w:rPr>
        <w:t>.</w:t>
      </w:r>
    </w:p>
    <w:p w:rsidR="000837DB" w:rsidRPr="00395AC8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395AC8" w:rsidRDefault="000837DB" w:rsidP="000837DB">
      <w:pPr>
        <w:pStyle w:val="aa"/>
        <w:spacing w:before="0" w:line="20" w:lineRule="atLeast"/>
        <w:ind w:firstLine="708"/>
        <w:contextualSpacing/>
        <w:jc w:val="left"/>
      </w:pPr>
      <w:r w:rsidRPr="00395AC8">
        <w:t>Вы</w:t>
      </w:r>
      <w:r w:rsidRPr="00395AC8">
        <w:rPr>
          <w:spacing w:val="40"/>
        </w:rPr>
        <w:t xml:space="preserve"> </w:t>
      </w:r>
      <w:r w:rsidRPr="00395AC8">
        <w:t>вправе</w:t>
      </w:r>
      <w:r w:rsidRPr="00395AC8">
        <w:rPr>
          <w:spacing w:val="40"/>
        </w:rPr>
        <w:t xml:space="preserve"> </w:t>
      </w:r>
      <w:r w:rsidRPr="00395AC8">
        <w:t>повторно</w:t>
      </w:r>
      <w:r w:rsidRPr="00395AC8">
        <w:rPr>
          <w:spacing w:val="40"/>
        </w:rPr>
        <w:t xml:space="preserve"> </w:t>
      </w:r>
      <w:r w:rsidRPr="00395AC8">
        <w:t>обратиться</w:t>
      </w:r>
      <w:r w:rsidRPr="00395AC8">
        <w:rPr>
          <w:spacing w:val="40"/>
        </w:rPr>
        <w:t xml:space="preserve"> </w:t>
      </w:r>
      <w:r w:rsidRPr="00395AC8">
        <w:t>в</w:t>
      </w:r>
      <w:r w:rsidRPr="00395AC8">
        <w:rPr>
          <w:spacing w:val="40"/>
        </w:rPr>
        <w:t xml:space="preserve"> </w:t>
      </w:r>
      <w:r w:rsidRPr="00395AC8">
        <w:t>Организацию</w:t>
      </w:r>
      <w:r w:rsidRPr="00395AC8">
        <w:rPr>
          <w:spacing w:val="40"/>
        </w:rPr>
        <w:t xml:space="preserve"> </w:t>
      </w:r>
      <w:r w:rsidRPr="00395AC8">
        <w:t>с</w:t>
      </w:r>
      <w:r w:rsidRPr="00395AC8">
        <w:rPr>
          <w:spacing w:val="40"/>
        </w:rPr>
        <w:t xml:space="preserve"> </w:t>
      </w:r>
      <w:r w:rsidRPr="00395AC8">
        <w:t>заявлением</w:t>
      </w:r>
      <w:r w:rsidRPr="00395AC8">
        <w:rPr>
          <w:spacing w:val="40"/>
        </w:rPr>
        <w:t xml:space="preserve"> </w:t>
      </w:r>
      <w:r w:rsidRPr="00395AC8">
        <w:t>о</w:t>
      </w:r>
      <w:r w:rsidRPr="00395AC8">
        <w:rPr>
          <w:spacing w:val="40"/>
        </w:rPr>
        <w:t xml:space="preserve"> </w:t>
      </w:r>
      <w:r w:rsidRPr="00395AC8">
        <w:t>предоставлении</w:t>
      </w:r>
      <w:r w:rsidRPr="00395AC8">
        <w:rPr>
          <w:spacing w:val="40"/>
        </w:rPr>
        <w:t xml:space="preserve"> </w:t>
      </w:r>
      <w:r w:rsidRPr="00395AC8">
        <w:t>Услуги после устранения указанных нарушений.</w:t>
      </w:r>
    </w:p>
    <w:p w:rsidR="000837DB" w:rsidRPr="00395AC8" w:rsidRDefault="000837DB" w:rsidP="000837DB">
      <w:pPr>
        <w:pStyle w:val="aa"/>
        <w:spacing w:before="0" w:line="20" w:lineRule="atLeast"/>
        <w:ind w:right="253" w:firstLine="708"/>
        <w:contextualSpacing/>
        <w:jc w:val="left"/>
      </w:pPr>
      <w:r w:rsidRPr="00395AC8">
        <w:t>Данный</w:t>
      </w:r>
      <w:r w:rsidRPr="00395AC8">
        <w:rPr>
          <w:spacing w:val="39"/>
        </w:rPr>
        <w:t xml:space="preserve"> </w:t>
      </w:r>
      <w:r w:rsidRPr="00395AC8">
        <w:t>отказ</w:t>
      </w:r>
      <w:r w:rsidRPr="00395AC8">
        <w:rPr>
          <w:spacing w:val="39"/>
        </w:rPr>
        <w:t xml:space="preserve"> </w:t>
      </w:r>
      <w:r w:rsidRPr="00395AC8">
        <w:t>может</w:t>
      </w:r>
      <w:r w:rsidRPr="00395AC8">
        <w:rPr>
          <w:spacing w:val="39"/>
        </w:rPr>
        <w:t xml:space="preserve"> </w:t>
      </w:r>
      <w:r w:rsidRPr="00395AC8">
        <w:t>быть</w:t>
      </w:r>
      <w:r w:rsidRPr="00395AC8">
        <w:rPr>
          <w:spacing w:val="39"/>
        </w:rPr>
        <w:t xml:space="preserve"> </w:t>
      </w:r>
      <w:r w:rsidRPr="00395AC8">
        <w:t>обжалован</w:t>
      </w:r>
      <w:r w:rsidRPr="00395AC8">
        <w:rPr>
          <w:spacing w:val="39"/>
        </w:rPr>
        <w:t xml:space="preserve"> </w:t>
      </w:r>
      <w:r w:rsidRPr="00395AC8">
        <w:t>в</w:t>
      </w:r>
      <w:r w:rsidRPr="00395AC8">
        <w:rPr>
          <w:spacing w:val="38"/>
        </w:rPr>
        <w:t xml:space="preserve"> </w:t>
      </w:r>
      <w:r w:rsidRPr="00395AC8">
        <w:t>досудебном</w:t>
      </w:r>
      <w:r w:rsidRPr="00395AC8">
        <w:rPr>
          <w:spacing w:val="38"/>
        </w:rPr>
        <w:t xml:space="preserve"> </w:t>
      </w:r>
      <w:r w:rsidRPr="00395AC8">
        <w:t>порядке</w:t>
      </w:r>
      <w:r w:rsidRPr="00395AC8">
        <w:rPr>
          <w:spacing w:val="35"/>
        </w:rPr>
        <w:t xml:space="preserve"> </w:t>
      </w:r>
      <w:r w:rsidRPr="00395AC8">
        <w:t>путем</w:t>
      </w:r>
      <w:r w:rsidRPr="00395AC8">
        <w:rPr>
          <w:spacing w:val="40"/>
        </w:rPr>
        <w:t xml:space="preserve"> </w:t>
      </w:r>
      <w:r w:rsidRPr="00395AC8">
        <w:t>направления</w:t>
      </w:r>
      <w:r w:rsidRPr="00395AC8">
        <w:rPr>
          <w:spacing w:val="38"/>
        </w:rPr>
        <w:t xml:space="preserve"> </w:t>
      </w:r>
      <w:r w:rsidRPr="00395AC8">
        <w:t>жалобы в уполномоченный орган, а также в судебном порядке.</w:t>
      </w:r>
    </w:p>
    <w:p w:rsidR="000837DB" w:rsidRPr="00395AC8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395AC8" w:rsidRDefault="000837DB" w:rsidP="000837DB">
      <w:pPr>
        <w:pStyle w:val="aa"/>
        <w:spacing w:before="8" w:after="1" w:line="20" w:lineRule="atLeast"/>
        <w:ind w:left="0"/>
        <w:contextualSpacing/>
        <w:jc w:val="left"/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1"/>
        <w:gridCol w:w="4530"/>
      </w:tblGrid>
      <w:tr w:rsidR="000837DB" w:rsidRPr="00395AC8" w:rsidTr="00D96692">
        <w:trPr>
          <w:trHeight w:val="828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0837DB" w:rsidRPr="00395AC8" w:rsidRDefault="000837DB" w:rsidP="00D96692">
            <w:pPr>
              <w:pStyle w:val="TableParagraph"/>
              <w:spacing w:before="10" w:line="20" w:lineRule="atLeast"/>
              <w:ind w:left="0"/>
              <w:contextualSpacing/>
              <w:jc w:val="left"/>
              <w:rPr>
                <w:sz w:val="24"/>
                <w:szCs w:val="24"/>
              </w:rPr>
            </w:pPr>
          </w:p>
          <w:p w:rsidR="000837DB" w:rsidRPr="00395AC8" w:rsidRDefault="000F6CF2" w:rsidP="00D96692">
            <w:pPr>
              <w:pStyle w:val="TableParagraph"/>
              <w:spacing w:line="20" w:lineRule="atLeast"/>
              <w:ind w:left="758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6" o:spid="_x0000_s1030" style="width:180pt;height:.5pt;mso-position-horizontal-relative:char;mso-position-vertical-relative:line" coordsize="3600,10">
                  <v:line id="_x0000_s1031" style="position:absolute" from="0,5" to="3600,5" strokeweight=".17356mm"/>
                  <w10:wrap type="none"/>
                  <w10:anchorlock/>
                </v:group>
              </w:pict>
            </w:r>
          </w:p>
          <w:p w:rsidR="000837DB" w:rsidRPr="00395AC8" w:rsidRDefault="000837DB" w:rsidP="00D96692">
            <w:pPr>
              <w:pStyle w:val="TableParagraph"/>
              <w:tabs>
                <w:tab w:val="left" w:pos="2324"/>
                <w:tab w:val="left" w:pos="2777"/>
                <w:tab w:val="left" w:pos="3650"/>
              </w:tabs>
              <w:spacing w:line="20" w:lineRule="atLeast"/>
              <w:ind w:left="49" w:right="99" w:firstLine="708"/>
              <w:contextualSpacing/>
              <w:jc w:val="left"/>
              <w:rPr>
                <w:i/>
                <w:sz w:val="24"/>
                <w:szCs w:val="24"/>
              </w:rPr>
            </w:pPr>
            <w:r w:rsidRPr="00395AC8">
              <w:rPr>
                <w:i/>
                <w:spacing w:val="-2"/>
                <w:sz w:val="24"/>
                <w:szCs w:val="24"/>
              </w:rPr>
              <w:t>Должность</w:t>
            </w:r>
            <w:r w:rsidRPr="00395AC8">
              <w:rPr>
                <w:i/>
                <w:sz w:val="24"/>
                <w:szCs w:val="24"/>
              </w:rPr>
              <w:tab/>
            </w:r>
            <w:r w:rsidRPr="00395AC8">
              <w:rPr>
                <w:i/>
                <w:spacing w:val="-10"/>
                <w:sz w:val="24"/>
                <w:szCs w:val="24"/>
              </w:rPr>
              <w:t>и</w:t>
            </w:r>
            <w:r w:rsidRPr="00395AC8">
              <w:rPr>
                <w:i/>
                <w:sz w:val="24"/>
                <w:szCs w:val="24"/>
              </w:rPr>
              <w:tab/>
            </w:r>
            <w:r w:rsidRPr="00395AC8">
              <w:rPr>
                <w:i/>
                <w:spacing w:val="-4"/>
                <w:sz w:val="24"/>
                <w:szCs w:val="24"/>
              </w:rPr>
              <w:t>ФИО</w:t>
            </w:r>
            <w:r w:rsidRPr="00395AC8">
              <w:rPr>
                <w:i/>
                <w:sz w:val="24"/>
                <w:szCs w:val="24"/>
              </w:rPr>
              <w:tab/>
            </w:r>
            <w:r w:rsidRPr="00395AC8">
              <w:rPr>
                <w:i/>
                <w:spacing w:val="-2"/>
                <w:sz w:val="24"/>
                <w:szCs w:val="24"/>
              </w:rPr>
              <w:t xml:space="preserve">сотрудника, </w:t>
            </w:r>
            <w:r w:rsidRPr="00395AC8">
              <w:rPr>
                <w:i/>
                <w:sz w:val="24"/>
                <w:szCs w:val="24"/>
              </w:rPr>
              <w:t>принявшего решение</w:t>
            </w:r>
          </w:p>
        </w:tc>
        <w:tc>
          <w:tcPr>
            <w:tcW w:w="4530" w:type="dxa"/>
          </w:tcPr>
          <w:p w:rsidR="000837DB" w:rsidRPr="00395AC8" w:rsidRDefault="000837DB" w:rsidP="00D96692">
            <w:pPr>
              <w:pStyle w:val="TableParagraph"/>
              <w:spacing w:line="20" w:lineRule="atLeast"/>
              <w:ind w:left="818"/>
              <w:contextualSpacing/>
              <w:jc w:val="left"/>
              <w:rPr>
                <w:sz w:val="24"/>
                <w:szCs w:val="24"/>
              </w:rPr>
            </w:pPr>
            <w:r w:rsidRPr="00395AC8">
              <w:rPr>
                <w:spacing w:val="-2"/>
                <w:sz w:val="24"/>
                <w:szCs w:val="24"/>
              </w:rPr>
              <w:t>Подпись</w:t>
            </w:r>
          </w:p>
        </w:tc>
      </w:tr>
    </w:tbl>
    <w:p w:rsidR="000837DB" w:rsidRPr="00395AC8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0837DB" w:rsidRPr="00395AC8">
          <w:pgSz w:w="11910" w:h="16840"/>
          <w:pgMar w:top="680" w:right="320" w:bottom="280" w:left="120" w:header="427" w:footer="0" w:gutter="0"/>
          <w:cols w:space="720"/>
        </w:sectPr>
      </w:pPr>
    </w:p>
    <w:p w:rsidR="000837DB" w:rsidRDefault="000837DB" w:rsidP="000837DB">
      <w:pPr>
        <w:pStyle w:val="aa"/>
        <w:spacing w:before="66" w:line="20" w:lineRule="atLeast"/>
        <w:ind w:left="7431" w:right="245" w:firstLine="2031"/>
        <w:contextualSpacing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 Административному регламенту 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</w:p>
    <w:p w:rsidR="000837DB" w:rsidRDefault="000837DB" w:rsidP="000837DB">
      <w:pPr>
        <w:pStyle w:val="aa"/>
        <w:spacing w:before="1" w:line="20" w:lineRule="atLeast"/>
        <w:ind w:left="0" w:right="249"/>
        <w:contextualSpacing/>
        <w:jc w:val="right"/>
      </w:pP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0837DB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837DB" w:rsidP="000837DB">
      <w:pPr>
        <w:spacing w:before="89" w:line="20" w:lineRule="atLeast"/>
        <w:ind w:left="1701"/>
        <w:contextualSpacing/>
        <w:jc w:val="center"/>
        <w:rPr>
          <w:rFonts w:ascii="Times New Roman" w:hAnsi="Times New Roman" w:cs="Times New Roman"/>
          <w:sz w:val="28"/>
        </w:rPr>
      </w:pPr>
      <w:r w:rsidRPr="002C667C">
        <w:rPr>
          <w:rFonts w:ascii="Times New Roman" w:hAnsi="Times New Roman" w:cs="Times New Roman"/>
          <w:sz w:val="28"/>
        </w:rPr>
        <w:t>Форма</w:t>
      </w:r>
      <w:r w:rsidRPr="002C667C">
        <w:rPr>
          <w:rFonts w:ascii="Times New Roman" w:hAnsi="Times New Roman" w:cs="Times New Roman"/>
          <w:spacing w:val="-5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решения</w:t>
      </w:r>
      <w:r w:rsidRPr="002C667C">
        <w:rPr>
          <w:rFonts w:ascii="Times New Roman" w:hAnsi="Times New Roman" w:cs="Times New Roman"/>
          <w:spacing w:val="-6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</w:t>
      </w:r>
      <w:r w:rsidRPr="002C667C">
        <w:rPr>
          <w:rFonts w:ascii="Times New Roman" w:hAnsi="Times New Roman" w:cs="Times New Roman"/>
          <w:spacing w:val="-2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приеме</w:t>
      </w:r>
      <w:r w:rsidRPr="002C667C">
        <w:rPr>
          <w:rFonts w:ascii="Times New Roman" w:hAnsi="Times New Roman" w:cs="Times New Roman"/>
          <w:spacing w:val="-4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на</w:t>
      </w:r>
      <w:r w:rsidRPr="002C667C">
        <w:rPr>
          <w:rFonts w:ascii="Times New Roman" w:hAnsi="Times New Roman" w:cs="Times New Roman"/>
          <w:spacing w:val="-3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обучение</w:t>
      </w:r>
      <w:r w:rsidRPr="002C667C">
        <w:rPr>
          <w:rFonts w:ascii="Times New Roman" w:hAnsi="Times New Roman" w:cs="Times New Roman"/>
          <w:spacing w:val="-4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в</w:t>
      </w:r>
      <w:r w:rsidRPr="002C667C">
        <w:rPr>
          <w:rFonts w:ascii="Times New Roman" w:hAnsi="Times New Roman" w:cs="Times New Roman"/>
          <w:spacing w:val="-4"/>
          <w:sz w:val="28"/>
        </w:rPr>
        <w:t xml:space="preserve">  </w:t>
      </w:r>
      <w:r w:rsidRPr="002C667C">
        <w:rPr>
          <w:rFonts w:ascii="Times New Roman" w:hAnsi="Times New Roman" w:cs="Times New Roman"/>
          <w:sz w:val="28"/>
        </w:rPr>
        <w:t>муниципальную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образовательную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организацию, реализующую программу общего образования</w:t>
      </w: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F6CF2" w:rsidP="000837DB">
      <w:pPr>
        <w:pStyle w:val="aa"/>
        <w:spacing w:before="10" w:line="20" w:lineRule="atLeast"/>
        <w:ind w:left="0"/>
        <w:contextualSpacing/>
        <w:jc w:val="left"/>
        <w:rPr>
          <w:sz w:val="12"/>
        </w:rPr>
      </w:pPr>
      <w:r w:rsidRPr="000F6CF2">
        <w:pict>
          <v:shape id="docshape8" o:spid="_x0000_s1037" style="position:absolute;margin-left:92.05pt;margin-top:8.6pt;width:4in;height:.1pt;z-index:-25165312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0837DB" w:rsidRPr="002C667C" w:rsidRDefault="000837DB" w:rsidP="000837DB">
      <w:pPr>
        <w:spacing w:line="20" w:lineRule="atLeast"/>
        <w:ind w:left="1721"/>
        <w:contextualSpacing/>
        <w:rPr>
          <w:rFonts w:ascii="Times New Roman" w:hAnsi="Times New Roman" w:cs="Times New Roman"/>
          <w:i/>
          <w:sz w:val="24"/>
        </w:rPr>
      </w:pPr>
      <w:r w:rsidRPr="002C667C">
        <w:rPr>
          <w:rFonts w:ascii="Times New Roman" w:hAnsi="Times New Roman" w:cs="Times New Roman"/>
          <w:i/>
          <w:sz w:val="24"/>
        </w:rPr>
        <w:t>Наименование</w:t>
      </w:r>
      <w:r w:rsidRPr="002C667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2C667C">
        <w:rPr>
          <w:rFonts w:ascii="Times New Roman" w:hAnsi="Times New Roman" w:cs="Times New Roman"/>
          <w:i/>
          <w:spacing w:val="-2"/>
          <w:sz w:val="24"/>
        </w:rPr>
        <w:t>Организации</w:t>
      </w:r>
    </w:p>
    <w:p w:rsidR="000837DB" w:rsidRPr="002C667C" w:rsidRDefault="000837DB" w:rsidP="000837DB">
      <w:pPr>
        <w:pStyle w:val="aa"/>
        <w:spacing w:before="2" w:line="20" w:lineRule="atLeast"/>
        <w:ind w:left="0"/>
        <w:contextualSpacing/>
        <w:jc w:val="left"/>
        <w:rPr>
          <w:i/>
          <w:sz w:val="16"/>
        </w:rPr>
      </w:pPr>
    </w:p>
    <w:p w:rsidR="000837DB" w:rsidRPr="002C667C" w:rsidRDefault="000837DB" w:rsidP="000837DB">
      <w:pPr>
        <w:pStyle w:val="aa"/>
        <w:tabs>
          <w:tab w:val="left" w:pos="9191"/>
        </w:tabs>
        <w:spacing w:before="90" w:line="20" w:lineRule="atLeast"/>
        <w:ind w:left="6538"/>
        <w:contextualSpacing/>
        <w:jc w:val="left"/>
      </w:pPr>
      <w:r w:rsidRPr="002C667C">
        <w:t xml:space="preserve">Кому: </w:t>
      </w:r>
      <w:r w:rsidRPr="002C667C">
        <w:rPr>
          <w:u w:val="single"/>
        </w:rPr>
        <w:tab/>
      </w:r>
    </w:p>
    <w:p w:rsidR="000837DB" w:rsidRPr="002C667C" w:rsidRDefault="000837DB" w:rsidP="000837DB">
      <w:pPr>
        <w:pStyle w:val="aa"/>
        <w:spacing w:before="7" w:line="20" w:lineRule="atLeast"/>
        <w:ind w:left="0"/>
        <w:contextualSpacing/>
        <w:jc w:val="left"/>
        <w:rPr>
          <w:sz w:val="16"/>
        </w:rPr>
      </w:pPr>
    </w:p>
    <w:p w:rsidR="000837DB" w:rsidRPr="002C667C" w:rsidRDefault="000837DB" w:rsidP="000837DB">
      <w:pPr>
        <w:pStyle w:val="Heading1"/>
        <w:spacing w:line="20" w:lineRule="atLeast"/>
        <w:contextualSpacing/>
        <w:rPr>
          <w:b w:val="0"/>
        </w:rPr>
      </w:pPr>
      <w:r w:rsidRPr="002C667C">
        <w:rPr>
          <w:b w:val="0"/>
          <w:spacing w:val="-2"/>
        </w:rPr>
        <w:t>РЕШЕНИЕ</w:t>
      </w:r>
    </w:p>
    <w:p w:rsidR="000837DB" w:rsidRPr="002C667C" w:rsidRDefault="000837DB" w:rsidP="000837DB">
      <w:pPr>
        <w:spacing w:line="20" w:lineRule="atLeast"/>
        <w:ind w:left="1709" w:firstLine="345"/>
        <w:contextualSpacing/>
        <w:jc w:val="center"/>
        <w:rPr>
          <w:rFonts w:ascii="Times New Roman" w:hAnsi="Times New Roman" w:cs="Times New Roman"/>
          <w:sz w:val="24"/>
        </w:rPr>
      </w:pPr>
      <w:r w:rsidRPr="002C667C">
        <w:rPr>
          <w:rFonts w:ascii="Times New Roman" w:hAnsi="Times New Roman" w:cs="Times New Roman"/>
          <w:sz w:val="24"/>
        </w:rPr>
        <w:t>о</w:t>
      </w:r>
      <w:r w:rsidRPr="002C667C">
        <w:rPr>
          <w:rFonts w:ascii="Times New Roman" w:hAnsi="Times New Roman" w:cs="Times New Roman"/>
          <w:spacing w:val="-4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приеме</w:t>
      </w:r>
      <w:r w:rsidRPr="002C667C">
        <w:rPr>
          <w:rFonts w:ascii="Times New Roman" w:hAnsi="Times New Roman" w:cs="Times New Roman"/>
          <w:spacing w:val="-6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на</w:t>
      </w:r>
      <w:r w:rsidRPr="002C667C">
        <w:rPr>
          <w:rFonts w:ascii="Times New Roman" w:hAnsi="Times New Roman" w:cs="Times New Roman"/>
          <w:spacing w:val="-4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обучение</w:t>
      </w:r>
      <w:r w:rsidRPr="002C667C">
        <w:rPr>
          <w:rFonts w:ascii="Times New Roman" w:hAnsi="Times New Roman" w:cs="Times New Roman"/>
          <w:spacing w:val="-5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в</w:t>
      </w:r>
      <w:r w:rsidRPr="002C667C">
        <w:rPr>
          <w:rFonts w:ascii="Times New Roman" w:hAnsi="Times New Roman" w:cs="Times New Roman"/>
          <w:spacing w:val="-5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муниципальную</w:t>
      </w:r>
      <w:r w:rsidRPr="002C667C">
        <w:rPr>
          <w:rFonts w:ascii="Times New Roman" w:hAnsi="Times New Roman" w:cs="Times New Roman"/>
          <w:spacing w:val="-5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 xml:space="preserve">образовательную организацию, реализующую программу общего  </w:t>
      </w:r>
      <w:r w:rsidRPr="002C667C">
        <w:rPr>
          <w:rFonts w:ascii="Times New Roman" w:hAnsi="Times New Roman" w:cs="Times New Roman"/>
          <w:spacing w:val="-2"/>
          <w:sz w:val="24"/>
        </w:rPr>
        <w:t>образования</w:t>
      </w:r>
    </w:p>
    <w:p w:rsidR="000837DB" w:rsidRPr="002C667C" w:rsidRDefault="000837DB" w:rsidP="000837DB">
      <w:pPr>
        <w:pStyle w:val="aa"/>
        <w:spacing w:before="6" w:line="20" w:lineRule="atLeast"/>
        <w:ind w:left="0"/>
        <w:contextualSpacing/>
        <w:jc w:val="left"/>
      </w:pP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2795"/>
      </w:tblGrid>
      <w:tr w:rsidR="000837DB" w:rsidRPr="002C667C" w:rsidTr="00D96692">
        <w:trPr>
          <w:trHeight w:val="265"/>
        </w:trPr>
        <w:tc>
          <w:tcPr>
            <w:tcW w:w="3152" w:type="dxa"/>
          </w:tcPr>
          <w:p w:rsidR="000837DB" w:rsidRPr="002C667C" w:rsidRDefault="000837DB" w:rsidP="00D96692">
            <w:pPr>
              <w:pStyle w:val="TableParagraph"/>
              <w:tabs>
                <w:tab w:val="left" w:pos="1710"/>
              </w:tabs>
              <w:spacing w:line="20" w:lineRule="atLeast"/>
              <w:ind w:left="50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 xml:space="preserve">от </w:t>
            </w:r>
            <w:r w:rsidRPr="002C667C"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0837DB" w:rsidRPr="002C667C" w:rsidRDefault="000837DB" w:rsidP="00D96692">
            <w:pPr>
              <w:pStyle w:val="TableParagraph"/>
              <w:tabs>
                <w:tab w:val="left" w:pos="2799"/>
              </w:tabs>
              <w:spacing w:line="20" w:lineRule="atLeast"/>
              <w:ind w:left="1496" w:right="-15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 xml:space="preserve">№ </w:t>
            </w:r>
            <w:r w:rsidRPr="002C667C">
              <w:rPr>
                <w:sz w:val="24"/>
                <w:u w:val="single"/>
              </w:rPr>
              <w:tab/>
            </w:r>
          </w:p>
        </w:tc>
      </w:tr>
    </w:tbl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6"/>
        </w:rPr>
      </w:pPr>
    </w:p>
    <w:p w:rsidR="000837DB" w:rsidRDefault="000837DB" w:rsidP="000837DB">
      <w:pPr>
        <w:pStyle w:val="aa"/>
        <w:spacing w:before="0" w:line="20" w:lineRule="atLeast"/>
        <w:ind w:left="0"/>
        <w:contextualSpacing/>
        <w:jc w:val="left"/>
        <w:rPr>
          <w:b/>
          <w:sz w:val="22"/>
        </w:rPr>
      </w:pPr>
    </w:p>
    <w:p w:rsidR="000837DB" w:rsidRDefault="000837DB" w:rsidP="000837DB">
      <w:pPr>
        <w:pStyle w:val="aa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1" w:line="20" w:lineRule="atLeast"/>
        <w:ind w:right="199" w:firstLine="708"/>
        <w:contextualSpacing/>
      </w:pPr>
      <w:r>
        <w:t xml:space="preserve">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 прилагаемые к нему документы (копии) Организацией рассмотрены и принято решение о приеме на обучение в </w:t>
      </w:r>
      <w:r>
        <w:rPr>
          <w:u w:val="single"/>
        </w:rPr>
        <w:tab/>
      </w:r>
      <w:r>
        <w:t xml:space="preserve"> (распорядительный акт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6"/>
        </w:rPr>
        <w:t>).</w:t>
      </w:r>
    </w:p>
    <w:p w:rsidR="000837DB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Default="000837DB" w:rsidP="000837DB">
      <w:pPr>
        <w:pStyle w:val="aa"/>
        <w:tabs>
          <w:tab w:val="left" w:pos="7841"/>
        </w:tabs>
        <w:spacing w:before="0" w:line="20" w:lineRule="atLeast"/>
        <w:ind w:left="0" w:right="120"/>
        <w:contextualSpacing/>
        <w:jc w:val="center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1"/>
        <w:gridCol w:w="4530"/>
      </w:tblGrid>
      <w:tr w:rsidR="000837DB" w:rsidTr="00D96692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0837DB" w:rsidRDefault="000837DB" w:rsidP="00D96692">
            <w:pPr>
              <w:pStyle w:val="TableParagraph"/>
              <w:spacing w:before="9" w:line="20" w:lineRule="atLeast"/>
              <w:ind w:left="0"/>
              <w:contextualSpacing/>
              <w:jc w:val="left"/>
            </w:pPr>
          </w:p>
          <w:p w:rsidR="000837DB" w:rsidRPr="0014071F" w:rsidRDefault="000F6CF2" w:rsidP="00D96692">
            <w:pPr>
              <w:pStyle w:val="TableParagraph"/>
              <w:spacing w:line="20" w:lineRule="atLeast"/>
              <w:ind w:left="758"/>
              <w:contextualSpacing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28" style="width:180pt;height:.5pt;mso-position-horizontal-relative:char;mso-position-vertical-relative:line" coordsize="3600,10">
                  <v:line id="_x0000_s1029" style="position:absolute" from="0,5" to="3600,5" strokeweight=".17356mm"/>
                  <w10:wrap type="none"/>
                  <w10:anchorlock/>
                </v:group>
              </w:pict>
            </w:r>
          </w:p>
          <w:p w:rsidR="000837DB" w:rsidRPr="0014071F" w:rsidRDefault="000837DB" w:rsidP="00D96692">
            <w:pPr>
              <w:pStyle w:val="TableParagraph"/>
              <w:tabs>
                <w:tab w:val="left" w:pos="2324"/>
                <w:tab w:val="left" w:pos="2777"/>
                <w:tab w:val="left" w:pos="3650"/>
              </w:tabs>
              <w:spacing w:line="20" w:lineRule="atLeast"/>
              <w:ind w:left="49" w:right="99" w:firstLine="708"/>
              <w:contextualSpacing/>
              <w:jc w:val="left"/>
              <w:rPr>
                <w:i/>
                <w:sz w:val="24"/>
              </w:rPr>
            </w:pPr>
            <w:r w:rsidRPr="0014071F">
              <w:rPr>
                <w:i/>
                <w:spacing w:val="-2"/>
                <w:sz w:val="24"/>
              </w:rPr>
              <w:t>Должность</w:t>
            </w:r>
            <w:r w:rsidRPr="0014071F">
              <w:rPr>
                <w:i/>
                <w:sz w:val="24"/>
              </w:rPr>
              <w:tab/>
            </w:r>
            <w:r w:rsidRPr="0014071F">
              <w:rPr>
                <w:i/>
                <w:spacing w:val="-10"/>
                <w:sz w:val="24"/>
              </w:rPr>
              <w:t>и</w:t>
            </w:r>
            <w:r w:rsidRPr="0014071F">
              <w:rPr>
                <w:i/>
                <w:sz w:val="24"/>
              </w:rPr>
              <w:tab/>
            </w:r>
            <w:r w:rsidRPr="0014071F">
              <w:rPr>
                <w:i/>
                <w:spacing w:val="-4"/>
                <w:sz w:val="24"/>
              </w:rPr>
              <w:t>ФИО</w:t>
            </w:r>
            <w:r w:rsidRPr="0014071F">
              <w:rPr>
                <w:i/>
                <w:sz w:val="24"/>
              </w:rPr>
              <w:tab/>
            </w:r>
            <w:r w:rsidRPr="0014071F">
              <w:rPr>
                <w:i/>
                <w:spacing w:val="-2"/>
                <w:sz w:val="24"/>
              </w:rPr>
              <w:t xml:space="preserve">сотрудника, </w:t>
            </w:r>
            <w:r w:rsidRPr="0014071F"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18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Подпись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 w:rsidSect="00D96692">
          <w:headerReference w:type="default" r:id="rId20"/>
          <w:pgSz w:w="11910" w:h="16840"/>
          <w:pgMar w:top="993" w:right="320" w:bottom="280" w:left="120" w:header="1135" w:footer="0" w:gutter="0"/>
          <w:pgNumType w:start="3"/>
          <w:cols w:space="720"/>
        </w:sectPr>
      </w:pPr>
    </w:p>
    <w:p w:rsidR="000837DB" w:rsidRDefault="000837DB" w:rsidP="000837DB">
      <w:pPr>
        <w:pStyle w:val="aa"/>
        <w:spacing w:before="66" w:line="20" w:lineRule="atLeast"/>
        <w:ind w:left="7431" w:right="245" w:firstLine="2031"/>
        <w:contextualSpacing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>4</w:t>
      </w:r>
      <w:r>
        <w:t xml:space="preserve"> к Административному регламенту 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</w:p>
    <w:p w:rsidR="000837DB" w:rsidRDefault="000837DB" w:rsidP="000837DB">
      <w:pPr>
        <w:pStyle w:val="aa"/>
        <w:spacing w:before="1" w:line="20" w:lineRule="atLeast"/>
        <w:ind w:left="0" w:right="249"/>
        <w:contextualSpacing/>
        <w:jc w:val="right"/>
      </w:pPr>
      <w:r>
        <w:t xml:space="preserve">муниципальной </w:t>
      </w:r>
      <w:r>
        <w:rPr>
          <w:spacing w:val="-2"/>
        </w:rPr>
        <w:t>услуги</w:t>
      </w:r>
    </w:p>
    <w:p w:rsidR="000837DB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837DB" w:rsidP="000837DB">
      <w:pPr>
        <w:spacing w:before="89" w:line="20" w:lineRule="atLeast"/>
        <w:ind w:left="1354" w:right="253" w:firstLine="835"/>
        <w:contextualSpacing/>
        <w:jc w:val="center"/>
        <w:rPr>
          <w:rFonts w:ascii="Times New Roman" w:hAnsi="Times New Roman" w:cs="Times New Roman"/>
          <w:sz w:val="28"/>
        </w:rPr>
      </w:pPr>
      <w:r w:rsidRPr="002C667C">
        <w:rPr>
          <w:rFonts w:ascii="Times New Roman" w:hAnsi="Times New Roman" w:cs="Times New Roman"/>
          <w:sz w:val="28"/>
        </w:rPr>
        <w:t>Форма решения об отказе в приеме на обучение в муниципальную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образовательную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организацию,</w:t>
      </w:r>
      <w:r w:rsidRPr="002C667C">
        <w:rPr>
          <w:rFonts w:ascii="Times New Roman" w:hAnsi="Times New Roman" w:cs="Times New Roman"/>
          <w:spacing w:val="-11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реализующую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программу</w:t>
      </w:r>
      <w:r w:rsidRPr="002C667C">
        <w:rPr>
          <w:rFonts w:ascii="Times New Roman" w:hAnsi="Times New Roman" w:cs="Times New Roman"/>
          <w:spacing w:val="-8"/>
          <w:sz w:val="28"/>
        </w:rPr>
        <w:t xml:space="preserve"> </w:t>
      </w:r>
      <w:r w:rsidRPr="002C667C">
        <w:rPr>
          <w:rFonts w:ascii="Times New Roman" w:hAnsi="Times New Roman" w:cs="Times New Roman"/>
          <w:sz w:val="28"/>
        </w:rPr>
        <w:t>общего</w:t>
      </w:r>
      <w:r w:rsidRPr="002C667C">
        <w:rPr>
          <w:rFonts w:ascii="Times New Roman" w:hAnsi="Times New Roman" w:cs="Times New Roman"/>
          <w:spacing w:val="-6"/>
          <w:sz w:val="28"/>
        </w:rPr>
        <w:t xml:space="preserve"> </w:t>
      </w:r>
      <w:r w:rsidRPr="002C667C">
        <w:rPr>
          <w:rFonts w:ascii="Times New Roman" w:hAnsi="Times New Roman" w:cs="Times New Roman"/>
          <w:spacing w:val="-2"/>
          <w:sz w:val="28"/>
        </w:rPr>
        <w:t>образования</w:t>
      </w: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2C667C" w:rsidRDefault="000F6CF2" w:rsidP="000837DB">
      <w:pPr>
        <w:pStyle w:val="aa"/>
        <w:spacing w:before="10" w:line="20" w:lineRule="atLeast"/>
        <w:ind w:left="0"/>
        <w:contextualSpacing/>
        <w:jc w:val="left"/>
      </w:pPr>
      <w:r>
        <w:pict>
          <v:shape id="docshape10" o:spid="_x0000_s1038" style="position:absolute;margin-left:92.05pt;margin-top:15.55pt;width:336pt;height:.1pt;z-index:-251652096;mso-wrap-distance-left:0;mso-wrap-distance-right:0;mso-position-horizontal-relative:page" coordorigin="1841,311" coordsize="6720,0" path="m1841,311r6720,e" filled="f" strokeweight=".48pt">
            <v:path arrowok="t"/>
            <w10:wrap type="topAndBottom" anchorx="page"/>
          </v:shape>
        </w:pict>
      </w:r>
    </w:p>
    <w:p w:rsidR="000837DB" w:rsidRPr="002C667C" w:rsidRDefault="000837DB" w:rsidP="000837DB">
      <w:pPr>
        <w:spacing w:line="20" w:lineRule="atLeast"/>
        <w:ind w:left="1721"/>
        <w:contextualSpacing/>
        <w:rPr>
          <w:rFonts w:ascii="Times New Roman" w:hAnsi="Times New Roman" w:cs="Times New Roman"/>
          <w:i/>
          <w:sz w:val="24"/>
        </w:rPr>
      </w:pPr>
      <w:r w:rsidRPr="002C667C">
        <w:rPr>
          <w:rFonts w:ascii="Times New Roman" w:hAnsi="Times New Roman" w:cs="Times New Roman"/>
          <w:i/>
          <w:sz w:val="24"/>
        </w:rPr>
        <w:t>Наименование</w:t>
      </w:r>
      <w:r w:rsidRPr="002C667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2C667C">
        <w:rPr>
          <w:rFonts w:ascii="Times New Roman" w:hAnsi="Times New Roman" w:cs="Times New Roman"/>
          <w:i/>
          <w:spacing w:val="-2"/>
          <w:sz w:val="24"/>
        </w:rPr>
        <w:t>Организации</w:t>
      </w:r>
    </w:p>
    <w:p w:rsidR="000837DB" w:rsidRPr="002C667C" w:rsidRDefault="000837DB" w:rsidP="000837DB">
      <w:pPr>
        <w:pStyle w:val="aa"/>
        <w:spacing w:before="2" w:line="20" w:lineRule="atLeast"/>
        <w:ind w:left="0"/>
        <w:contextualSpacing/>
        <w:jc w:val="left"/>
        <w:rPr>
          <w:i/>
          <w:sz w:val="16"/>
        </w:rPr>
      </w:pPr>
    </w:p>
    <w:p w:rsidR="000837DB" w:rsidRPr="002C667C" w:rsidRDefault="000837DB" w:rsidP="000837DB">
      <w:pPr>
        <w:pStyle w:val="aa"/>
        <w:tabs>
          <w:tab w:val="left" w:pos="8710"/>
        </w:tabs>
        <w:spacing w:before="90" w:line="20" w:lineRule="atLeast"/>
        <w:ind w:left="6538"/>
        <w:contextualSpacing/>
        <w:jc w:val="left"/>
      </w:pPr>
      <w:r w:rsidRPr="002C667C">
        <w:t xml:space="preserve">Кому: </w:t>
      </w:r>
      <w:r w:rsidRPr="002C667C">
        <w:rPr>
          <w:u w:val="single"/>
        </w:rPr>
        <w:tab/>
      </w:r>
    </w:p>
    <w:p w:rsidR="000837DB" w:rsidRPr="002C667C" w:rsidRDefault="000837DB" w:rsidP="000837DB">
      <w:pPr>
        <w:pStyle w:val="aa"/>
        <w:spacing w:before="1" w:line="20" w:lineRule="atLeast"/>
        <w:ind w:left="0"/>
        <w:contextualSpacing/>
        <w:jc w:val="left"/>
        <w:rPr>
          <w:sz w:val="18"/>
        </w:rPr>
      </w:pPr>
    </w:p>
    <w:p w:rsidR="000837DB" w:rsidRPr="002C667C" w:rsidRDefault="000837DB" w:rsidP="000837DB">
      <w:pPr>
        <w:pStyle w:val="Heading1"/>
        <w:spacing w:line="20" w:lineRule="atLeast"/>
        <w:contextualSpacing/>
        <w:rPr>
          <w:b w:val="0"/>
        </w:rPr>
      </w:pPr>
      <w:r w:rsidRPr="002C667C">
        <w:rPr>
          <w:b w:val="0"/>
          <w:spacing w:val="-2"/>
        </w:rPr>
        <w:t>РЕШЕНИЕ</w:t>
      </w:r>
    </w:p>
    <w:p w:rsidR="000837DB" w:rsidRPr="002C667C" w:rsidRDefault="000837DB" w:rsidP="000837DB">
      <w:pPr>
        <w:spacing w:line="20" w:lineRule="atLeast"/>
        <w:ind w:left="1154" w:firstLine="1339"/>
        <w:contextualSpacing/>
        <w:jc w:val="center"/>
        <w:rPr>
          <w:rFonts w:ascii="Times New Roman" w:hAnsi="Times New Roman" w:cs="Times New Roman"/>
          <w:sz w:val="24"/>
        </w:rPr>
      </w:pPr>
      <w:r w:rsidRPr="002C667C">
        <w:rPr>
          <w:rFonts w:ascii="Times New Roman" w:hAnsi="Times New Roman" w:cs="Times New Roman"/>
          <w:sz w:val="24"/>
        </w:rPr>
        <w:t>об отказе в приеме на обучение в муниципальную образовательную</w:t>
      </w:r>
      <w:r w:rsidRPr="002C667C">
        <w:rPr>
          <w:rFonts w:ascii="Times New Roman" w:hAnsi="Times New Roman" w:cs="Times New Roman"/>
          <w:spacing w:val="-7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организацию,</w:t>
      </w:r>
      <w:r w:rsidRPr="002C667C">
        <w:rPr>
          <w:rFonts w:ascii="Times New Roman" w:hAnsi="Times New Roman" w:cs="Times New Roman"/>
          <w:spacing w:val="-7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реализующую</w:t>
      </w:r>
      <w:r w:rsidRPr="002C667C">
        <w:rPr>
          <w:rFonts w:ascii="Times New Roman" w:hAnsi="Times New Roman" w:cs="Times New Roman"/>
          <w:spacing w:val="-7"/>
          <w:sz w:val="24"/>
        </w:rPr>
        <w:t xml:space="preserve"> </w:t>
      </w:r>
      <w:r w:rsidRPr="002C667C">
        <w:rPr>
          <w:rFonts w:ascii="Times New Roman" w:hAnsi="Times New Roman" w:cs="Times New Roman"/>
          <w:sz w:val="24"/>
        </w:rPr>
        <w:t>программу общего</w:t>
      </w:r>
      <w:r w:rsidRPr="002C667C">
        <w:rPr>
          <w:rFonts w:ascii="Times New Roman" w:hAnsi="Times New Roman" w:cs="Times New Roman"/>
          <w:spacing w:val="-4"/>
          <w:sz w:val="24"/>
        </w:rPr>
        <w:t xml:space="preserve"> </w:t>
      </w:r>
      <w:r w:rsidRPr="002C667C">
        <w:rPr>
          <w:rFonts w:ascii="Times New Roman" w:hAnsi="Times New Roman" w:cs="Times New Roman"/>
          <w:spacing w:val="-2"/>
          <w:sz w:val="24"/>
        </w:rPr>
        <w:t>образования</w:t>
      </w:r>
    </w:p>
    <w:p w:rsidR="000837DB" w:rsidRPr="002C667C" w:rsidRDefault="000837DB" w:rsidP="000837DB">
      <w:pPr>
        <w:pStyle w:val="aa"/>
        <w:spacing w:before="5" w:after="1" w:line="20" w:lineRule="atLeast"/>
        <w:ind w:left="0"/>
        <w:contextualSpacing/>
        <w:jc w:val="left"/>
      </w:pP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15"/>
        <w:gridCol w:w="3338"/>
      </w:tblGrid>
      <w:tr w:rsidR="000837DB" w:rsidRPr="002C667C" w:rsidTr="00D96692">
        <w:trPr>
          <w:trHeight w:val="265"/>
        </w:trPr>
        <w:tc>
          <w:tcPr>
            <w:tcW w:w="3215" w:type="dxa"/>
          </w:tcPr>
          <w:p w:rsidR="000837DB" w:rsidRPr="002C667C" w:rsidRDefault="000837DB" w:rsidP="00D96692">
            <w:pPr>
              <w:pStyle w:val="TableParagraph"/>
              <w:tabs>
                <w:tab w:val="left" w:pos="1830"/>
              </w:tabs>
              <w:spacing w:line="20" w:lineRule="atLeast"/>
              <w:ind w:left="50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 xml:space="preserve">от </w:t>
            </w:r>
            <w:r w:rsidRPr="002C667C"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0837DB" w:rsidRPr="002C667C" w:rsidRDefault="000837DB" w:rsidP="00D96692">
            <w:pPr>
              <w:pStyle w:val="TableParagraph"/>
              <w:tabs>
                <w:tab w:val="left" w:pos="3341"/>
              </w:tabs>
              <w:spacing w:line="20" w:lineRule="atLeast"/>
              <w:ind w:left="1438" w:right="-15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 xml:space="preserve">№ </w:t>
            </w:r>
            <w:r w:rsidRPr="002C667C">
              <w:rPr>
                <w:sz w:val="24"/>
                <w:u w:val="single"/>
              </w:rPr>
              <w:tab/>
            </w:r>
          </w:p>
        </w:tc>
      </w:tr>
    </w:tbl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2C667C" w:rsidRDefault="000837DB" w:rsidP="000837DB">
      <w:pPr>
        <w:pStyle w:val="aa"/>
        <w:tabs>
          <w:tab w:val="left" w:pos="2625"/>
          <w:tab w:val="left" w:pos="5369"/>
          <w:tab w:val="left" w:pos="7517"/>
        </w:tabs>
        <w:spacing w:before="1" w:line="20" w:lineRule="atLeast"/>
        <w:ind w:right="247" w:firstLine="708"/>
        <w:contextualSpacing/>
      </w:pPr>
      <w:r w:rsidRPr="002C667C">
        <w:t xml:space="preserve">Ваше заявление от </w:t>
      </w:r>
      <w:r w:rsidRPr="002C667C">
        <w:rPr>
          <w:u w:val="single"/>
        </w:rPr>
        <w:tab/>
      </w:r>
      <w:r w:rsidRPr="002C667C">
        <w:t xml:space="preserve"> № </w:t>
      </w:r>
      <w:r w:rsidRPr="002C667C">
        <w:rPr>
          <w:u w:val="single"/>
        </w:rPr>
        <w:tab/>
      </w:r>
      <w:r w:rsidRPr="002C667C">
        <w:rPr>
          <w:spacing w:val="-1"/>
        </w:rPr>
        <w:t xml:space="preserve"> </w:t>
      </w:r>
      <w:r w:rsidRPr="002C667C">
        <w:t>и</w:t>
      </w:r>
      <w:r w:rsidRPr="002C667C">
        <w:rPr>
          <w:spacing w:val="-1"/>
        </w:rPr>
        <w:t xml:space="preserve"> </w:t>
      </w:r>
      <w:r w:rsidRPr="002C667C">
        <w:t>прилагаемые к нему документы (копии)</w:t>
      </w:r>
      <w:r w:rsidRPr="002C667C">
        <w:rPr>
          <w:spacing w:val="75"/>
          <w:w w:val="150"/>
        </w:rPr>
        <w:t xml:space="preserve"> </w:t>
      </w:r>
      <w:r w:rsidRPr="002C667C">
        <w:t>Организацией</w:t>
      </w:r>
      <w:r w:rsidRPr="002C667C">
        <w:rPr>
          <w:spacing w:val="74"/>
          <w:w w:val="150"/>
        </w:rPr>
        <w:t xml:space="preserve"> </w:t>
      </w:r>
      <w:r w:rsidRPr="002C667C">
        <w:t>рассмотрены</w:t>
      </w:r>
      <w:r w:rsidRPr="002C667C">
        <w:rPr>
          <w:spacing w:val="75"/>
          <w:w w:val="150"/>
        </w:rPr>
        <w:t xml:space="preserve"> </w:t>
      </w:r>
      <w:r w:rsidRPr="002C667C">
        <w:t>и</w:t>
      </w:r>
      <w:r w:rsidRPr="002C667C">
        <w:rPr>
          <w:spacing w:val="76"/>
          <w:w w:val="150"/>
        </w:rPr>
        <w:t xml:space="preserve"> </w:t>
      </w:r>
      <w:r w:rsidRPr="002C667C">
        <w:t>принято</w:t>
      </w:r>
      <w:r w:rsidRPr="002C667C">
        <w:rPr>
          <w:spacing w:val="75"/>
          <w:w w:val="150"/>
        </w:rPr>
        <w:t xml:space="preserve"> </w:t>
      </w:r>
      <w:r w:rsidRPr="002C667C">
        <w:t>решение</w:t>
      </w:r>
      <w:r w:rsidRPr="002C667C">
        <w:rPr>
          <w:spacing w:val="74"/>
          <w:w w:val="150"/>
        </w:rPr>
        <w:t xml:space="preserve"> </w:t>
      </w:r>
      <w:r w:rsidRPr="002C667C">
        <w:t>об</w:t>
      </w:r>
      <w:r w:rsidRPr="002C667C">
        <w:rPr>
          <w:spacing w:val="76"/>
          <w:w w:val="150"/>
        </w:rPr>
        <w:t xml:space="preserve"> </w:t>
      </w:r>
      <w:r w:rsidRPr="002C667C">
        <w:t>отказе</w:t>
      </w:r>
      <w:r w:rsidRPr="002C667C">
        <w:rPr>
          <w:spacing w:val="74"/>
          <w:w w:val="150"/>
        </w:rPr>
        <w:t xml:space="preserve"> </w:t>
      </w:r>
      <w:r w:rsidRPr="002C667C">
        <w:t>в</w:t>
      </w:r>
      <w:r w:rsidRPr="002C667C">
        <w:rPr>
          <w:spacing w:val="75"/>
          <w:w w:val="150"/>
        </w:rPr>
        <w:t xml:space="preserve"> </w:t>
      </w:r>
      <w:r w:rsidRPr="002C667C">
        <w:t>приеме</w:t>
      </w:r>
      <w:r w:rsidRPr="002C667C">
        <w:rPr>
          <w:spacing w:val="77"/>
          <w:w w:val="150"/>
        </w:rPr>
        <w:t xml:space="preserve"> </w:t>
      </w:r>
      <w:r w:rsidRPr="002C667C">
        <w:t>на</w:t>
      </w:r>
      <w:r w:rsidRPr="002C667C">
        <w:rPr>
          <w:spacing w:val="74"/>
          <w:w w:val="150"/>
        </w:rPr>
        <w:t xml:space="preserve"> </w:t>
      </w:r>
      <w:r w:rsidRPr="002C667C">
        <w:t xml:space="preserve">обучение в </w:t>
      </w:r>
      <w:r w:rsidRPr="002C667C">
        <w:rPr>
          <w:u w:val="single"/>
        </w:rPr>
        <w:tab/>
      </w:r>
      <w:r w:rsidRPr="002C667C">
        <w:rPr>
          <w:spacing w:val="-10"/>
        </w:rPr>
        <w:t>.</w:t>
      </w:r>
    </w:p>
    <w:p w:rsidR="000837DB" w:rsidRPr="002C667C" w:rsidRDefault="000837DB" w:rsidP="000837DB">
      <w:pPr>
        <w:pStyle w:val="aa"/>
        <w:spacing w:before="7" w:after="1" w:line="20" w:lineRule="atLeast"/>
        <w:ind w:left="0"/>
        <w:contextualSpacing/>
        <w:jc w:val="left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8090"/>
      </w:tblGrid>
      <w:tr w:rsidR="000837DB" w:rsidRPr="002C667C" w:rsidTr="00D96692">
        <w:trPr>
          <w:trHeight w:val="1032"/>
        </w:trPr>
        <w:tc>
          <w:tcPr>
            <w:tcW w:w="3152" w:type="dxa"/>
          </w:tcPr>
          <w:p w:rsidR="000837DB" w:rsidRPr="002C667C" w:rsidRDefault="000837DB" w:rsidP="00D96692">
            <w:pPr>
              <w:pStyle w:val="TableParagraph"/>
              <w:spacing w:before="99" w:line="20" w:lineRule="atLeast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 xml:space="preserve">№ пункта </w:t>
            </w:r>
            <w:r w:rsidRPr="002C667C"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8090" w:type="dxa"/>
          </w:tcPr>
          <w:p w:rsidR="000837DB" w:rsidRPr="002C667C" w:rsidRDefault="000837DB" w:rsidP="00D96692">
            <w:pPr>
              <w:pStyle w:val="TableParagraph"/>
              <w:spacing w:before="99" w:line="20" w:lineRule="atLeast"/>
              <w:ind w:left="64" w:right="30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>Наименование</w:t>
            </w:r>
            <w:r w:rsidRPr="002C667C">
              <w:rPr>
                <w:spacing w:val="-6"/>
                <w:sz w:val="24"/>
              </w:rPr>
              <w:t xml:space="preserve"> </w:t>
            </w:r>
            <w:r w:rsidRPr="002C667C">
              <w:rPr>
                <w:sz w:val="24"/>
              </w:rPr>
              <w:t>основания</w:t>
            </w:r>
            <w:r w:rsidRPr="002C667C">
              <w:rPr>
                <w:spacing w:val="-5"/>
                <w:sz w:val="24"/>
              </w:rPr>
              <w:t xml:space="preserve"> </w:t>
            </w:r>
            <w:r w:rsidRPr="002C667C">
              <w:rPr>
                <w:sz w:val="24"/>
              </w:rPr>
              <w:t>для</w:t>
            </w:r>
            <w:r w:rsidRPr="002C667C">
              <w:rPr>
                <w:spacing w:val="-6"/>
                <w:sz w:val="24"/>
              </w:rPr>
              <w:t xml:space="preserve"> </w:t>
            </w:r>
            <w:r w:rsidRPr="002C667C">
              <w:rPr>
                <w:sz w:val="24"/>
              </w:rPr>
              <w:t>отказа</w:t>
            </w:r>
            <w:r w:rsidRPr="002C667C">
              <w:rPr>
                <w:spacing w:val="-5"/>
                <w:sz w:val="24"/>
              </w:rPr>
              <w:t xml:space="preserve"> </w:t>
            </w:r>
            <w:r w:rsidRPr="002C667C">
              <w:rPr>
                <w:sz w:val="24"/>
              </w:rPr>
              <w:t>в</w:t>
            </w:r>
            <w:r w:rsidRPr="002C667C">
              <w:rPr>
                <w:spacing w:val="-6"/>
                <w:sz w:val="24"/>
              </w:rPr>
              <w:t xml:space="preserve"> </w:t>
            </w:r>
            <w:r w:rsidRPr="002C667C">
              <w:rPr>
                <w:sz w:val="24"/>
              </w:rPr>
              <w:t>соответствии</w:t>
            </w:r>
            <w:r w:rsidRPr="002C667C">
              <w:rPr>
                <w:spacing w:val="-5"/>
                <w:sz w:val="24"/>
              </w:rPr>
              <w:t xml:space="preserve"> </w:t>
            </w:r>
            <w:r w:rsidRPr="002C667C">
              <w:rPr>
                <w:sz w:val="24"/>
              </w:rPr>
              <w:t>с</w:t>
            </w:r>
            <w:r w:rsidRPr="002C667C">
              <w:rPr>
                <w:spacing w:val="-6"/>
                <w:sz w:val="24"/>
              </w:rPr>
              <w:t xml:space="preserve"> </w:t>
            </w:r>
            <w:r w:rsidRPr="002C667C">
              <w:rPr>
                <w:sz w:val="24"/>
              </w:rPr>
              <w:t xml:space="preserve">единым </w:t>
            </w:r>
            <w:r w:rsidRPr="002C667C">
              <w:rPr>
                <w:spacing w:val="-2"/>
                <w:sz w:val="24"/>
              </w:rPr>
              <w:t>стандартом</w:t>
            </w:r>
          </w:p>
        </w:tc>
      </w:tr>
      <w:tr w:rsidR="000837DB" w:rsidRPr="002C667C" w:rsidTr="00D96692">
        <w:trPr>
          <w:trHeight w:val="1583"/>
        </w:trPr>
        <w:tc>
          <w:tcPr>
            <w:tcW w:w="3152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</w:rPr>
            </w:pPr>
            <w:r w:rsidRPr="002C667C">
              <w:rPr>
                <w:spacing w:val="-2"/>
                <w:sz w:val="24"/>
              </w:rPr>
              <w:t>13.2.1.</w:t>
            </w:r>
          </w:p>
        </w:tc>
        <w:tc>
          <w:tcPr>
            <w:tcW w:w="8090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ind w:left="64" w:right="30"/>
              <w:contextualSpacing/>
              <w:jc w:val="left"/>
              <w:rPr>
                <w:sz w:val="24"/>
              </w:rPr>
            </w:pPr>
            <w:r w:rsidRPr="002C667C">
              <w:rPr>
                <w:color w:val="000007"/>
                <w:sz w:val="24"/>
              </w:rPr>
              <w:t>Несоответствие</w:t>
            </w:r>
            <w:r w:rsidRPr="002C667C">
              <w:rPr>
                <w:color w:val="000007"/>
                <w:spacing w:val="-1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возраста</w:t>
            </w:r>
            <w:r w:rsidRPr="002C667C">
              <w:rPr>
                <w:color w:val="000007"/>
                <w:spacing w:val="-1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ребенка, в</w:t>
            </w:r>
            <w:r w:rsidRPr="002C667C">
              <w:rPr>
                <w:color w:val="000007"/>
                <w:spacing w:val="-1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интересах которого действует родитель (законный представитель), требованиям действующего законодательства (ребенок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не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достиг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возраста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6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лет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и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6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месяцев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или</w:t>
            </w:r>
            <w:r w:rsidRPr="002C667C">
              <w:rPr>
                <w:color w:val="000007"/>
                <w:spacing w:val="-1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уже</w:t>
            </w:r>
            <w:r w:rsidRPr="002C667C">
              <w:rPr>
                <w:color w:val="000007"/>
                <w:spacing w:val="-5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достиг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возраста</w:t>
            </w:r>
            <w:r w:rsidRPr="002C667C">
              <w:rPr>
                <w:color w:val="000007"/>
                <w:spacing w:val="-2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8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лет на момент начала получения начального общего образования)</w:t>
            </w:r>
          </w:p>
          <w:p w:rsidR="000837DB" w:rsidRPr="002C667C" w:rsidRDefault="000837DB" w:rsidP="00D96692">
            <w:pPr>
              <w:pStyle w:val="TableParagraph"/>
              <w:spacing w:line="20" w:lineRule="atLeast"/>
              <w:ind w:left="64"/>
              <w:contextualSpacing/>
              <w:jc w:val="left"/>
              <w:rPr>
                <w:sz w:val="24"/>
              </w:rPr>
            </w:pPr>
            <w:r w:rsidRPr="002C667C">
              <w:rPr>
                <w:color w:val="000007"/>
                <w:sz w:val="24"/>
              </w:rPr>
              <w:t>при</w:t>
            </w:r>
            <w:r w:rsidRPr="002C667C">
              <w:rPr>
                <w:color w:val="000007"/>
                <w:spacing w:val="-5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отсутствии</w:t>
            </w:r>
            <w:r w:rsidRPr="002C667C">
              <w:rPr>
                <w:color w:val="000007"/>
                <w:spacing w:val="-2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разрешения</w:t>
            </w:r>
            <w:r w:rsidRPr="002C667C">
              <w:rPr>
                <w:color w:val="000007"/>
                <w:spacing w:val="-2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на</w:t>
            </w:r>
            <w:r w:rsidRPr="002C667C">
              <w:rPr>
                <w:color w:val="000007"/>
                <w:spacing w:val="-4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прием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ребенка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z w:val="24"/>
              </w:rPr>
              <w:t>в</w:t>
            </w:r>
            <w:r w:rsidRPr="002C667C">
              <w:rPr>
                <w:color w:val="000007"/>
                <w:spacing w:val="-3"/>
                <w:sz w:val="24"/>
              </w:rPr>
              <w:t xml:space="preserve"> </w:t>
            </w:r>
            <w:r w:rsidRPr="002C667C">
              <w:rPr>
                <w:color w:val="000007"/>
                <w:spacing w:val="-2"/>
                <w:sz w:val="24"/>
              </w:rPr>
              <w:t>Организацию</w:t>
            </w:r>
          </w:p>
        </w:tc>
      </w:tr>
      <w:tr w:rsidR="000837DB" w:rsidRPr="002C667C" w:rsidTr="00D96692">
        <w:trPr>
          <w:trHeight w:val="479"/>
        </w:trPr>
        <w:tc>
          <w:tcPr>
            <w:tcW w:w="3152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</w:rPr>
            </w:pPr>
            <w:r w:rsidRPr="002C667C">
              <w:rPr>
                <w:spacing w:val="-2"/>
                <w:sz w:val="24"/>
              </w:rPr>
              <w:t>13.2.2.</w:t>
            </w:r>
          </w:p>
        </w:tc>
        <w:tc>
          <w:tcPr>
            <w:tcW w:w="8090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ind w:left="64"/>
              <w:contextualSpacing/>
              <w:jc w:val="left"/>
              <w:rPr>
                <w:sz w:val="24"/>
              </w:rPr>
            </w:pPr>
            <w:r w:rsidRPr="002C667C">
              <w:rPr>
                <w:sz w:val="24"/>
              </w:rPr>
              <w:t>Отзыв</w:t>
            </w:r>
            <w:r w:rsidRPr="002C667C">
              <w:rPr>
                <w:spacing w:val="-4"/>
                <w:sz w:val="24"/>
              </w:rPr>
              <w:t xml:space="preserve"> </w:t>
            </w:r>
            <w:r w:rsidRPr="002C667C">
              <w:rPr>
                <w:sz w:val="24"/>
              </w:rPr>
              <w:t>заявления</w:t>
            </w:r>
            <w:r w:rsidRPr="002C667C">
              <w:rPr>
                <w:spacing w:val="-3"/>
                <w:sz w:val="24"/>
              </w:rPr>
              <w:t xml:space="preserve"> </w:t>
            </w:r>
            <w:r w:rsidRPr="002C667C">
              <w:rPr>
                <w:sz w:val="24"/>
              </w:rPr>
              <w:t>по</w:t>
            </w:r>
            <w:r w:rsidRPr="002C667C">
              <w:rPr>
                <w:spacing w:val="-5"/>
                <w:sz w:val="24"/>
              </w:rPr>
              <w:t xml:space="preserve"> </w:t>
            </w:r>
            <w:r w:rsidRPr="002C667C">
              <w:rPr>
                <w:sz w:val="24"/>
              </w:rPr>
              <w:t>инициативе</w:t>
            </w:r>
            <w:r w:rsidRPr="002C667C">
              <w:rPr>
                <w:spacing w:val="-4"/>
                <w:sz w:val="24"/>
              </w:rPr>
              <w:t xml:space="preserve"> </w:t>
            </w:r>
            <w:r w:rsidRPr="002C667C">
              <w:rPr>
                <w:spacing w:val="-2"/>
                <w:sz w:val="24"/>
              </w:rPr>
              <w:t>заявителя</w:t>
            </w:r>
          </w:p>
        </w:tc>
      </w:tr>
      <w:tr w:rsidR="000837DB" w:rsidRPr="002C667C" w:rsidTr="00D96692">
        <w:trPr>
          <w:trHeight w:val="1154"/>
        </w:trPr>
        <w:tc>
          <w:tcPr>
            <w:tcW w:w="3152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contextualSpacing/>
              <w:jc w:val="left"/>
              <w:rPr>
                <w:sz w:val="24"/>
              </w:rPr>
            </w:pPr>
            <w:r w:rsidRPr="002C667C">
              <w:rPr>
                <w:spacing w:val="-2"/>
                <w:sz w:val="24"/>
              </w:rPr>
              <w:t>13.2.3.</w:t>
            </w:r>
          </w:p>
        </w:tc>
        <w:tc>
          <w:tcPr>
            <w:tcW w:w="8090" w:type="dxa"/>
          </w:tcPr>
          <w:p w:rsidR="000837DB" w:rsidRPr="002C667C" w:rsidRDefault="000837DB" w:rsidP="00D96692">
            <w:pPr>
              <w:pStyle w:val="TableParagraph"/>
              <w:spacing w:before="95" w:line="20" w:lineRule="atLeast"/>
              <w:ind w:left="64" w:right="49"/>
              <w:contextualSpacing/>
              <w:jc w:val="both"/>
              <w:rPr>
                <w:sz w:val="24"/>
              </w:rPr>
            </w:pPr>
            <w:r w:rsidRPr="002C667C">
              <w:rPr>
                <w:sz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0837DB" w:rsidRPr="002C667C" w:rsidRDefault="000837DB" w:rsidP="000837DB">
      <w:pPr>
        <w:pStyle w:val="aa"/>
        <w:spacing w:before="4" w:line="20" w:lineRule="atLeast"/>
        <w:ind w:left="0"/>
        <w:contextualSpacing/>
        <w:jc w:val="left"/>
        <w:rPr>
          <w:sz w:val="23"/>
        </w:rPr>
      </w:pPr>
    </w:p>
    <w:p w:rsidR="000837DB" w:rsidRPr="002C667C" w:rsidRDefault="000837DB" w:rsidP="000837DB">
      <w:pPr>
        <w:pStyle w:val="aa"/>
        <w:tabs>
          <w:tab w:val="left" w:pos="9559"/>
        </w:tabs>
        <w:spacing w:before="1" w:line="20" w:lineRule="atLeast"/>
        <w:ind w:left="1721"/>
        <w:contextualSpacing/>
        <w:jc w:val="left"/>
      </w:pPr>
      <w:r w:rsidRPr="002C667C">
        <w:t xml:space="preserve">Дополнительная информация: </w:t>
      </w:r>
      <w:r w:rsidRPr="002C667C">
        <w:rPr>
          <w:u w:val="single"/>
        </w:rPr>
        <w:tab/>
      </w:r>
      <w:r w:rsidRPr="002C667C">
        <w:rPr>
          <w:spacing w:val="-10"/>
        </w:rPr>
        <w:t>.</w:t>
      </w:r>
    </w:p>
    <w:p w:rsidR="000837DB" w:rsidRPr="002C667C" w:rsidRDefault="000837DB" w:rsidP="000837DB">
      <w:pPr>
        <w:pStyle w:val="aa"/>
        <w:spacing w:before="11" w:line="20" w:lineRule="atLeast"/>
        <w:ind w:left="0"/>
        <w:contextualSpacing/>
        <w:jc w:val="left"/>
        <w:rPr>
          <w:sz w:val="23"/>
        </w:rPr>
      </w:pPr>
    </w:p>
    <w:p w:rsidR="000837DB" w:rsidRPr="002C667C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2C667C">
        <w:t>Вы</w:t>
      </w:r>
      <w:r w:rsidRPr="002C667C">
        <w:rPr>
          <w:spacing w:val="-5"/>
        </w:rPr>
        <w:t xml:space="preserve"> </w:t>
      </w:r>
      <w:r w:rsidRPr="002C667C">
        <w:t>вправе</w:t>
      </w:r>
      <w:r w:rsidRPr="002C667C">
        <w:rPr>
          <w:spacing w:val="-3"/>
        </w:rPr>
        <w:t xml:space="preserve"> </w:t>
      </w:r>
      <w:r w:rsidRPr="002C667C">
        <w:t>повторно</w:t>
      </w:r>
      <w:r w:rsidRPr="002C667C">
        <w:rPr>
          <w:spacing w:val="-2"/>
        </w:rPr>
        <w:t xml:space="preserve"> </w:t>
      </w:r>
      <w:r w:rsidRPr="002C667C">
        <w:t>обратиться</w:t>
      </w:r>
      <w:r w:rsidRPr="002C667C">
        <w:rPr>
          <w:spacing w:val="-2"/>
        </w:rPr>
        <w:t xml:space="preserve"> </w:t>
      </w:r>
      <w:r w:rsidRPr="002C667C">
        <w:t>в</w:t>
      </w:r>
      <w:r w:rsidRPr="002C667C">
        <w:rPr>
          <w:spacing w:val="-3"/>
        </w:rPr>
        <w:t xml:space="preserve"> </w:t>
      </w:r>
      <w:r w:rsidRPr="002C667C">
        <w:t>Организацию</w:t>
      </w:r>
      <w:r w:rsidRPr="002C667C">
        <w:rPr>
          <w:spacing w:val="-3"/>
        </w:rPr>
        <w:t xml:space="preserve"> </w:t>
      </w:r>
      <w:r w:rsidRPr="002C667C">
        <w:t>с</w:t>
      </w:r>
      <w:r w:rsidRPr="002C667C">
        <w:rPr>
          <w:spacing w:val="-3"/>
        </w:rPr>
        <w:t xml:space="preserve"> </w:t>
      </w:r>
      <w:r w:rsidRPr="002C667C">
        <w:t>заявлением</w:t>
      </w:r>
      <w:r w:rsidRPr="002C667C">
        <w:rPr>
          <w:spacing w:val="-3"/>
        </w:rPr>
        <w:t xml:space="preserve"> </w:t>
      </w:r>
      <w:r w:rsidRPr="002C667C">
        <w:t>о</w:t>
      </w:r>
      <w:r w:rsidRPr="002C667C">
        <w:rPr>
          <w:spacing w:val="-2"/>
        </w:rPr>
        <w:t xml:space="preserve"> </w:t>
      </w:r>
      <w:r w:rsidRPr="002C667C">
        <w:t>предоставлении</w:t>
      </w:r>
      <w:r w:rsidRPr="002C667C">
        <w:rPr>
          <w:spacing w:val="-2"/>
        </w:rPr>
        <w:t xml:space="preserve"> Услуги.</w:t>
      </w:r>
    </w:p>
    <w:p w:rsidR="000837DB" w:rsidRPr="002C667C" w:rsidRDefault="000837DB" w:rsidP="000837DB">
      <w:pPr>
        <w:pStyle w:val="aa"/>
        <w:spacing w:before="0" w:line="20" w:lineRule="atLeast"/>
        <w:ind w:right="248" w:firstLine="708"/>
        <w:contextualSpacing/>
      </w:pPr>
      <w:r w:rsidRPr="002C667C">
        <w:t>Данный</w:t>
      </w:r>
      <w:r w:rsidRPr="002C667C">
        <w:rPr>
          <w:spacing w:val="39"/>
        </w:rPr>
        <w:t xml:space="preserve"> </w:t>
      </w:r>
      <w:r w:rsidRPr="002C667C">
        <w:t>отказ</w:t>
      </w:r>
      <w:r w:rsidRPr="002C667C">
        <w:rPr>
          <w:spacing w:val="39"/>
        </w:rPr>
        <w:t xml:space="preserve"> </w:t>
      </w:r>
      <w:r w:rsidRPr="002C667C">
        <w:t>может</w:t>
      </w:r>
      <w:r w:rsidRPr="002C667C">
        <w:rPr>
          <w:spacing w:val="39"/>
        </w:rPr>
        <w:t xml:space="preserve"> </w:t>
      </w:r>
      <w:r w:rsidRPr="002C667C">
        <w:t>быть</w:t>
      </w:r>
      <w:r w:rsidRPr="002C667C">
        <w:rPr>
          <w:spacing w:val="39"/>
        </w:rPr>
        <w:t xml:space="preserve"> </w:t>
      </w:r>
      <w:r w:rsidRPr="002C667C">
        <w:t>обжалован</w:t>
      </w:r>
      <w:r w:rsidRPr="002C667C">
        <w:rPr>
          <w:spacing w:val="39"/>
        </w:rPr>
        <w:t xml:space="preserve"> </w:t>
      </w:r>
      <w:r w:rsidRPr="002C667C">
        <w:t>в</w:t>
      </w:r>
      <w:r w:rsidRPr="002C667C">
        <w:rPr>
          <w:spacing w:val="38"/>
        </w:rPr>
        <w:t xml:space="preserve"> </w:t>
      </w:r>
      <w:r w:rsidRPr="002C667C">
        <w:t>досудебном</w:t>
      </w:r>
      <w:r w:rsidRPr="002C667C">
        <w:rPr>
          <w:spacing w:val="38"/>
        </w:rPr>
        <w:t xml:space="preserve"> </w:t>
      </w:r>
      <w:r w:rsidRPr="002C667C">
        <w:t>порядке</w:t>
      </w:r>
      <w:r w:rsidRPr="002C667C">
        <w:rPr>
          <w:spacing w:val="35"/>
        </w:rPr>
        <w:t xml:space="preserve"> </w:t>
      </w:r>
      <w:r w:rsidRPr="002C667C">
        <w:t>путем</w:t>
      </w:r>
      <w:r w:rsidRPr="002C667C">
        <w:rPr>
          <w:spacing w:val="40"/>
        </w:rPr>
        <w:t xml:space="preserve"> </w:t>
      </w:r>
      <w:r w:rsidRPr="002C667C">
        <w:t>направления</w:t>
      </w:r>
      <w:r w:rsidRPr="002C667C">
        <w:rPr>
          <w:spacing w:val="38"/>
        </w:rPr>
        <w:t xml:space="preserve"> </w:t>
      </w:r>
      <w:r w:rsidRPr="002C667C">
        <w:t>жалобы в уполномоченный орган, а также в судебном порядке.</w:t>
      </w:r>
    </w:p>
    <w:p w:rsidR="000837DB" w:rsidRPr="002C667C" w:rsidRDefault="000837DB" w:rsidP="000837DB">
      <w:pPr>
        <w:pStyle w:val="aa"/>
        <w:spacing w:before="8" w:line="20" w:lineRule="atLeast"/>
        <w:ind w:left="0"/>
        <w:contextualSpacing/>
        <w:jc w:val="left"/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0"/>
        <w:gridCol w:w="4530"/>
      </w:tblGrid>
      <w:tr w:rsidR="000837DB" w:rsidRPr="002C667C" w:rsidTr="00D96692">
        <w:trPr>
          <w:trHeight w:val="877"/>
        </w:trPr>
        <w:tc>
          <w:tcPr>
            <w:tcW w:w="5180" w:type="dxa"/>
            <w:tcBorders>
              <w:top w:val="nil"/>
              <w:left w:val="nil"/>
              <w:bottom w:val="nil"/>
            </w:tcBorders>
          </w:tcPr>
          <w:p w:rsidR="000837DB" w:rsidRPr="002C667C" w:rsidRDefault="000837DB" w:rsidP="00D96692">
            <w:pPr>
              <w:pStyle w:val="TableParagraph"/>
              <w:spacing w:before="9" w:after="1" w:line="20" w:lineRule="atLeast"/>
              <w:ind w:left="0"/>
              <w:contextualSpacing/>
              <w:jc w:val="left"/>
            </w:pPr>
          </w:p>
          <w:p w:rsidR="000837DB" w:rsidRPr="002C667C" w:rsidRDefault="000F6CF2" w:rsidP="00D96692">
            <w:pPr>
              <w:pStyle w:val="TableParagraph"/>
              <w:spacing w:line="20" w:lineRule="atLeast"/>
              <w:ind w:left="758"/>
              <w:contextualSpacing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26" style="width:215.15pt;height:.8pt;mso-position-horizontal-relative:char;mso-position-vertical-relative:line" coordsize="4303,16">
                  <v:line id="_x0000_s1027" style="position:absolute" from="0,8" to="4302,8" strokeweight=".27489mm"/>
                  <w10:wrap type="none"/>
                  <w10:anchorlock/>
                </v:group>
              </w:pict>
            </w:r>
          </w:p>
          <w:p w:rsidR="000837DB" w:rsidRPr="002C667C" w:rsidRDefault="000837DB" w:rsidP="00D96692">
            <w:pPr>
              <w:pStyle w:val="TableParagraph"/>
              <w:tabs>
                <w:tab w:val="left" w:pos="2384"/>
                <w:tab w:val="left" w:pos="2892"/>
                <w:tab w:val="left" w:pos="3753"/>
              </w:tabs>
              <w:spacing w:line="20" w:lineRule="atLeast"/>
              <w:ind w:left="49" w:right="102" w:firstLine="708"/>
              <w:contextualSpacing/>
              <w:jc w:val="left"/>
              <w:rPr>
                <w:i/>
                <w:sz w:val="24"/>
              </w:rPr>
            </w:pPr>
            <w:r w:rsidRPr="002C667C">
              <w:rPr>
                <w:i/>
                <w:spacing w:val="-2"/>
                <w:sz w:val="24"/>
              </w:rPr>
              <w:t>Должность</w:t>
            </w:r>
            <w:r w:rsidRPr="002C667C">
              <w:rPr>
                <w:i/>
                <w:sz w:val="24"/>
              </w:rPr>
              <w:tab/>
            </w:r>
            <w:r w:rsidRPr="002C667C">
              <w:rPr>
                <w:i/>
                <w:spacing w:val="-10"/>
                <w:sz w:val="24"/>
              </w:rPr>
              <w:t>и</w:t>
            </w:r>
            <w:r w:rsidRPr="002C667C">
              <w:rPr>
                <w:i/>
                <w:sz w:val="24"/>
              </w:rPr>
              <w:tab/>
            </w:r>
            <w:r w:rsidRPr="002C667C">
              <w:rPr>
                <w:i/>
                <w:spacing w:val="-4"/>
                <w:sz w:val="24"/>
              </w:rPr>
              <w:t>ФИО</w:t>
            </w:r>
            <w:r w:rsidRPr="002C667C">
              <w:rPr>
                <w:i/>
                <w:sz w:val="24"/>
              </w:rPr>
              <w:tab/>
            </w:r>
            <w:r w:rsidRPr="002C667C">
              <w:rPr>
                <w:i/>
                <w:spacing w:val="-2"/>
                <w:sz w:val="24"/>
              </w:rPr>
              <w:t xml:space="preserve">сотрудника, </w:t>
            </w:r>
            <w:r w:rsidRPr="002C667C">
              <w:rPr>
                <w:i/>
                <w:sz w:val="24"/>
              </w:rPr>
              <w:t>принявшего решение</w:t>
            </w:r>
          </w:p>
        </w:tc>
        <w:tc>
          <w:tcPr>
            <w:tcW w:w="4530" w:type="dxa"/>
          </w:tcPr>
          <w:p w:rsidR="000837DB" w:rsidRPr="002C667C" w:rsidRDefault="000837DB" w:rsidP="00D96692">
            <w:pPr>
              <w:pStyle w:val="TableParagraph"/>
              <w:spacing w:line="20" w:lineRule="atLeast"/>
              <w:ind w:left="818"/>
              <w:contextualSpacing/>
              <w:jc w:val="left"/>
              <w:rPr>
                <w:sz w:val="24"/>
              </w:rPr>
            </w:pPr>
            <w:r w:rsidRPr="002C667C">
              <w:rPr>
                <w:spacing w:val="-2"/>
                <w:sz w:val="24"/>
              </w:rPr>
              <w:t>Подпись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 w:rsidSect="00D96692">
          <w:pgSz w:w="11910" w:h="16840"/>
          <w:pgMar w:top="993" w:right="320" w:bottom="280" w:left="120" w:header="1135" w:footer="0" w:gutter="0"/>
          <w:cols w:space="720"/>
        </w:sectPr>
      </w:pPr>
    </w:p>
    <w:p w:rsidR="000837DB" w:rsidRPr="002C667C" w:rsidRDefault="000837DB" w:rsidP="000837DB">
      <w:pPr>
        <w:pStyle w:val="aa"/>
        <w:spacing w:before="66" w:line="20" w:lineRule="atLeast"/>
        <w:ind w:left="7431" w:right="245" w:firstLine="2031"/>
        <w:contextualSpacing/>
        <w:jc w:val="right"/>
      </w:pPr>
      <w:r w:rsidRPr="002C667C">
        <w:lastRenderedPageBreak/>
        <w:t>Приложение</w:t>
      </w:r>
      <w:r w:rsidRPr="002C667C">
        <w:rPr>
          <w:spacing w:val="-15"/>
        </w:rPr>
        <w:t xml:space="preserve"> </w:t>
      </w:r>
      <w:r w:rsidRPr="002C667C">
        <w:t>№</w:t>
      </w:r>
      <w:r w:rsidRPr="002C667C">
        <w:rPr>
          <w:spacing w:val="-15"/>
        </w:rPr>
        <w:t xml:space="preserve"> </w:t>
      </w:r>
      <w:r w:rsidRPr="002C667C">
        <w:t>5 к Административному регламенту по</w:t>
      </w:r>
      <w:r w:rsidRPr="002C667C">
        <w:rPr>
          <w:spacing w:val="-4"/>
        </w:rPr>
        <w:t xml:space="preserve"> </w:t>
      </w:r>
      <w:r w:rsidRPr="002C667C">
        <w:t>предоставлению</w:t>
      </w:r>
      <w:r w:rsidRPr="002C667C">
        <w:rPr>
          <w:spacing w:val="-3"/>
        </w:rPr>
        <w:t xml:space="preserve"> </w:t>
      </w:r>
    </w:p>
    <w:p w:rsidR="000837DB" w:rsidRPr="002C667C" w:rsidRDefault="000837DB" w:rsidP="000837DB">
      <w:pPr>
        <w:pStyle w:val="aa"/>
        <w:spacing w:before="1" w:line="20" w:lineRule="atLeast"/>
        <w:ind w:left="0" w:right="247"/>
        <w:contextualSpacing/>
        <w:jc w:val="right"/>
      </w:pPr>
      <w:r w:rsidRPr="002C667C">
        <w:t xml:space="preserve">муниципальной </w:t>
      </w:r>
      <w:r w:rsidRPr="002C667C">
        <w:rPr>
          <w:spacing w:val="-2"/>
        </w:rPr>
        <w:t>услуги</w:t>
      </w: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6"/>
        </w:rPr>
      </w:pPr>
    </w:p>
    <w:p w:rsidR="000837DB" w:rsidRPr="002C667C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0"/>
        </w:rPr>
      </w:pPr>
    </w:p>
    <w:p w:rsidR="000837DB" w:rsidRPr="00D417B9" w:rsidRDefault="000837DB" w:rsidP="008C3D25">
      <w:pPr>
        <w:spacing w:before="219" w:line="20" w:lineRule="atLeast"/>
        <w:ind w:left="2110" w:right="949" w:hanging="4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Перечень</w:t>
      </w:r>
      <w:r w:rsidRPr="00D41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нормативных</w:t>
      </w:r>
      <w:r w:rsidRPr="00D41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правовых</w:t>
      </w:r>
      <w:r w:rsidRPr="00D41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актов,</w:t>
      </w:r>
      <w:r w:rsidRPr="00D41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регулирующих</w:t>
      </w:r>
      <w:r w:rsidRPr="00D41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предоставление</w:t>
      </w:r>
      <w:r w:rsidRPr="00D417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Услуги (с указанием их реквизитов и источников официального опубликования)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2019"/>
        </w:tabs>
        <w:autoSpaceDE w:val="0"/>
        <w:autoSpaceDN w:val="0"/>
        <w:spacing w:before="115" w:line="20" w:lineRule="atLeast"/>
        <w:ind w:right="246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1995"/>
        </w:tabs>
        <w:autoSpaceDE w:val="0"/>
        <w:autoSpaceDN w:val="0"/>
        <w:spacing w:before="120" w:line="20" w:lineRule="atLeast"/>
        <w:ind w:right="246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</w:t>
      </w:r>
    </w:p>
    <w:p w:rsidR="000837DB" w:rsidRPr="00D417B9" w:rsidRDefault="000837DB" w:rsidP="000837DB">
      <w:pPr>
        <w:pStyle w:val="aa"/>
        <w:spacing w:before="0" w:line="20" w:lineRule="atLeast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№</w:t>
      </w:r>
      <w:r w:rsidRPr="00D417B9">
        <w:rPr>
          <w:spacing w:val="-2"/>
          <w:sz w:val="28"/>
          <w:szCs w:val="28"/>
        </w:rPr>
        <w:t xml:space="preserve"> </w:t>
      </w:r>
      <w:r w:rsidRPr="00D417B9">
        <w:rPr>
          <w:sz w:val="28"/>
          <w:szCs w:val="28"/>
        </w:rPr>
        <w:t xml:space="preserve">31, ст. </w:t>
      </w:r>
      <w:r w:rsidRPr="00D417B9">
        <w:rPr>
          <w:spacing w:val="-2"/>
          <w:sz w:val="28"/>
          <w:szCs w:val="28"/>
        </w:rPr>
        <w:t>3448).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1981"/>
        </w:tabs>
        <w:autoSpaceDE w:val="0"/>
        <w:autoSpaceDN w:val="0"/>
        <w:spacing w:before="121" w:line="20" w:lineRule="atLeast"/>
        <w:ind w:right="247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1983"/>
        </w:tabs>
        <w:autoSpaceDE w:val="0"/>
        <w:autoSpaceDN w:val="0"/>
        <w:spacing w:before="120" w:line="20" w:lineRule="atLeast"/>
        <w:ind w:right="248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1974"/>
        </w:tabs>
        <w:autoSpaceDE w:val="0"/>
        <w:autoSpaceDN w:val="0"/>
        <w:spacing w:before="117" w:line="20" w:lineRule="atLeast"/>
        <w:ind w:right="240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21.12.2012 № 273-ФЗ «Об образовании в Российской Федерации» (Собрание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Федерации,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2012,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53,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ст.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7598;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2014,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19, ст. 2289; 2016, № 27, ст. 4160; 2016, № 27, ст. 4246; 2018, № 32, ст. 5110; 2019, № 30, ст. 4134;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2019, № 49, ст. 6970; 2020, № 12, ст. 1645).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1986"/>
        </w:tabs>
        <w:autoSpaceDE w:val="0"/>
        <w:autoSpaceDN w:val="0"/>
        <w:spacing w:before="120" w:line="20" w:lineRule="atLeast"/>
        <w:ind w:right="247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2005"/>
        </w:tabs>
        <w:autoSpaceDE w:val="0"/>
        <w:autoSpaceDN w:val="0"/>
        <w:spacing w:before="121" w:line="20" w:lineRule="atLeast"/>
        <w:ind w:right="244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2062"/>
        </w:tabs>
        <w:autoSpaceDE w:val="0"/>
        <w:autoSpaceDN w:val="0"/>
        <w:spacing w:before="120" w:line="20" w:lineRule="atLeast"/>
        <w:ind w:right="245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17 января 1992 г. № 2202-I «О прокуратуре Российской Федерации»</w:t>
      </w:r>
      <w:r w:rsidRPr="00D417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(Собрание</w:t>
      </w:r>
      <w:r w:rsidRPr="00D417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D41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D41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1995,</w:t>
      </w:r>
      <w:r w:rsidRPr="00D41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47,</w:t>
      </w:r>
      <w:r w:rsidRPr="00D41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ст.</w:t>
      </w:r>
      <w:r w:rsidRPr="00D41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4472; 2013,</w:t>
      </w:r>
      <w:r w:rsidRPr="00D41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27, ст. 3477).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2048"/>
        </w:tabs>
        <w:autoSpaceDE w:val="0"/>
        <w:autoSpaceDN w:val="0"/>
        <w:spacing w:before="120" w:line="20" w:lineRule="atLeast"/>
        <w:ind w:right="247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0837DB" w:rsidRPr="00D417B9" w:rsidRDefault="000837DB" w:rsidP="000837DB">
      <w:pPr>
        <w:pStyle w:val="a3"/>
        <w:widowControl w:val="0"/>
        <w:numPr>
          <w:ilvl w:val="0"/>
          <w:numId w:val="5"/>
        </w:numPr>
        <w:tabs>
          <w:tab w:val="left" w:pos="2182"/>
        </w:tabs>
        <w:autoSpaceDE w:val="0"/>
        <w:autoSpaceDN w:val="0"/>
        <w:spacing w:before="120" w:line="20" w:lineRule="atLeast"/>
        <w:ind w:right="248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Закон</w:t>
      </w:r>
      <w:r w:rsidRPr="00D417B9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26</w:t>
      </w:r>
      <w:r w:rsidRPr="00D417B9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июня</w:t>
      </w:r>
      <w:r w:rsidRPr="00D417B9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1992</w:t>
      </w:r>
      <w:r w:rsidRPr="00D417B9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3132-1</w:t>
      </w:r>
      <w:r w:rsidRPr="00D417B9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«О</w:t>
      </w:r>
      <w:r w:rsidRPr="00D417B9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статусе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судей в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Федерации»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(Ведомости</w:t>
      </w:r>
      <w:r w:rsidRPr="00D417B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Съезда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народных</w:t>
      </w:r>
      <w:r w:rsidRPr="00D417B9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депутатов</w:t>
      </w:r>
      <w:r w:rsidRPr="00D417B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5"/>
        </w:numPr>
        <w:tabs>
          <w:tab w:val="left" w:pos="2178"/>
        </w:tabs>
        <w:autoSpaceDE w:val="0"/>
        <w:autoSpaceDN w:val="0"/>
        <w:spacing w:line="20" w:lineRule="atLeast"/>
        <w:ind w:left="2177" w:hanging="457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16</w:t>
      </w:r>
      <w:r w:rsidRPr="00D417B9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мая</w:t>
      </w:r>
      <w:r w:rsidRPr="00D417B9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2011</w:t>
      </w:r>
      <w:r w:rsidRPr="00D417B9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373</w:t>
      </w:r>
    </w:p>
    <w:p w:rsidR="000837DB" w:rsidRPr="00D417B9" w:rsidRDefault="000837DB" w:rsidP="00E256E6">
      <w:pPr>
        <w:pStyle w:val="aa"/>
        <w:spacing w:before="0" w:line="20" w:lineRule="atLeast"/>
        <w:ind w:right="250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</w:t>
      </w:r>
      <w:r w:rsidRPr="00D417B9">
        <w:rPr>
          <w:sz w:val="28"/>
          <w:szCs w:val="28"/>
        </w:rPr>
        <w:lastRenderedPageBreak/>
        <w:t>предоставления государственных услуг» (Собрание законодательства Российской Федерации», 2011, № 22, ст. 3169).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5"/>
        </w:numPr>
        <w:tabs>
          <w:tab w:val="left" w:pos="2161"/>
        </w:tabs>
        <w:autoSpaceDE w:val="0"/>
        <w:autoSpaceDN w:val="0"/>
        <w:spacing w:line="20" w:lineRule="atLeast"/>
        <w:ind w:left="2160" w:hanging="440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25</w:t>
      </w:r>
      <w:r w:rsidRPr="00D417B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января</w:t>
      </w:r>
      <w:r w:rsidRPr="00D417B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2013</w:t>
      </w:r>
      <w:r w:rsidRPr="00D417B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33</w:t>
      </w:r>
    </w:p>
    <w:p w:rsidR="000837DB" w:rsidRPr="00D417B9" w:rsidRDefault="000837DB" w:rsidP="00E256E6">
      <w:pPr>
        <w:pStyle w:val="aa"/>
        <w:spacing w:before="0" w:line="20" w:lineRule="atLeast"/>
        <w:ind w:right="254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«Об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использовании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простой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электронной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подписи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при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оказании</w:t>
      </w:r>
      <w:r w:rsidRPr="00D417B9">
        <w:rPr>
          <w:spacing w:val="80"/>
          <w:sz w:val="28"/>
          <w:szCs w:val="28"/>
        </w:rPr>
        <w:t xml:space="preserve">  </w:t>
      </w:r>
      <w:r w:rsidRPr="00D417B9">
        <w:rPr>
          <w:sz w:val="28"/>
          <w:szCs w:val="28"/>
        </w:rPr>
        <w:t>государственных</w:t>
      </w:r>
      <w:r w:rsidRPr="00D417B9">
        <w:rPr>
          <w:spacing w:val="80"/>
          <w:w w:val="150"/>
          <w:sz w:val="28"/>
          <w:szCs w:val="28"/>
        </w:rPr>
        <w:t xml:space="preserve"> </w:t>
      </w:r>
      <w:r w:rsidRPr="00D417B9">
        <w:rPr>
          <w:sz w:val="28"/>
          <w:szCs w:val="28"/>
        </w:rPr>
        <w:t>и муниципальных услуг»</w:t>
      </w:r>
      <w:r w:rsidRPr="00D417B9">
        <w:rPr>
          <w:spacing w:val="-3"/>
          <w:sz w:val="28"/>
          <w:szCs w:val="28"/>
        </w:rPr>
        <w:t xml:space="preserve"> </w:t>
      </w:r>
      <w:r w:rsidRPr="00D417B9">
        <w:rPr>
          <w:sz w:val="28"/>
          <w:szCs w:val="28"/>
        </w:rPr>
        <w:t>(Собрание законодательства Российской Федерации, 2013, № 5, ст. 377).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5"/>
        </w:numPr>
        <w:tabs>
          <w:tab w:val="left" w:pos="2158"/>
        </w:tabs>
        <w:autoSpaceDE w:val="0"/>
        <w:autoSpaceDN w:val="0"/>
        <w:spacing w:line="20" w:lineRule="atLeast"/>
        <w:ind w:left="2157" w:hanging="437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26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марта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2016</w:t>
      </w:r>
      <w:r w:rsidRPr="00D417B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236</w:t>
      </w:r>
    </w:p>
    <w:p w:rsidR="000837DB" w:rsidRPr="00D417B9" w:rsidRDefault="000837DB" w:rsidP="008C3D25">
      <w:pPr>
        <w:pStyle w:val="aa"/>
        <w:spacing w:before="0" w:line="20" w:lineRule="atLeast"/>
        <w:ind w:right="259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0837DB" w:rsidRPr="00D417B9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C667C" w:rsidRPr="00D417B9" w:rsidRDefault="002C667C" w:rsidP="002C667C">
      <w:pPr>
        <w:rPr>
          <w:rFonts w:ascii="Times New Roman" w:hAnsi="Times New Roman" w:cs="Times New Roman"/>
          <w:sz w:val="28"/>
          <w:szCs w:val="28"/>
        </w:rPr>
      </w:pPr>
    </w:p>
    <w:p w:rsidR="000837DB" w:rsidRPr="00D417B9" w:rsidRDefault="00E256E6" w:rsidP="00E256E6">
      <w:pPr>
        <w:pStyle w:val="aa"/>
        <w:spacing w:before="0" w:line="20" w:lineRule="atLeast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 xml:space="preserve">           </w:t>
      </w:r>
      <w:r w:rsidR="000837DB" w:rsidRPr="00D417B9">
        <w:rPr>
          <w:sz w:val="28"/>
          <w:szCs w:val="28"/>
        </w:rPr>
        <w:t>14. Постановление Правительства Российской Федерации от 20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</w:t>
      </w:r>
      <w:r w:rsidR="000837DB" w:rsidRPr="00D417B9">
        <w:rPr>
          <w:spacing w:val="-2"/>
          <w:sz w:val="28"/>
          <w:szCs w:val="28"/>
        </w:rPr>
        <w:t xml:space="preserve"> </w:t>
      </w:r>
      <w:r w:rsidR="000837DB" w:rsidRPr="00D417B9">
        <w:rPr>
          <w:sz w:val="28"/>
          <w:szCs w:val="28"/>
        </w:rPr>
        <w:t>Федерации,</w:t>
      </w:r>
      <w:r w:rsidR="000837DB" w:rsidRPr="00D417B9">
        <w:rPr>
          <w:spacing w:val="-4"/>
          <w:sz w:val="28"/>
          <w:szCs w:val="28"/>
        </w:rPr>
        <w:t xml:space="preserve"> </w:t>
      </w:r>
      <w:r w:rsidR="000837DB" w:rsidRPr="00D417B9">
        <w:rPr>
          <w:sz w:val="28"/>
          <w:szCs w:val="28"/>
        </w:rPr>
        <w:t>2012,</w:t>
      </w:r>
      <w:r w:rsidR="000837DB" w:rsidRPr="00D417B9">
        <w:rPr>
          <w:spacing w:val="-1"/>
          <w:sz w:val="28"/>
          <w:szCs w:val="28"/>
        </w:rPr>
        <w:t xml:space="preserve"> </w:t>
      </w:r>
      <w:r w:rsidR="000837DB" w:rsidRPr="00D417B9">
        <w:rPr>
          <w:sz w:val="28"/>
          <w:szCs w:val="28"/>
        </w:rPr>
        <w:t>№</w:t>
      </w:r>
      <w:r w:rsidR="000837DB" w:rsidRPr="00D417B9">
        <w:rPr>
          <w:spacing w:val="-2"/>
          <w:sz w:val="28"/>
          <w:szCs w:val="28"/>
        </w:rPr>
        <w:t xml:space="preserve"> </w:t>
      </w:r>
      <w:r w:rsidR="000837DB" w:rsidRPr="00D417B9">
        <w:rPr>
          <w:sz w:val="28"/>
          <w:szCs w:val="28"/>
        </w:rPr>
        <w:t>48,</w:t>
      </w:r>
      <w:r w:rsidR="000837DB" w:rsidRPr="00D417B9">
        <w:rPr>
          <w:spacing w:val="-1"/>
          <w:sz w:val="28"/>
          <w:szCs w:val="28"/>
        </w:rPr>
        <w:t xml:space="preserve"> </w:t>
      </w:r>
      <w:r w:rsidR="000837DB" w:rsidRPr="00D417B9">
        <w:rPr>
          <w:sz w:val="28"/>
          <w:szCs w:val="28"/>
        </w:rPr>
        <w:t>ст.</w:t>
      </w:r>
      <w:r w:rsidR="000837DB" w:rsidRPr="00D417B9">
        <w:rPr>
          <w:spacing w:val="-1"/>
          <w:sz w:val="28"/>
          <w:szCs w:val="28"/>
        </w:rPr>
        <w:t xml:space="preserve"> </w:t>
      </w:r>
      <w:r w:rsidR="000837DB" w:rsidRPr="00D417B9">
        <w:rPr>
          <w:spacing w:val="-2"/>
          <w:sz w:val="28"/>
          <w:szCs w:val="28"/>
        </w:rPr>
        <w:t>6706).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4"/>
        </w:numPr>
        <w:tabs>
          <w:tab w:val="left" w:pos="2163"/>
        </w:tabs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10</w:t>
      </w:r>
      <w:r w:rsidRPr="00D417B9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июля</w:t>
      </w:r>
      <w:r w:rsidRPr="00D417B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2013</w:t>
      </w:r>
      <w:r w:rsidRPr="00D417B9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584</w:t>
      </w:r>
    </w:p>
    <w:p w:rsidR="000837DB" w:rsidRPr="00D417B9" w:rsidRDefault="000837DB" w:rsidP="00E256E6">
      <w:pPr>
        <w:pStyle w:val="aa"/>
        <w:spacing w:before="0" w:line="20" w:lineRule="atLeast"/>
        <w:ind w:right="241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4"/>
        </w:numPr>
        <w:tabs>
          <w:tab w:val="left" w:pos="2146"/>
        </w:tabs>
        <w:autoSpaceDE w:val="0"/>
        <w:autoSpaceDN w:val="0"/>
        <w:spacing w:line="20" w:lineRule="atLeast"/>
        <w:ind w:left="2145" w:hanging="425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28</w:t>
      </w:r>
      <w:r w:rsidRPr="00D417B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ноября</w:t>
      </w:r>
      <w:r w:rsidRPr="00D417B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2011</w:t>
      </w:r>
      <w:r w:rsidRPr="00D417B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977</w:t>
      </w:r>
    </w:p>
    <w:p w:rsidR="000837DB" w:rsidRPr="00D417B9" w:rsidRDefault="000837DB" w:rsidP="00E256E6">
      <w:pPr>
        <w:pStyle w:val="aa"/>
        <w:spacing w:before="0" w:line="20" w:lineRule="atLeast"/>
        <w:ind w:right="246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«О</w:t>
      </w:r>
      <w:r w:rsidRPr="00D417B9">
        <w:rPr>
          <w:spacing w:val="73"/>
          <w:sz w:val="28"/>
          <w:szCs w:val="28"/>
        </w:rPr>
        <w:t xml:space="preserve"> </w:t>
      </w:r>
      <w:r w:rsidRPr="00D417B9">
        <w:rPr>
          <w:sz w:val="28"/>
          <w:szCs w:val="28"/>
        </w:rPr>
        <w:t>федеральной</w:t>
      </w:r>
      <w:r w:rsidRPr="00D417B9">
        <w:rPr>
          <w:spacing w:val="72"/>
          <w:sz w:val="28"/>
          <w:szCs w:val="28"/>
        </w:rPr>
        <w:t xml:space="preserve"> </w:t>
      </w:r>
      <w:r w:rsidRPr="00D417B9">
        <w:rPr>
          <w:sz w:val="28"/>
          <w:szCs w:val="28"/>
        </w:rPr>
        <w:t>государственной</w:t>
      </w:r>
      <w:r w:rsidRPr="00D417B9">
        <w:rPr>
          <w:spacing w:val="72"/>
          <w:sz w:val="28"/>
          <w:szCs w:val="28"/>
        </w:rPr>
        <w:t xml:space="preserve"> </w:t>
      </w:r>
      <w:r w:rsidRPr="00D417B9">
        <w:rPr>
          <w:sz w:val="28"/>
          <w:szCs w:val="28"/>
        </w:rPr>
        <w:t>информационной</w:t>
      </w:r>
      <w:r w:rsidRPr="00D417B9">
        <w:rPr>
          <w:spacing w:val="70"/>
          <w:sz w:val="28"/>
          <w:szCs w:val="28"/>
        </w:rPr>
        <w:t xml:space="preserve"> </w:t>
      </w:r>
      <w:r w:rsidRPr="00D417B9">
        <w:rPr>
          <w:sz w:val="28"/>
          <w:szCs w:val="28"/>
        </w:rPr>
        <w:t>системе</w:t>
      </w:r>
      <w:r w:rsidRPr="00D417B9">
        <w:rPr>
          <w:spacing w:val="80"/>
          <w:sz w:val="28"/>
          <w:szCs w:val="28"/>
        </w:rPr>
        <w:t xml:space="preserve"> </w:t>
      </w:r>
      <w:r w:rsidRPr="00D417B9">
        <w:rPr>
          <w:sz w:val="28"/>
          <w:szCs w:val="28"/>
        </w:rPr>
        <w:t>«Единая</w:t>
      </w:r>
      <w:r w:rsidRPr="00D417B9">
        <w:rPr>
          <w:spacing w:val="71"/>
          <w:sz w:val="28"/>
          <w:szCs w:val="28"/>
        </w:rPr>
        <w:t xml:space="preserve"> </w:t>
      </w:r>
      <w:r w:rsidRPr="00D417B9">
        <w:rPr>
          <w:sz w:val="28"/>
          <w:szCs w:val="28"/>
        </w:rPr>
        <w:t>система</w:t>
      </w:r>
      <w:r w:rsidRPr="00D417B9">
        <w:rPr>
          <w:spacing w:val="71"/>
          <w:sz w:val="28"/>
          <w:szCs w:val="28"/>
        </w:rPr>
        <w:t xml:space="preserve"> </w:t>
      </w:r>
      <w:r w:rsidRPr="00D417B9">
        <w:rPr>
          <w:sz w:val="28"/>
          <w:szCs w:val="28"/>
        </w:rPr>
        <w:t>идентификации и аутентификации в инфраструктуре, обеспечивающей информационно-технологическое взаимодействие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информационных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систем,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используемых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для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предоставления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государственных</w:t>
      </w:r>
      <w:r w:rsidRPr="00D417B9">
        <w:rPr>
          <w:spacing w:val="40"/>
          <w:sz w:val="28"/>
          <w:szCs w:val="28"/>
        </w:rPr>
        <w:t xml:space="preserve"> </w:t>
      </w:r>
      <w:r w:rsidRPr="00D417B9">
        <w:rPr>
          <w:sz w:val="28"/>
          <w:szCs w:val="28"/>
        </w:rPr>
        <w:t>и муниципальных услуг в электронной форме» (Собрание законодательства Российской Федерации, 2011, ст. 7284).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4"/>
        </w:numPr>
        <w:tabs>
          <w:tab w:val="left" w:pos="2091"/>
        </w:tabs>
        <w:autoSpaceDE w:val="0"/>
        <w:autoSpaceDN w:val="0"/>
        <w:spacing w:line="20" w:lineRule="atLeast"/>
        <w:ind w:left="2090" w:hanging="370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Приказ</w:t>
      </w:r>
      <w:r w:rsidRPr="00D417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Министерства</w:t>
      </w:r>
      <w:r w:rsidRPr="00D417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просвещения</w:t>
      </w:r>
      <w:r w:rsidRPr="00D417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</w:t>
      </w:r>
      <w:r w:rsidRPr="00D417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сентября</w:t>
      </w:r>
      <w:r w:rsidRPr="00D417B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2020</w:t>
      </w:r>
      <w:r w:rsidRPr="00D417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5"/>
          <w:sz w:val="28"/>
          <w:szCs w:val="28"/>
        </w:rPr>
        <w:t>458</w:t>
      </w:r>
    </w:p>
    <w:p w:rsidR="000837DB" w:rsidRPr="00D417B9" w:rsidRDefault="000837DB" w:rsidP="00E256E6">
      <w:pPr>
        <w:pStyle w:val="aa"/>
        <w:spacing w:before="0" w:line="20" w:lineRule="atLeast"/>
        <w:ind w:right="245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 xml:space="preserve"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1">
        <w:r w:rsidRPr="00D417B9">
          <w:rPr>
            <w:sz w:val="28"/>
            <w:szCs w:val="28"/>
          </w:rPr>
          <w:t xml:space="preserve">http://www.pravo.gov.ru, </w:t>
        </w:r>
      </w:hyperlink>
      <w:r w:rsidRPr="00D417B9">
        <w:rPr>
          <w:sz w:val="28"/>
          <w:szCs w:val="28"/>
        </w:rPr>
        <w:t>11 сентября 2020 г.).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4"/>
        </w:numPr>
        <w:tabs>
          <w:tab w:val="left" w:pos="2214"/>
        </w:tabs>
        <w:autoSpaceDE w:val="0"/>
        <w:autoSpaceDN w:val="0"/>
        <w:spacing w:line="20" w:lineRule="atLeast"/>
        <w:ind w:left="1012" w:right="244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7 февраля 2011 г. № 3-ФЗ «О полиции» (Собрание законодательства</w:t>
      </w:r>
      <w:r w:rsidRPr="00D417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2011,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7,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ст.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900;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2013,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27,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ст.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3477;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2015,</w:t>
      </w:r>
      <w:r w:rsidRPr="00D417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7, ст. 1022).</w:t>
      </w:r>
    </w:p>
    <w:p w:rsidR="000837DB" w:rsidRPr="00D417B9" w:rsidRDefault="000837DB" w:rsidP="00E256E6">
      <w:pPr>
        <w:pStyle w:val="a3"/>
        <w:widowControl w:val="0"/>
        <w:numPr>
          <w:ilvl w:val="0"/>
          <w:numId w:val="4"/>
        </w:numPr>
        <w:tabs>
          <w:tab w:val="left" w:pos="2170"/>
        </w:tabs>
        <w:autoSpaceDE w:val="0"/>
        <w:autoSpaceDN w:val="0"/>
        <w:spacing w:line="20" w:lineRule="atLeast"/>
        <w:ind w:left="1012" w:right="247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Федеральный закон от 30 декабря 2012 г. № 283-ФЗ «О социальных гарантиях сотрудникам</w:t>
      </w:r>
      <w:r w:rsidRPr="00D417B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некоторых</w:t>
      </w:r>
      <w:r w:rsidRPr="00D417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федеральных</w:t>
      </w:r>
      <w:r w:rsidRPr="00D417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органов</w:t>
      </w:r>
      <w:r w:rsidRPr="00D417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исполнительной</w:t>
      </w:r>
      <w:r w:rsidRPr="00D417B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власти</w:t>
      </w:r>
      <w:r w:rsidRPr="00D417B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и</w:t>
      </w:r>
      <w:r w:rsidRPr="00D417B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внесении</w:t>
      </w:r>
      <w:r w:rsidRPr="00D417B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 xml:space="preserve">изменений в законодательные акты Российской Федерации» (Собрание </w:t>
      </w:r>
      <w:r w:rsidRPr="00D417B9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2012, № 53, ст. 7608; 2013, № 27, ст. 3477).</w:t>
      </w:r>
    </w:p>
    <w:p w:rsidR="000837DB" w:rsidRPr="00D417B9" w:rsidRDefault="000837DB" w:rsidP="002B7FD7">
      <w:pPr>
        <w:pStyle w:val="a3"/>
        <w:widowControl w:val="0"/>
        <w:numPr>
          <w:ilvl w:val="0"/>
          <w:numId w:val="4"/>
        </w:numPr>
        <w:tabs>
          <w:tab w:val="left" w:pos="2173"/>
        </w:tabs>
        <w:autoSpaceDE w:val="0"/>
        <w:autoSpaceDN w:val="0"/>
        <w:spacing w:line="20" w:lineRule="atLeast"/>
        <w:ind w:left="1012" w:right="252" w:firstLine="708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нотариате (Ведомости Съезда народных</w:t>
      </w:r>
      <w:r w:rsidRPr="00D417B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депутатов</w:t>
      </w:r>
      <w:r w:rsidRPr="00D417B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и</w:t>
      </w:r>
      <w:r w:rsidRPr="00D417B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Верховного</w:t>
      </w:r>
      <w:r w:rsidRPr="00D417B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Совета</w:t>
      </w:r>
      <w:r w:rsidRPr="00D417B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Федерации,</w:t>
      </w:r>
      <w:r w:rsidRPr="00D417B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2"/>
          <w:sz w:val="28"/>
          <w:szCs w:val="28"/>
        </w:rPr>
        <w:t>1993,</w:t>
      </w:r>
    </w:p>
    <w:p w:rsidR="000837DB" w:rsidRPr="00D417B9" w:rsidRDefault="000837DB" w:rsidP="002B7FD7">
      <w:pPr>
        <w:pStyle w:val="aa"/>
        <w:spacing w:before="0" w:line="20" w:lineRule="atLeast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№</w:t>
      </w:r>
      <w:r w:rsidRPr="00D417B9">
        <w:rPr>
          <w:spacing w:val="-2"/>
          <w:sz w:val="28"/>
          <w:szCs w:val="28"/>
        </w:rPr>
        <w:t xml:space="preserve"> </w:t>
      </w:r>
      <w:r w:rsidRPr="00D417B9">
        <w:rPr>
          <w:sz w:val="28"/>
          <w:szCs w:val="28"/>
        </w:rPr>
        <w:t xml:space="preserve">10, ст. </w:t>
      </w:r>
      <w:r w:rsidRPr="00D417B9">
        <w:rPr>
          <w:spacing w:val="-4"/>
          <w:sz w:val="28"/>
          <w:szCs w:val="28"/>
        </w:rPr>
        <w:t>357).</w:t>
      </w:r>
    </w:p>
    <w:p w:rsidR="000837DB" w:rsidRPr="00D417B9" w:rsidRDefault="000837DB" w:rsidP="002B7FD7">
      <w:pPr>
        <w:pStyle w:val="a3"/>
        <w:widowControl w:val="0"/>
        <w:numPr>
          <w:ilvl w:val="0"/>
          <w:numId w:val="4"/>
        </w:numPr>
        <w:tabs>
          <w:tab w:val="left" w:pos="2127"/>
        </w:tabs>
        <w:autoSpaceDE w:val="0"/>
        <w:autoSpaceDN w:val="0"/>
        <w:spacing w:line="20" w:lineRule="atLeast"/>
        <w:ind w:left="2126" w:hanging="406"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z w:val="28"/>
          <w:szCs w:val="28"/>
        </w:rPr>
        <w:t>Постановление</w:t>
      </w:r>
      <w:r w:rsidRPr="00D417B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Правительства</w:t>
      </w:r>
      <w:r w:rsidRPr="00D417B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Российской</w:t>
      </w:r>
      <w:r w:rsidRPr="00D417B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Федерации</w:t>
      </w:r>
      <w:r w:rsidRPr="00D417B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от</w:t>
      </w:r>
      <w:r w:rsidRPr="00D417B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12</w:t>
      </w:r>
      <w:r w:rsidRPr="00D417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декабря</w:t>
      </w:r>
      <w:r w:rsidRPr="00D417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2012</w:t>
      </w:r>
      <w:r w:rsidRPr="00D417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г.</w:t>
      </w:r>
      <w:r w:rsidRPr="00D417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z w:val="28"/>
          <w:szCs w:val="28"/>
        </w:rPr>
        <w:t>№</w:t>
      </w:r>
      <w:r w:rsidRPr="00D417B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417B9">
        <w:rPr>
          <w:rFonts w:ascii="Times New Roman" w:hAnsi="Times New Roman" w:cs="Times New Roman"/>
          <w:spacing w:val="-4"/>
          <w:sz w:val="28"/>
          <w:szCs w:val="28"/>
        </w:rPr>
        <w:t>1284</w:t>
      </w:r>
    </w:p>
    <w:p w:rsidR="000837DB" w:rsidRPr="00D417B9" w:rsidRDefault="000837DB" w:rsidP="002B7FD7">
      <w:pPr>
        <w:pStyle w:val="aa"/>
        <w:spacing w:before="0" w:line="20" w:lineRule="atLeast"/>
        <w:ind w:right="244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</w:t>
      </w:r>
      <w:r w:rsidRPr="00D417B9">
        <w:rPr>
          <w:spacing w:val="-2"/>
          <w:sz w:val="28"/>
          <w:szCs w:val="28"/>
        </w:rPr>
        <w:t xml:space="preserve"> </w:t>
      </w:r>
      <w:r w:rsidRPr="00D417B9">
        <w:rPr>
          <w:sz w:val="28"/>
          <w:szCs w:val="28"/>
        </w:rPr>
        <w:t>органов</w:t>
      </w:r>
      <w:r w:rsidRPr="00D417B9">
        <w:rPr>
          <w:spacing w:val="-5"/>
          <w:sz w:val="28"/>
          <w:szCs w:val="28"/>
        </w:rPr>
        <w:t xml:space="preserve"> </w:t>
      </w:r>
      <w:r w:rsidRPr="00D417B9">
        <w:rPr>
          <w:sz w:val="28"/>
          <w:szCs w:val="28"/>
        </w:rPr>
        <w:t>исполнительной</w:t>
      </w:r>
      <w:r w:rsidRPr="00D417B9">
        <w:rPr>
          <w:spacing w:val="-5"/>
          <w:sz w:val="28"/>
          <w:szCs w:val="28"/>
        </w:rPr>
        <w:t xml:space="preserve"> </w:t>
      </w:r>
      <w:r w:rsidRPr="00D417B9">
        <w:rPr>
          <w:sz w:val="28"/>
          <w:szCs w:val="28"/>
        </w:rPr>
        <w:t>власти</w:t>
      </w:r>
      <w:r w:rsidRPr="00D417B9">
        <w:rPr>
          <w:spacing w:val="-2"/>
          <w:sz w:val="28"/>
          <w:szCs w:val="28"/>
        </w:rPr>
        <w:t xml:space="preserve"> </w:t>
      </w:r>
      <w:r w:rsidRPr="00D417B9">
        <w:rPr>
          <w:sz w:val="28"/>
          <w:szCs w:val="28"/>
        </w:rPr>
        <w:t>(их</w:t>
      </w:r>
      <w:r w:rsidRPr="00D417B9">
        <w:rPr>
          <w:spacing w:val="-3"/>
          <w:sz w:val="28"/>
          <w:szCs w:val="28"/>
        </w:rPr>
        <w:t xml:space="preserve"> </w:t>
      </w:r>
      <w:r w:rsidRPr="00D417B9">
        <w:rPr>
          <w:sz w:val="28"/>
          <w:szCs w:val="28"/>
        </w:rPr>
        <w:t>структурных</w:t>
      </w:r>
      <w:r w:rsidRPr="00D417B9">
        <w:rPr>
          <w:spacing w:val="-2"/>
          <w:sz w:val="28"/>
          <w:szCs w:val="28"/>
        </w:rPr>
        <w:t xml:space="preserve"> </w:t>
      </w:r>
      <w:r w:rsidRPr="00D417B9">
        <w:rPr>
          <w:sz w:val="28"/>
          <w:szCs w:val="28"/>
        </w:rPr>
        <w:t>подразделений) и</w:t>
      </w:r>
      <w:r w:rsidRPr="00D417B9">
        <w:rPr>
          <w:spacing w:val="-5"/>
          <w:sz w:val="28"/>
          <w:szCs w:val="28"/>
        </w:rPr>
        <w:t xml:space="preserve"> </w:t>
      </w:r>
      <w:r w:rsidRPr="00D417B9">
        <w:rPr>
          <w:sz w:val="28"/>
          <w:szCs w:val="28"/>
        </w:rPr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0837DB" w:rsidRPr="00D417B9" w:rsidRDefault="002B7FD7" w:rsidP="002B7FD7">
      <w:pPr>
        <w:pStyle w:val="aa"/>
        <w:spacing w:before="0" w:line="20" w:lineRule="atLeast"/>
        <w:ind w:right="244"/>
        <w:contextualSpacing/>
        <w:rPr>
          <w:sz w:val="28"/>
          <w:szCs w:val="28"/>
        </w:rPr>
      </w:pPr>
      <w:r w:rsidRPr="00D417B9">
        <w:rPr>
          <w:sz w:val="28"/>
          <w:szCs w:val="28"/>
        </w:rPr>
        <w:t xml:space="preserve">             </w:t>
      </w:r>
      <w:r w:rsidR="000837DB" w:rsidRPr="00D417B9">
        <w:rPr>
          <w:sz w:val="28"/>
          <w:szCs w:val="28"/>
        </w:rPr>
        <w:t>22. Устав муниципального образования «Родионово-Несветайского района»  от 26 мая 2022 года (Собрание депутатов Родионово-Несветайского района , 2022)</w:t>
      </w:r>
    </w:p>
    <w:p w:rsidR="000837DB" w:rsidRPr="00D417B9" w:rsidRDefault="002B7FD7" w:rsidP="002B7FD7">
      <w:pPr>
        <w:spacing w:line="20" w:lineRule="atLeast"/>
        <w:ind w:left="1012"/>
        <w:contextualSpacing/>
        <w:rPr>
          <w:rFonts w:ascii="Times New Roman" w:hAnsi="Times New Roman" w:cs="Times New Roman"/>
          <w:sz w:val="28"/>
          <w:szCs w:val="28"/>
        </w:rPr>
      </w:pPr>
      <w:r w:rsidRPr="00D417B9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0837DB" w:rsidRPr="00D417B9">
        <w:rPr>
          <w:rFonts w:ascii="Times New Roman" w:hAnsi="Times New Roman" w:cs="Times New Roman"/>
          <w:spacing w:val="-2"/>
          <w:sz w:val="28"/>
          <w:szCs w:val="28"/>
        </w:rPr>
        <w:t>23. Положение об Управлении образования Родионово-Несветайского района  и его структуры от 27 апреля 2017 года (Собрание депутатов Родионово-Несветайского района шестого созыва, 2017)</w:t>
      </w:r>
    </w:p>
    <w:p w:rsidR="000837DB" w:rsidRPr="00D417B9" w:rsidRDefault="000837DB" w:rsidP="002B7FD7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  <w:sectPr w:rsidR="000837DB" w:rsidRPr="00D417B9" w:rsidSect="00D96692">
          <w:headerReference w:type="default" r:id="rId22"/>
          <w:pgSz w:w="11910" w:h="16840"/>
          <w:pgMar w:top="1418" w:right="320" w:bottom="280" w:left="120" w:header="427" w:footer="0" w:gutter="0"/>
          <w:cols w:space="720"/>
        </w:sectPr>
      </w:pPr>
    </w:p>
    <w:p w:rsidR="000837DB" w:rsidRDefault="000837DB" w:rsidP="000837DB">
      <w:pPr>
        <w:pStyle w:val="aa"/>
        <w:spacing w:before="66" w:line="20" w:lineRule="atLeast"/>
        <w:ind w:left="7431" w:right="245" w:firstLine="2031"/>
        <w:contextualSpacing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 к Административному регламенту 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</w:p>
    <w:p w:rsidR="000837DB" w:rsidRDefault="000837DB" w:rsidP="000837DB">
      <w:pPr>
        <w:pStyle w:val="aa"/>
        <w:spacing w:before="1" w:line="20" w:lineRule="atLeast"/>
        <w:ind w:left="0" w:right="247"/>
        <w:contextualSpacing/>
        <w:jc w:val="right"/>
      </w:pPr>
      <w:r>
        <w:t xml:space="preserve">муниципальной 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0837DB" w:rsidRDefault="000837DB" w:rsidP="000837DB">
      <w:pPr>
        <w:pStyle w:val="aa"/>
        <w:spacing w:before="0" w:line="20" w:lineRule="atLeast"/>
        <w:ind w:left="0"/>
        <w:contextualSpacing/>
        <w:jc w:val="left"/>
        <w:rPr>
          <w:sz w:val="26"/>
        </w:rPr>
      </w:pPr>
    </w:p>
    <w:p w:rsidR="000837DB" w:rsidRPr="00F656FF" w:rsidRDefault="000837DB" w:rsidP="000837DB">
      <w:pPr>
        <w:spacing w:before="150" w:line="20" w:lineRule="atLeast"/>
        <w:ind w:left="1084" w:firstLine="75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Форма</w:t>
      </w:r>
      <w:r w:rsidRPr="00F656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заявления</w:t>
      </w:r>
      <w:r w:rsidRPr="00F656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о</w:t>
      </w:r>
      <w:r w:rsidRPr="00F656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зачислении</w:t>
      </w:r>
      <w:r w:rsidRPr="00F656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</w:t>
      </w:r>
      <w:r w:rsidRPr="00F656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муниципальную образовательную</w:t>
      </w:r>
      <w:r w:rsidRPr="00F656F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организацию,</w:t>
      </w:r>
      <w:r w:rsidRPr="00F656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реализующую программу</w:t>
      </w:r>
      <w:r w:rsidRPr="00F656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общего</w:t>
      </w:r>
      <w:r w:rsidRPr="00F656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</w:p>
    <w:p w:rsidR="000837DB" w:rsidRPr="00F656FF" w:rsidRDefault="000837DB" w:rsidP="000837DB">
      <w:pPr>
        <w:pStyle w:val="aa"/>
        <w:spacing w:before="4" w:line="20" w:lineRule="atLeast"/>
        <w:ind w:left="0"/>
        <w:contextualSpacing/>
        <w:jc w:val="left"/>
        <w:rPr>
          <w:b/>
        </w:rPr>
      </w:pPr>
    </w:p>
    <w:p w:rsidR="000837DB" w:rsidRPr="00F656FF" w:rsidRDefault="000837DB" w:rsidP="000837DB">
      <w:pPr>
        <w:pStyle w:val="aa"/>
        <w:tabs>
          <w:tab w:val="left" w:pos="8360"/>
        </w:tabs>
        <w:spacing w:before="0" w:line="20" w:lineRule="atLeast"/>
        <w:ind w:left="1721"/>
        <w:contextualSpacing/>
        <w:jc w:val="left"/>
      </w:pPr>
      <w:r w:rsidRPr="00F656FF">
        <w:t xml:space="preserve">Руководителю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tabs>
          <w:tab w:val="left" w:pos="6761"/>
          <w:tab w:val="left" w:pos="8960"/>
        </w:tabs>
        <w:spacing w:before="0" w:line="20" w:lineRule="atLeast"/>
        <w:ind w:right="250" w:firstLine="708"/>
        <w:contextualSpacing/>
        <w:jc w:val="left"/>
      </w:pPr>
      <w:r w:rsidRPr="00F656FF">
        <w:rPr>
          <w:u w:val="single"/>
        </w:rPr>
        <w:tab/>
      </w:r>
      <w:r w:rsidRPr="00F656FF">
        <w:rPr>
          <w:spacing w:val="-2"/>
        </w:rPr>
        <w:t>(наименование</w:t>
      </w:r>
      <w:r w:rsidRPr="00F656FF">
        <w:tab/>
      </w:r>
      <w:r w:rsidRPr="00F656FF">
        <w:rPr>
          <w:spacing w:val="-2"/>
        </w:rPr>
        <w:t>общеобразовательной организации)</w:t>
      </w:r>
    </w:p>
    <w:p w:rsidR="000837DB" w:rsidRPr="00F656FF" w:rsidRDefault="000837DB" w:rsidP="000837DB">
      <w:pPr>
        <w:pStyle w:val="aa"/>
        <w:tabs>
          <w:tab w:val="left" w:pos="6801"/>
        </w:tabs>
        <w:spacing w:before="1" w:line="20" w:lineRule="atLeast"/>
        <w:ind w:left="1721" w:right="4662"/>
        <w:contextualSpacing/>
        <w:jc w:val="left"/>
      </w:pPr>
      <w:r w:rsidRPr="00F656FF">
        <w:rPr>
          <w:spacing w:val="-6"/>
        </w:rPr>
        <w:t>от</w:t>
      </w:r>
      <w:r w:rsidRPr="00F656FF">
        <w:rPr>
          <w:u w:val="single"/>
        </w:rPr>
        <w:tab/>
      </w:r>
      <w:r w:rsidRPr="00F656FF">
        <w:t xml:space="preserve"> (ФИО заявителя)</w: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Адрес</w:t>
      </w:r>
      <w:r w:rsidRPr="00F656FF">
        <w:rPr>
          <w:spacing w:val="-6"/>
        </w:rPr>
        <w:t xml:space="preserve"> </w:t>
      </w:r>
      <w:r w:rsidRPr="00F656FF">
        <w:rPr>
          <w:spacing w:val="-2"/>
        </w:rPr>
        <w:t>регистрации: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21" o:spid="_x0000_s1039" style="position:absolute;margin-left:92.05pt;margin-top:13.55pt;width:474pt;height:.1pt;z-index:-251651072;mso-wrap-distance-left:0;mso-wrap-distance-right:0;mso-position-horizontal-relative:page" coordorigin="1841,271" coordsize="9480,0" path="m1841,271r9480,e" filled="f" strokeweight=".48pt">
            <v:path arrowok="t"/>
            <w10:wrap type="topAndBottom" anchorx="page"/>
          </v:shape>
        </w:pict>
      </w:r>
      <w:r>
        <w:pict>
          <v:shape id="docshape22" o:spid="_x0000_s1040" style="position:absolute;margin-left:56.65pt;margin-top:27.35pt;width:510pt;height:.1pt;z-index:-251650048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5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Адрес</w:t>
      </w:r>
      <w:r w:rsidRPr="00F656FF">
        <w:rPr>
          <w:spacing w:val="-6"/>
        </w:rPr>
        <w:t xml:space="preserve"> </w:t>
      </w:r>
      <w:r w:rsidRPr="00F656FF">
        <w:rPr>
          <w:spacing w:val="-2"/>
        </w:rPr>
        <w:t>проживания: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23" o:spid="_x0000_s1041" style="position:absolute;margin-left:92.05pt;margin-top:13.55pt;width:474.1pt;height:.1pt;z-index:-251649024;mso-wrap-distance-left:0;mso-wrap-distance-right:0;mso-position-horizontal-relative:page" coordorigin="1841,271" coordsize="9482,0" path="m1841,271r9482,e" filled="f" strokeweight=".48pt">
            <v:path arrowok="t"/>
            <w10:wrap type="topAndBottom" anchorx="page"/>
          </v:shape>
        </w:pict>
      </w:r>
      <w:r>
        <w:pict>
          <v:shape id="docshape24" o:spid="_x0000_s1042" style="position:absolute;margin-left:56.65pt;margin-top:27.35pt;width:510pt;height:.1pt;z-index:-251648000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5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0" w:line="20" w:lineRule="atLeast"/>
        <w:ind w:left="1721" w:right="4451"/>
        <w:contextualSpacing/>
        <w:jc w:val="left"/>
      </w:pPr>
      <w:r w:rsidRPr="00F656FF">
        <w:t>(документ,</w:t>
      </w:r>
      <w:r w:rsidRPr="00F656FF">
        <w:rPr>
          <w:spacing w:val="-11"/>
        </w:rPr>
        <w:t xml:space="preserve"> </w:t>
      </w:r>
      <w:r w:rsidRPr="00F656FF">
        <w:t>удостоверяющий</w:t>
      </w:r>
      <w:r w:rsidRPr="00F656FF">
        <w:rPr>
          <w:spacing w:val="-14"/>
        </w:rPr>
        <w:t xml:space="preserve"> </w:t>
      </w:r>
      <w:r w:rsidRPr="00F656FF">
        <w:t>личность</w:t>
      </w:r>
      <w:r w:rsidRPr="00F656FF">
        <w:rPr>
          <w:spacing w:val="-15"/>
        </w:rPr>
        <w:t xml:space="preserve"> </w:t>
      </w:r>
      <w:r w:rsidRPr="00F656FF">
        <w:t>заявителя (№, серия, дата выдачи, кем выдан)</w:t>
      </w:r>
    </w:p>
    <w:p w:rsidR="000837DB" w:rsidRPr="00F656FF" w:rsidRDefault="000837DB" w:rsidP="000837DB">
      <w:pPr>
        <w:pStyle w:val="aa"/>
        <w:tabs>
          <w:tab w:val="left" w:pos="6822"/>
        </w:tabs>
        <w:spacing w:before="0" w:line="20" w:lineRule="atLeast"/>
        <w:ind w:left="1721"/>
        <w:contextualSpacing/>
        <w:jc w:val="left"/>
      </w:pPr>
      <w:r w:rsidRPr="00F656FF">
        <w:t xml:space="preserve">Контактный телефон: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tabs>
          <w:tab w:val="left" w:pos="6864"/>
        </w:tabs>
        <w:spacing w:before="0" w:line="20" w:lineRule="atLeast"/>
        <w:ind w:left="1721"/>
        <w:contextualSpacing/>
        <w:jc w:val="left"/>
      </w:pPr>
      <w:r w:rsidRPr="00F656FF">
        <w:t xml:space="preserve">Электронная почта: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Heading1"/>
        <w:spacing w:line="20" w:lineRule="atLeast"/>
        <w:ind w:left="1032"/>
        <w:contextualSpacing/>
        <w:rPr>
          <w:b w:val="0"/>
        </w:rPr>
      </w:pPr>
      <w:r w:rsidRPr="00F656FF">
        <w:rPr>
          <w:b w:val="0"/>
          <w:spacing w:val="-2"/>
        </w:rPr>
        <w:t>ЗАЯВЛЕНИЕ</w:t>
      </w:r>
    </w:p>
    <w:p w:rsidR="000837DB" w:rsidRPr="00F656FF" w:rsidRDefault="000837DB" w:rsidP="000837DB">
      <w:pPr>
        <w:spacing w:line="20" w:lineRule="atLeast"/>
        <w:ind w:left="1142" w:right="253" w:firstLine="79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о зачислении в  муниципальную образовательную организацию,</w:t>
      </w:r>
      <w:r w:rsidRPr="00F656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реализующую</w:t>
      </w:r>
      <w:r w:rsidRPr="00F656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программу</w:t>
      </w:r>
      <w:r w:rsidRPr="00F656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656FF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7" w:line="20" w:lineRule="atLeast"/>
        <w:ind w:left="0"/>
        <w:contextualSpacing/>
        <w:jc w:val="left"/>
        <w:rPr>
          <w:b/>
        </w:rPr>
      </w:pPr>
    </w:p>
    <w:p w:rsidR="000837DB" w:rsidRPr="00F656FF" w:rsidRDefault="000837DB" w:rsidP="000837DB">
      <w:pPr>
        <w:pStyle w:val="aa"/>
        <w:tabs>
          <w:tab w:val="left" w:pos="8708"/>
        </w:tabs>
        <w:spacing w:before="0" w:line="20" w:lineRule="atLeast"/>
        <w:ind w:left="342"/>
        <w:contextualSpacing/>
        <w:jc w:val="center"/>
      </w:pPr>
      <w:r w:rsidRPr="00F656FF">
        <w:t>Прошу</w:t>
      </w:r>
      <w:r w:rsidRPr="00F656FF">
        <w:rPr>
          <w:spacing w:val="-4"/>
        </w:rPr>
        <w:t xml:space="preserve"> </w:t>
      </w:r>
      <w:r w:rsidRPr="00F656FF">
        <w:t xml:space="preserve">принять моего ребенка (сына, дочь) / меня </w:t>
      </w:r>
      <w:r w:rsidRPr="00F656FF">
        <w:rPr>
          <w:u w:val="single"/>
        </w:rPr>
        <w:tab/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25" o:spid="_x0000_s1043" style="position:absolute;margin-left:92.05pt;margin-top:13.55pt;width:420pt;height:.1pt;z-index:-251646976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>
        <w:pict>
          <v:shape id="docshape26" o:spid="_x0000_s1044" style="position:absolute;margin-left:92.05pt;margin-top:27.35pt;width:420pt;height:.1pt;z-index:-251645952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5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(фамилия,</w:t>
      </w:r>
      <w:r w:rsidRPr="00F656FF">
        <w:rPr>
          <w:spacing w:val="-3"/>
        </w:rPr>
        <w:t xml:space="preserve"> </w:t>
      </w:r>
      <w:r w:rsidRPr="00F656FF">
        <w:t>имя,</w:t>
      </w:r>
      <w:r w:rsidRPr="00F656FF">
        <w:rPr>
          <w:spacing w:val="-2"/>
        </w:rPr>
        <w:t xml:space="preserve"> </w:t>
      </w:r>
      <w:r w:rsidRPr="00F656FF">
        <w:t>отчество</w:t>
      </w:r>
      <w:r w:rsidRPr="00F656FF">
        <w:rPr>
          <w:spacing w:val="-3"/>
        </w:rPr>
        <w:t xml:space="preserve"> </w:t>
      </w:r>
      <w:r w:rsidRPr="00F656FF">
        <w:t>(при</w:t>
      </w:r>
      <w:r w:rsidRPr="00F656FF">
        <w:rPr>
          <w:spacing w:val="-3"/>
        </w:rPr>
        <w:t xml:space="preserve"> </w:t>
      </w:r>
      <w:r w:rsidRPr="00F656FF">
        <w:t>наличии),</w:t>
      </w:r>
      <w:r w:rsidRPr="00F656FF">
        <w:rPr>
          <w:spacing w:val="-2"/>
        </w:rPr>
        <w:t xml:space="preserve"> </w:t>
      </w:r>
      <w:r w:rsidRPr="00F656FF">
        <w:t>дата</w:t>
      </w:r>
      <w:r w:rsidRPr="00F656FF">
        <w:rPr>
          <w:spacing w:val="-3"/>
        </w:rPr>
        <w:t xml:space="preserve"> </w:t>
      </w:r>
      <w:r w:rsidRPr="00F656FF">
        <w:rPr>
          <w:spacing w:val="-2"/>
        </w:rPr>
        <w:t>рождения)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27" o:spid="_x0000_s1045" style="position:absolute;margin-left:92.05pt;margin-top:13.55pt;width:426.1pt;height:.1pt;z-index:-251644928;mso-wrap-distance-left:0;mso-wrap-distance-right:0;mso-position-horizontal-relative:page" coordorigin="1841,271" coordsize="8522,0" path="m1841,271r8522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firstLine="708"/>
        <w:contextualSpacing/>
        <w:jc w:val="left"/>
      </w:pPr>
      <w:r w:rsidRPr="00F656FF">
        <w:t>(свидетельство</w:t>
      </w:r>
      <w:r w:rsidRPr="00F656FF">
        <w:rPr>
          <w:spacing w:val="40"/>
        </w:rPr>
        <w:t xml:space="preserve"> </w:t>
      </w:r>
      <w:r w:rsidRPr="00F656FF">
        <w:t>о</w:t>
      </w:r>
      <w:r w:rsidRPr="00F656FF">
        <w:rPr>
          <w:spacing w:val="40"/>
        </w:rPr>
        <w:t xml:space="preserve"> </w:t>
      </w:r>
      <w:r w:rsidRPr="00F656FF">
        <w:t>рождении</w:t>
      </w:r>
      <w:r w:rsidRPr="00F656FF">
        <w:rPr>
          <w:spacing w:val="40"/>
        </w:rPr>
        <w:t xml:space="preserve"> </w:t>
      </w:r>
      <w:r w:rsidRPr="00F656FF">
        <w:t>ребенка</w:t>
      </w:r>
      <w:r w:rsidRPr="00F656FF">
        <w:rPr>
          <w:spacing w:val="40"/>
        </w:rPr>
        <w:t xml:space="preserve"> </w:t>
      </w:r>
      <w:r w:rsidRPr="00F656FF">
        <w:t>(№,</w:t>
      </w:r>
      <w:r w:rsidRPr="00F656FF">
        <w:rPr>
          <w:spacing w:val="40"/>
        </w:rPr>
        <w:t xml:space="preserve"> </w:t>
      </w:r>
      <w:r w:rsidRPr="00F656FF">
        <w:t>серия,</w:t>
      </w:r>
      <w:r w:rsidRPr="00F656FF">
        <w:rPr>
          <w:spacing w:val="40"/>
        </w:rPr>
        <w:t xml:space="preserve"> </w:t>
      </w:r>
      <w:r w:rsidRPr="00F656FF">
        <w:t>дата</w:t>
      </w:r>
      <w:r w:rsidRPr="00F656FF">
        <w:rPr>
          <w:spacing w:val="40"/>
        </w:rPr>
        <w:t xml:space="preserve"> </w:t>
      </w:r>
      <w:r w:rsidRPr="00F656FF">
        <w:t>выдачи,</w:t>
      </w:r>
      <w:r w:rsidRPr="00F656FF">
        <w:rPr>
          <w:spacing w:val="40"/>
        </w:rPr>
        <w:t xml:space="preserve"> </w:t>
      </w:r>
      <w:r w:rsidRPr="00F656FF">
        <w:t>кем</w:t>
      </w:r>
      <w:r w:rsidRPr="00F656FF">
        <w:rPr>
          <w:spacing w:val="40"/>
        </w:rPr>
        <w:t xml:space="preserve"> </w:t>
      </w:r>
      <w:r w:rsidRPr="00F656FF">
        <w:t>выдан,</w:t>
      </w:r>
      <w:r w:rsidRPr="00F656FF">
        <w:rPr>
          <w:spacing w:val="40"/>
        </w:rPr>
        <w:t xml:space="preserve"> </w:t>
      </w:r>
      <w:r w:rsidRPr="00F656FF">
        <w:t>номер</w:t>
      </w:r>
      <w:r w:rsidRPr="00F656FF">
        <w:rPr>
          <w:spacing w:val="40"/>
        </w:rPr>
        <w:t xml:space="preserve"> </w:t>
      </w:r>
      <w:r w:rsidRPr="00F656FF">
        <w:t>актовой записи) или паспорт (№, серия, дата выдачи, кем выдан)</w:t>
      </w:r>
    </w:p>
    <w:p w:rsidR="000837DB" w:rsidRPr="00F656FF" w:rsidRDefault="000F6CF2" w:rsidP="000837DB">
      <w:pPr>
        <w:pStyle w:val="aa"/>
        <w:spacing w:before="6" w:line="20" w:lineRule="atLeast"/>
        <w:ind w:left="0"/>
        <w:contextualSpacing/>
        <w:jc w:val="left"/>
      </w:pPr>
      <w:r>
        <w:pict>
          <v:shape id="docshape28" o:spid="_x0000_s1046" style="position:absolute;margin-left:92.05pt;margin-top:13.6pt;width:426pt;height:.1pt;z-index:-251643904;mso-wrap-distance-left:0;mso-wrap-distance-right:0;mso-position-horizontal-relative:page" coordorigin="1841,272" coordsize="8520,0" path="m1841,272r852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(адрес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регистрации)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29" o:spid="_x0000_s1047" style="position:absolute;margin-left:92.05pt;margin-top:13.55pt;width:426.05pt;height:.1pt;z-index:-251642880;mso-wrap-distance-left:0;mso-wrap-distance-right:0;mso-position-horizontal-relative:page" coordorigin="1841,271" coordsize="8521,0" path="m1841,271r8521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(адрес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проживания)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F6CF2" w:rsidP="000837DB">
      <w:pPr>
        <w:pStyle w:val="aa"/>
        <w:tabs>
          <w:tab w:val="left" w:pos="2549"/>
          <w:tab w:val="left" w:pos="4545"/>
        </w:tabs>
        <w:spacing w:before="0" w:line="20" w:lineRule="atLeast"/>
        <w:ind w:left="1721" w:right="5471"/>
        <w:contextualSpacing/>
        <w:jc w:val="left"/>
      </w:pPr>
      <w:r>
        <w:pict>
          <v:line id="_x0000_s1034" style="position:absolute;left:0;text-align:left;z-index:251660288;mso-position-horizontal-relative:page" from="92.05pt,54.95pt" to="518.05pt,54.95pt" strokeweight=".48pt">
            <w10:wrap anchorx="page"/>
          </v:line>
        </w:pict>
      </w:r>
      <w:r w:rsidR="000837DB" w:rsidRPr="00F656FF">
        <w:t xml:space="preserve">в </w:t>
      </w:r>
      <w:r w:rsidR="000837DB" w:rsidRPr="00F656FF">
        <w:rPr>
          <w:u w:val="single"/>
        </w:rPr>
        <w:tab/>
      </w:r>
      <w:r w:rsidR="000837DB" w:rsidRPr="00F656FF">
        <w:t xml:space="preserve">класс </w:t>
      </w:r>
      <w:r w:rsidR="000837DB" w:rsidRPr="00F656FF">
        <w:rPr>
          <w:u w:val="single"/>
        </w:rPr>
        <w:tab/>
      </w:r>
      <w:r w:rsidR="000837DB" w:rsidRPr="00F656FF">
        <w:t>учебного</w:t>
      </w:r>
      <w:r w:rsidR="000837DB" w:rsidRPr="00F656FF">
        <w:rPr>
          <w:spacing w:val="-15"/>
        </w:rPr>
        <w:t xml:space="preserve"> </w:t>
      </w:r>
      <w:r w:rsidR="000837DB" w:rsidRPr="00F656FF">
        <w:t>года Сведения о втором родителе:</w: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(фамилия,</w:t>
      </w:r>
      <w:r w:rsidRPr="00F656FF">
        <w:rPr>
          <w:spacing w:val="-3"/>
        </w:rPr>
        <w:t xml:space="preserve"> </w:t>
      </w:r>
      <w:r w:rsidRPr="00F656FF">
        <w:t>имя,</w:t>
      </w:r>
      <w:r w:rsidRPr="00F656FF">
        <w:rPr>
          <w:spacing w:val="-2"/>
        </w:rPr>
        <w:t xml:space="preserve"> </w:t>
      </w:r>
      <w:r w:rsidRPr="00F656FF">
        <w:t>отчество</w:t>
      </w:r>
      <w:r w:rsidRPr="00F656FF">
        <w:rPr>
          <w:spacing w:val="-3"/>
        </w:rPr>
        <w:t xml:space="preserve"> </w:t>
      </w:r>
      <w:r w:rsidRPr="00F656FF">
        <w:t>(при</w:t>
      </w:r>
      <w:r w:rsidRPr="00F656FF">
        <w:rPr>
          <w:spacing w:val="-2"/>
        </w:rPr>
        <w:t xml:space="preserve"> наличии)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lastRenderedPageBreak/>
        <w:pict>
          <v:shape id="docshape30" o:spid="_x0000_s1048" style="position:absolute;margin-left:92.05pt;margin-top:13.5pt;width:426pt;height:.1pt;z-index:-251641856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0837DB" w:rsidRPr="00F656FF">
          <w:headerReference w:type="default" r:id="rId23"/>
          <w:pgSz w:w="11910" w:h="16840"/>
          <w:pgMar w:top="1040" w:right="320" w:bottom="280" w:left="120" w:header="0" w:footer="0" w:gutter="0"/>
          <w:cols w:space="720"/>
        </w:sectPr>
      </w:pPr>
    </w:p>
    <w:p w:rsidR="000837DB" w:rsidRPr="00F656FF" w:rsidRDefault="000837DB" w:rsidP="000837DB">
      <w:pPr>
        <w:pStyle w:val="aa"/>
        <w:spacing w:before="78" w:line="20" w:lineRule="atLeast"/>
        <w:ind w:left="765"/>
        <w:contextualSpacing/>
        <w:jc w:val="center"/>
      </w:pPr>
      <w:r w:rsidRPr="00F656FF">
        <w:lastRenderedPageBreak/>
        <w:t>2</w:t>
      </w:r>
    </w:p>
    <w:p w:rsidR="000837DB" w:rsidRPr="00F656FF" w:rsidRDefault="000837DB" w:rsidP="000837DB">
      <w:pPr>
        <w:pStyle w:val="aa"/>
        <w:spacing w:before="9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90" w:line="20" w:lineRule="atLeast"/>
        <w:ind w:left="1721"/>
        <w:contextualSpacing/>
        <w:jc w:val="left"/>
      </w:pPr>
      <w:r w:rsidRPr="00F656FF">
        <w:t>(адрес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регистрации)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31" o:spid="_x0000_s1049" style="position:absolute;margin-left:92.05pt;margin-top:13.55pt;width:426pt;height:.1pt;z-index:-251640832;mso-wrap-distance-left:0;mso-wrap-distance-right:0;mso-position-horizontal-relative:page" coordorigin="1841,271" coordsize="8520,0" path="m1841,271r852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(адрес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проживания)</w:t>
      </w:r>
    </w:p>
    <w:p w:rsidR="000837DB" w:rsidRPr="00F656FF" w:rsidRDefault="000F6CF2" w:rsidP="000837DB">
      <w:pPr>
        <w:pStyle w:val="aa"/>
        <w:spacing w:before="6" w:line="20" w:lineRule="atLeast"/>
        <w:ind w:left="0"/>
        <w:contextualSpacing/>
        <w:jc w:val="left"/>
      </w:pPr>
      <w:r>
        <w:pict>
          <v:shape id="docshape32" o:spid="_x0000_s1050" style="position:absolute;margin-left:92.05pt;margin-top:13.6pt;width:426pt;height:.1pt;z-index:-251639808;mso-wrap-distance-left:0;mso-wrap-distance-right:0;mso-position-horizontal-relative:page" coordorigin="1841,272" coordsize="8520,0" path="m1841,272r852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(контактный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телефон)</w:t>
      </w:r>
    </w:p>
    <w:p w:rsidR="000837DB" w:rsidRPr="00F656FF" w:rsidRDefault="000F6CF2" w:rsidP="000837DB">
      <w:pPr>
        <w:pStyle w:val="aa"/>
        <w:spacing w:before="5" w:line="20" w:lineRule="atLeast"/>
        <w:ind w:left="0"/>
        <w:contextualSpacing/>
        <w:jc w:val="left"/>
      </w:pPr>
      <w:r>
        <w:pict>
          <v:shape id="docshape33" o:spid="_x0000_s1051" style="position:absolute;margin-left:92.05pt;margin-top:13.55pt;width:426pt;height:.1pt;z-index:-251638784;mso-wrap-distance-left:0;mso-wrap-distance-right:0;mso-position-horizontal-relative:page" coordorigin="1841,271" coordsize="8520,0" path="m1841,271r8520,e" filled="f" strokeweight=".48pt">
            <v:path arrowok="t"/>
            <w10:wrap type="topAndBottom" anchorx="page"/>
          </v:shape>
        </w:pict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</w:pPr>
      <w:r w:rsidRPr="00F656FF">
        <w:t>(электронная</w:t>
      </w:r>
      <w:r w:rsidRPr="00F656FF">
        <w:rPr>
          <w:spacing w:val="-3"/>
        </w:rPr>
        <w:t xml:space="preserve"> </w:t>
      </w:r>
      <w:r w:rsidRPr="00F656FF">
        <w:rPr>
          <w:spacing w:val="-2"/>
        </w:rPr>
        <w:t>почта)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tabs>
          <w:tab w:val="left" w:pos="11233"/>
        </w:tabs>
        <w:spacing w:before="0" w:line="20" w:lineRule="atLeast"/>
        <w:ind w:right="230" w:firstLine="708"/>
        <w:contextualSpacing/>
      </w:pPr>
      <w:r w:rsidRPr="00F656FF">
        <w:t>Сведения</w:t>
      </w:r>
      <w:r w:rsidRPr="00F656FF">
        <w:rPr>
          <w:spacing w:val="79"/>
        </w:rPr>
        <w:t xml:space="preserve">  </w:t>
      </w:r>
      <w:r w:rsidRPr="00F656FF">
        <w:t>о</w:t>
      </w:r>
      <w:r w:rsidRPr="00F656FF">
        <w:rPr>
          <w:spacing w:val="78"/>
        </w:rPr>
        <w:t xml:space="preserve">  </w:t>
      </w:r>
      <w:r w:rsidRPr="00F656FF">
        <w:t>праве</w:t>
      </w:r>
      <w:r w:rsidRPr="00F656FF">
        <w:rPr>
          <w:spacing w:val="80"/>
        </w:rPr>
        <w:t xml:space="preserve">  </w:t>
      </w:r>
      <w:r w:rsidRPr="00F656FF">
        <w:t>внеочередного</w:t>
      </w:r>
      <w:r w:rsidRPr="00F656FF">
        <w:rPr>
          <w:spacing w:val="79"/>
        </w:rPr>
        <w:t xml:space="preserve">  </w:t>
      </w:r>
      <w:r w:rsidRPr="00F656FF">
        <w:t>или</w:t>
      </w:r>
      <w:r w:rsidRPr="00F656FF">
        <w:rPr>
          <w:spacing w:val="79"/>
        </w:rPr>
        <w:t xml:space="preserve">  </w:t>
      </w:r>
      <w:r w:rsidRPr="00F656FF">
        <w:t>первоочередного</w:t>
      </w:r>
      <w:r w:rsidRPr="00F656FF">
        <w:rPr>
          <w:spacing w:val="79"/>
        </w:rPr>
        <w:t xml:space="preserve">  </w:t>
      </w:r>
      <w:r w:rsidRPr="00F656FF">
        <w:t>приема</w:t>
      </w:r>
      <w:r w:rsidRPr="00F656FF">
        <w:rPr>
          <w:spacing w:val="80"/>
        </w:rPr>
        <w:t xml:space="preserve">  </w:t>
      </w:r>
      <w:r w:rsidRPr="00F656FF">
        <w:t>на</w:t>
      </w:r>
      <w:r w:rsidRPr="00F656FF">
        <w:rPr>
          <w:spacing w:val="79"/>
        </w:rPr>
        <w:t xml:space="preserve">  </w:t>
      </w:r>
      <w:r w:rsidRPr="00F656FF">
        <w:t xml:space="preserve">обучение в общеобразовательные организации: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</w:pPr>
      <w:r w:rsidRPr="00F656FF">
        <w:t>(в</w:t>
      </w:r>
      <w:r w:rsidRPr="00F656FF">
        <w:rPr>
          <w:spacing w:val="-5"/>
        </w:rPr>
        <w:t xml:space="preserve"> </w:t>
      </w:r>
      <w:r w:rsidRPr="00F656FF">
        <w:t>случае</w:t>
      </w:r>
      <w:r w:rsidRPr="00F656FF">
        <w:rPr>
          <w:spacing w:val="-3"/>
        </w:rPr>
        <w:t xml:space="preserve"> </w:t>
      </w:r>
      <w:r w:rsidRPr="00F656FF">
        <w:t>подачи</w:t>
      </w:r>
      <w:r w:rsidRPr="00F656FF">
        <w:rPr>
          <w:spacing w:val="-3"/>
        </w:rPr>
        <w:t xml:space="preserve"> </w:t>
      </w:r>
      <w:r w:rsidRPr="00F656FF">
        <w:t>заявления</w:t>
      </w:r>
      <w:r w:rsidRPr="00F656FF">
        <w:rPr>
          <w:spacing w:val="-2"/>
        </w:rPr>
        <w:t xml:space="preserve"> </w:t>
      </w:r>
      <w:r w:rsidRPr="00F656FF">
        <w:t>о</w:t>
      </w:r>
      <w:r w:rsidRPr="00F656FF">
        <w:rPr>
          <w:spacing w:val="-2"/>
        </w:rPr>
        <w:t xml:space="preserve"> </w:t>
      </w:r>
      <w:r w:rsidRPr="00F656FF">
        <w:t>зачислении</w:t>
      </w:r>
      <w:r w:rsidRPr="00F656FF">
        <w:rPr>
          <w:spacing w:val="-3"/>
        </w:rPr>
        <w:t xml:space="preserve"> </w:t>
      </w:r>
      <w:r w:rsidRPr="00F656FF">
        <w:t>в</w:t>
      </w:r>
      <w:r w:rsidRPr="00F656FF">
        <w:rPr>
          <w:spacing w:val="-3"/>
        </w:rPr>
        <w:t xml:space="preserve"> </w:t>
      </w:r>
      <w:r w:rsidRPr="00F656FF">
        <w:t>1</w:t>
      </w:r>
      <w:r w:rsidRPr="00F656FF">
        <w:rPr>
          <w:spacing w:val="-3"/>
        </w:rPr>
        <w:t xml:space="preserve"> </w:t>
      </w:r>
      <w:r w:rsidRPr="00F656FF">
        <w:t>класс;</w:t>
      </w:r>
      <w:r w:rsidRPr="00F656FF">
        <w:rPr>
          <w:spacing w:val="-2"/>
        </w:rPr>
        <w:t xml:space="preserve"> </w:t>
      </w:r>
      <w:r w:rsidRPr="00F656FF">
        <w:t>при</w:t>
      </w:r>
      <w:r w:rsidRPr="00F656FF">
        <w:rPr>
          <w:spacing w:val="-3"/>
        </w:rPr>
        <w:t xml:space="preserve"> </w:t>
      </w:r>
      <w:r w:rsidRPr="00F656FF">
        <w:t>наличии</w:t>
      </w:r>
      <w:r w:rsidRPr="00F656FF">
        <w:rPr>
          <w:spacing w:val="1"/>
        </w:rPr>
        <w:t xml:space="preserve"> </w:t>
      </w:r>
      <w:r w:rsidRPr="00F656FF">
        <w:t>указывается</w:t>
      </w:r>
      <w:r w:rsidRPr="00F656FF">
        <w:rPr>
          <w:spacing w:val="-2"/>
        </w:rPr>
        <w:t xml:space="preserve"> категория)</w:t>
      </w:r>
    </w:p>
    <w:p w:rsidR="000837DB" w:rsidRPr="00F656FF" w:rsidRDefault="000837DB" w:rsidP="000837DB">
      <w:pPr>
        <w:pStyle w:val="aa"/>
        <w:tabs>
          <w:tab w:val="left" w:pos="11185"/>
        </w:tabs>
        <w:spacing w:before="0" w:line="20" w:lineRule="atLeast"/>
        <w:ind w:right="247" w:firstLine="708"/>
        <w:contextualSpacing/>
      </w:pPr>
      <w:r w:rsidRPr="00F656FF">
        <w:t xml:space="preserve">Сведения о праве преимущественного приема на обучение в общеобразовательные </w:t>
      </w:r>
      <w:r w:rsidRPr="00F656FF">
        <w:rPr>
          <w:spacing w:val="-2"/>
        </w:rPr>
        <w:t>организации:</w:t>
      </w:r>
      <w:r w:rsidRPr="00F656FF">
        <w:rPr>
          <w:u w:val="single"/>
        </w:rPr>
        <w:tab/>
      </w:r>
      <w:r w:rsidRPr="00F656FF">
        <w:t xml:space="preserve"> (в случае подачи заявления о зачислении в 1 класс; при наличии указывается категория)</w:t>
      </w:r>
    </w:p>
    <w:p w:rsidR="000837DB" w:rsidRPr="00F656FF" w:rsidRDefault="000837DB" w:rsidP="000837DB">
      <w:pPr>
        <w:pStyle w:val="aa"/>
        <w:tabs>
          <w:tab w:val="left" w:pos="11180"/>
        </w:tabs>
        <w:spacing w:before="1" w:line="20" w:lineRule="atLeast"/>
        <w:ind w:right="253" w:firstLine="708"/>
        <w:contextualSpacing/>
      </w:pPr>
      <w:r w:rsidRPr="00F656FF">
        <w:t xml:space="preserve">Сведения о потребности в обучении по адаптированной основной общеобразовательной программе: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</w:pPr>
      <w:r w:rsidRPr="00F656FF">
        <w:t>(в</w:t>
      </w:r>
      <w:r w:rsidRPr="00F656FF">
        <w:rPr>
          <w:spacing w:val="-7"/>
        </w:rPr>
        <w:t xml:space="preserve"> </w:t>
      </w:r>
      <w:r w:rsidRPr="00F656FF">
        <w:t>случае</w:t>
      </w:r>
      <w:r w:rsidRPr="00F656FF">
        <w:rPr>
          <w:spacing w:val="-3"/>
        </w:rPr>
        <w:t xml:space="preserve"> </w:t>
      </w:r>
      <w:r w:rsidRPr="00F656FF">
        <w:t>наличия</w:t>
      </w:r>
      <w:r w:rsidRPr="00F656FF">
        <w:rPr>
          <w:spacing w:val="-1"/>
        </w:rPr>
        <w:t xml:space="preserve"> </w:t>
      </w:r>
      <w:r w:rsidRPr="00F656FF">
        <w:t>указывается</w:t>
      </w:r>
      <w:r w:rsidRPr="00F656FF">
        <w:rPr>
          <w:spacing w:val="-1"/>
        </w:rPr>
        <w:t xml:space="preserve"> </w:t>
      </w:r>
      <w:r w:rsidRPr="00F656FF">
        <w:t>вид</w:t>
      </w:r>
      <w:r w:rsidRPr="00F656FF">
        <w:rPr>
          <w:spacing w:val="-2"/>
        </w:rPr>
        <w:t xml:space="preserve"> </w:t>
      </w:r>
      <w:r w:rsidRPr="00F656FF">
        <w:t>адаптированной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программы)</w:t>
      </w:r>
    </w:p>
    <w:p w:rsidR="000837DB" w:rsidRPr="00F656FF" w:rsidRDefault="000837DB" w:rsidP="000837DB">
      <w:pPr>
        <w:pStyle w:val="aa"/>
        <w:tabs>
          <w:tab w:val="left" w:pos="11204"/>
        </w:tabs>
        <w:spacing w:before="0" w:line="20" w:lineRule="atLeast"/>
        <w:ind w:left="1721"/>
        <w:contextualSpacing/>
      </w:pPr>
      <w:r w:rsidRPr="00F656FF">
        <w:t xml:space="preserve">Язык образования: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spacing w:before="0" w:line="20" w:lineRule="atLeast"/>
        <w:ind w:right="253" w:firstLine="708"/>
        <w:contextualSpacing/>
      </w:pPr>
      <w:r w:rsidRPr="00F656FF"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837DB" w:rsidRPr="00F656FF" w:rsidRDefault="000837DB" w:rsidP="000837DB">
      <w:pPr>
        <w:pStyle w:val="aa"/>
        <w:tabs>
          <w:tab w:val="left" w:pos="11182"/>
        </w:tabs>
        <w:spacing w:before="0" w:line="20" w:lineRule="atLeast"/>
        <w:ind w:left="1721" w:right="253"/>
        <w:contextualSpacing/>
      </w:pPr>
      <w:r w:rsidRPr="00F656FF">
        <w:t>Родной язык из числа языков народов Российской Федерации:</w:t>
      </w:r>
      <w:r w:rsidRPr="00F656FF">
        <w:rPr>
          <w:u w:val="single"/>
        </w:rPr>
        <w:tab/>
      </w:r>
      <w:r w:rsidRPr="00F656FF">
        <w:t xml:space="preserve"> (в</w:t>
      </w:r>
      <w:r w:rsidRPr="00F656FF">
        <w:rPr>
          <w:spacing w:val="-2"/>
        </w:rPr>
        <w:t xml:space="preserve"> </w:t>
      </w:r>
      <w:r w:rsidRPr="00F656FF">
        <w:t>случае реализации</w:t>
      </w:r>
      <w:r w:rsidRPr="00F656FF">
        <w:rPr>
          <w:spacing w:val="1"/>
        </w:rPr>
        <w:t xml:space="preserve"> </w:t>
      </w:r>
      <w:r w:rsidRPr="00F656FF">
        <w:t>права</w:t>
      </w:r>
      <w:r w:rsidRPr="00F656FF">
        <w:rPr>
          <w:spacing w:val="-1"/>
        </w:rPr>
        <w:t xml:space="preserve"> </w:t>
      </w:r>
      <w:r w:rsidRPr="00F656FF">
        <w:t>на изучение родного языка из</w:t>
      </w:r>
      <w:r w:rsidRPr="00F656FF">
        <w:rPr>
          <w:spacing w:val="-1"/>
        </w:rPr>
        <w:t xml:space="preserve"> </w:t>
      </w:r>
      <w:r w:rsidRPr="00F656FF">
        <w:t>числа</w:t>
      </w:r>
      <w:r w:rsidRPr="00F656FF">
        <w:rPr>
          <w:spacing w:val="-1"/>
        </w:rPr>
        <w:t xml:space="preserve"> </w:t>
      </w:r>
      <w:r w:rsidRPr="00F656FF">
        <w:t xml:space="preserve">языков народов </w:t>
      </w:r>
      <w:r w:rsidRPr="00F656FF">
        <w:rPr>
          <w:spacing w:val="-2"/>
        </w:rPr>
        <w:t>Российской</w:t>
      </w:r>
    </w:p>
    <w:p w:rsidR="000837DB" w:rsidRPr="00F656FF" w:rsidRDefault="000837DB" w:rsidP="000837DB">
      <w:pPr>
        <w:pStyle w:val="aa"/>
        <w:spacing w:before="0" w:line="20" w:lineRule="atLeast"/>
        <w:contextualSpacing/>
      </w:pPr>
      <w:r w:rsidRPr="00F656FF">
        <w:t>Федерации,</w:t>
      </w:r>
      <w:r w:rsidRPr="00F656FF">
        <w:rPr>
          <w:spacing w:val="-2"/>
        </w:rPr>
        <w:t xml:space="preserve"> </w:t>
      </w:r>
      <w:r w:rsidRPr="00F656FF">
        <w:t>в</w:t>
      </w:r>
      <w:r w:rsidRPr="00F656FF">
        <w:rPr>
          <w:spacing w:val="-2"/>
        </w:rPr>
        <w:t xml:space="preserve"> </w:t>
      </w:r>
      <w:r w:rsidRPr="00F656FF">
        <w:t>том</w:t>
      </w:r>
      <w:r w:rsidRPr="00F656FF">
        <w:rPr>
          <w:spacing w:val="-1"/>
        </w:rPr>
        <w:t xml:space="preserve"> </w:t>
      </w:r>
      <w:r w:rsidRPr="00F656FF">
        <w:t>числе</w:t>
      </w:r>
      <w:r w:rsidRPr="00F656FF">
        <w:rPr>
          <w:spacing w:val="-2"/>
        </w:rPr>
        <w:t xml:space="preserve"> </w:t>
      </w:r>
      <w:r w:rsidRPr="00F656FF">
        <w:t>русского</w:t>
      </w:r>
      <w:r w:rsidRPr="00F656FF">
        <w:rPr>
          <w:spacing w:val="-1"/>
        </w:rPr>
        <w:t xml:space="preserve"> </w:t>
      </w:r>
      <w:r w:rsidRPr="00F656FF">
        <w:t>языка</w:t>
      </w:r>
      <w:r w:rsidRPr="00F656FF">
        <w:rPr>
          <w:spacing w:val="-1"/>
        </w:rPr>
        <w:t xml:space="preserve"> </w:t>
      </w:r>
      <w:r w:rsidRPr="00F656FF">
        <w:t>как</w:t>
      </w:r>
      <w:r w:rsidRPr="00F656FF">
        <w:rPr>
          <w:spacing w:val="-1"/>
        </w:rPr>
        <w:t xml:space="preserve"> </w:t>
      </w:r>
      <w:r w:rsidRPr="00F656FF">
        <w:t>родного</w:t>
      </w:r>
      <w:r w:rsidRPr="00F656FF">
        <w:rPr>
          <w:spacing w:val="-1"/>
        </w:rPr>
        <w:t xml:space="preserve"> </w:t>
      </w:r>
      <w:r w:rsidRPr="00F656FF">
        <w:rPr>
          <w:spacing w:val="-2"/>
        </w:rPr>
        <w:t>языка)</w:t>
      </w:r>
    </w:p>
    <w:p w:rsidR="000837DB" w:rsidRPr="00F656FF" w:rsidRDefault="000837DB" w:rsidP="000837DB">
      <w:pPr>
        <w:pStyle w:val="aa"/>
        <w:tabs>
          <w:tab w:val="left" w:pos="11266"/>
        </w:tabs>
        <w:spacing w:before="0" w:line="20" w:lineRule="atLeast"/>
        <w:ind w:left="1781" w:right="198" w:hanging="60"/>
        <w:contextualSpacing/>
      </w:pPr>
      <w:r w:rsidRPr="00F656FF">
        <w:t>Государственный язык республики Российской Федерации:</w:t>
      </w:r>
      <w:r w:rsidRPr="00F656FF">
        <w:rPr>
          <w:u w:val="single"/>
        </w:rPr>
        <w:tab/>
      </w:r>
      <w:r w:rsidRPr="00F656FF">
        <w:t xml:space="preserve"> (в</w:t>
      </w:r>
      <w:r w:rsidRPr="00F656FF">
        <w:rPr>
          <w:spacing w:val="80"/>
        </w:rPr>
        <w:t xml:space="preserve"> </w:t>
      </w:r>
      <w:r w:rsidRPr="00F656FF">
        <w:t>случае</w:t>
      </w:r>
      <w:r w:rsidRPr="00F656FF">
        <w:rPr>
          <w:spacing w:val="80"/>
        </w:rPr>
        <w:t xml:space="preserve"> </w:t>
      </w:r>
      <w:r w:rsidRPr="00F656FF">
        <w:t>предоставления</w:t>
      </w:r>
      <w:r w:rsidRPr="00F656FF">
        <w:rPr>
          <w:spacing w:val="80"/>
        </w:rPr>
        <w:t xml:space="preserve"> </w:t>
      </w:r>
      <w:r w:rsidRPr="00F656FF">
        <w:t>общеобразовательной</w:t>
      </w:r>
      <w:r w:rsidRPr="00F656FF">
        <w:rPr>
          <w:spacing w:val="80"/>
        </w:rPr>
        <w:t xml:space="preserve"> </w:t>
      </w:r>
      <w:r w:rsidRPr="00F656FF">
        <w:t>организацией</w:t>
      </w:r>
      <w:r w:rsidRPr="00F656FF">
        <w:rPr>
          <w:spacing w:val="80"/>
        </w:rPr>
        <w:t xml:space="preserve"> </w:t>
      </w:r>
      <w:r w:rsidRPr="00F656FF">
        <w:t>возможности</w:t>
      </w:r>
      <w:r w:rsidRPr="00F656FF">
        <w:rPr>
          <w:spacing w:val="80"/>
        </w:rPr>
        <w:t xml:space="preserve"> </w:t>
      </w:r>
      <w:r w:rsidRPr="00F656FF">
        <w:t>изучения</w:t>
      </w:r>
    </w:p>
    <w:p w:rsidR="000837DB" w:rsidRPr="00F656FF" w:rsidRDefault="000837DB" w:rsidP="000837DB">
      <w:pPr>
        <w:pStyle w:val="aa"/>
        <w:spacing w:before="0" w:line="20" w:lineRule="atLeast"/>
        <w:contextualSpacing/>
      </w:pPr>
      <w:r w:rsidRPr="00F656FF">
        <w:t>государственного</w:t>
      </w:r>
      <w:r w:rsidRPr="00F656FF">
        <w:rPr>
          <w:spacing w:val="-6"/>
        </w:rPr>
        <w:t xml:space="preserve"> </w:t>
      </w:r>
      <w:r w:rsidRPr="00F656FF">
        <w:t>языка</w:t>
      </w:r>
      <w:r w:rsidRPr="00F656FF">
        <w:rPr>
          <w:spacing w:val="-4"/>
        </w:rPr>
        <w:t xml:space="preserve"> </w:t>
      </w:r>
      <w:r w:rsidRPr="00F656FF">
        <w:t>республики</w:t>
      </w:r>
      <w:r w:rsidRPr="00F656FF">
        <w:rPr>
          <w:spacing w:val="-4"/>
        </w:rPr>
        <w:t xml:space="preserve"> </w:t>
      </w:r>
      <w:r w:rsidRPr="00F656FF">
        <w:t>Российской</w:t>
      </w:r>
      <w:r w:rsidRPr="00F656FF">
        <w:rPr>
          <w:spacing w:val="-4"/>
        </w:rPr>
        <w:t xml:space="preserve"> </w:t>
      </w:r>
      <w:r w:rsidRPr="00F656FF">
        <w:rPr>
          <w:spacing w:val="-2"/>
        </w:rPr>
        <w:t>Федерации)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0" w:line="20" w:lineRule="atLeast"/>
        <w:ind w:right="245" w:firstLine="708"/>
        <w:contextualSpacing/>
      </w:pPr>
      <w:r w:rsidRPr="00F656FF">
        <w:t>С</w:t>
      </w:r>
      <w:r w:rsidRPr="00F656FF">
        <w:rPr>
          <w:spacing w:val="80"/>
        </w:rPr>
        <w:t xml:space="preserve"> </w:t>
      </w:r>
      <w:r w:rsidRPr="00F656FF">
        <w:t>уставом,</w:t>
      </w:r>
      <w:r w:rsidRPr="00F656FF">
        <w:rPr>
          <w:spacing w:val="80"/>
        </w:rPr>
        <w:t xml:space="preserve"> </w:t>
      </w:r>
      <w:r w:rsidRPr="00F656FF">
        <w:t>сведениями</w:t>
      </w:r>
      <w:r w:rsidRPr="00F656FF">
        <w:rPr>
          <w:spacing w:val="80"/>
        </w:rPr>
        <w:t xml:space="preserve"> </w:t>
      </w:r>
      <w:r w:rsidRPr="00F656FF">
        <w:t>о</w:t>
      </w:r>
      <w:r w:rsidRPr="00F656FF">
        <w:rPr>
          <w:spacing w:val="80"/>
        </w:rPr>
        <w:t xml:space="preserve"> </w:t>
      </w:r>
      <w:r w:rsidRPr="00F656FF">
        <w:t>дате</w:t>
      </w:r>
      <w:r w:rsidRPr="00F656FF">
        <w:rPr>
          <w:spacing w:val="80"/>
        </w:rPr>
        <w:t xml:space="preserve"> </w:t>
      </w:r>
      <w:r w:rsidRPr="00F656FF">
        <w:t>предоставления</w:t>
      </w:r>
      <w:r w:rsidRPr="00F656FF">
        <w:rPr>
          <w:spacing w:val="80"/>
        </w:rPr>
        <w:t xml:space="preserve"> </w:t>
      </w:r>
      <w:r w:rsidRPr="00F656FF">
        <w:t>и</w:t>
      </w:r>
      <w:r w:rsidRPr="00F656FF">
        <w:rPr>
          <w:spacing w:val="80"/>
        </w:rPr>
        <w:t xml:space="preserve"> </w:t>
      </w:r>
      <w:r w:rsidRPr="00F656FF">
        <w:t>регистрационном</w:t>
      </w:r>
      <w:r w:rsidRPr="00F656FF">
        <w:rPr>
          <w:spacing w:val="80"/>
        </w:rPr>
        <w:t xml:space="preserve"> </w:t>
      </w:r>
      <w:r w:rsidRPr="00F656FF">
        <w:t>номере</w:t>
      </w:r>
      <w:r w:rsidRPr="00F656FF">
        <w:rPr>
          <w:spacing w:val="80"/>
        </w:rPr>
        <w:t xml:space="preserve"> </w:t>
      </w:r>
      <w:r w:rsidRPr="00F656FF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0" w:line="20" w:lineRule="atLeast"/>
        <w:ind w:left="1721"/>
        <w:contextualSpacing/>
        <w:jc w:val="left"/>
      </w:pPr>
      <w:r w:rsidRPr="00F656FF">
        <w:t>Решение</w:t>
      </w:r>
      <w:r w:rsidRPr="00F656FF">
        <w:rPr>
          <w:spacing w:val="-1"/>
        </w:rPr>
        <w:t xml:space="preserve"> </w:t>
      </w:r>
      <w:r w:rsidRPr="00F656FF">
        <w:t>прошу</w:t>
      </w:r>
      <w:r w:rsidRPr="00F656FF">
        <w:rPr>
          <w:spacing w:val="-8"/>
        </w:rPr>
        <w:t xml:space="preserve"> </w:t>
      </w:r>
      <w:r w:rsidRPr="00F656FF">
        <w:rPr>
          <w:spacing w:val="-2"/>
        </w:rPr>
        <w:t>направить:</w:t>
      </w:r>
    </w:p>
    <w:p w:rsidR="000837DB" w:rsidRPr="00F656FF" w:rsidRDefault="000837DB" w:rsidP="000837DB">
      <w:pPr>
        <w:pStyle w:val="a3"/>
        <w:widowControl w:val="0"/>
        <w:numPr>
          <w:ilvl w:val="0"/>
          <w:numId w:val="3"/>
        </w:numPr>
        <w:tabs>
          <w:tab w:val="left" w:pos="2012"/>
        </w:tabs>
        <w:autoSpaceDE w:val="0"/>
        <w:autoSpaceDN w:val="0"/>
        <w:spacing w:line="20" w:lineRule="atLeast"/>
        <w:ind w:right="25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на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бумажном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носителе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виде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распечатанного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экземпляра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электронного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документа по почте;</w:t>
      </w:r>
    </w:p>
    <w:p w:rsidR="000837DB" w:rsidRPr="00F656FF" w:rsidRDefault="000837DB" w:rsidP="000837DB">
      <w:pPr>
        <w:pStyle w:val="a3"/>
        <w:widowControl w:val="0"/>
        <w:numPr>
          <w:ilvl w:val="0"/>
          <w:numId w:val="3"/>
        </w:numPr>
        <w:tabs>
          <w:tab w:val="left" w:pos="2012"/>
        </w:tabs>
        <w:autoSpaceDE w:val="0"/>
        <w:autoSpaceDN w:val="0"/>
        <w:spacing w:before="1" w:line="20" w:lineRule="atLeast"/>
        <w:ind w:right="25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на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бумажном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носителе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виде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распечатанного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экземпляра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электронного</w:t>
      </w:r>
      <w:r w:rsidRPr="00F656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документа в МФЦ;</w:t>
      </w:r>
    </w:p>
    <w:p w:rsidR="000837DB" w:rsidRPr="00F656FF" w:rsidRDefault="000837DB" w:rsidP="000837DB">
      <w:pPr>
        <w:pStyle w:val="a3"/>
        <w:widowControl w:val="0"/>
        <w:numPr>
          <w:ilvl w:val="0"/>
          <w:numId w:val="3"/>
        </w:numPr>
        <w:tabs>
          <w:tab w:val="left" w:pos="2012"/>
        </w:tabs>
        <w:autoSpaceDE w:val="0"/>
        <w:autoSpaceDN w:val="0"/>
        <w:spacing w:line="20" w:lineRule="atLeast"/>
        <w:ind w:right="255" w:firstLine="708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на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бумажном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носителе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виде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распечатанного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экземпляра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электронного</w:t>
      </w:r>
      <w:r w:rsidRPr="00F656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56FF">
        <w:rPr>
          <w:rFonts w:ascii="Times New Roman" w:hAnsi="Times New Roman" w:cs="Times New Roman"/>
          <w:sz w:val="24"/>
          <w:szCs w:val="24"/>
        </w:rPr>
        <w:t>документа при личном обращении в Организацию;</w:t>
      </w:r>
    </w:p>
    <w:p w:rsidR="000837DB" w:rsidRPr="00F656FF" w:rsidRDefault="000837DB" w:rsidP="000837DB">
      <w:pPr>
        <w:pStyle w:val="a3"/>
        <w:widowControl w:val="0"/>
        <w:numPr>
          <w:ilvl w:val="0"/>
          <w:numId w:val="3"/>
        </w:numPr>
        <w:tabs>
          <w:tab w:val="left" w:pos="1935"/>
        </w:tabs>
        <w:autoSpaceDE w:val="0"/>
        <w:autoSpaceDN w:val="0"/>
        <w:spacing w:line="20" w:lineRule="atLeast"/>
        <w:ind w:right="250" w:firstLine="708"/>
        <w:rPr>
          <w:rFonts w:ascii="Times New Roman" w:hAnsi="Times New Roman" w:cs="Times New Roman"/>
          <w:sz w:val="24"/>
          <w:szCs w:val="24"/>
        </w:rPr>
      </w:pPr>
      <w:r w:rsidRPr="00F656FF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tabs>
          <w:tab w:val="left" w:pos="5025"/>
          <w:tab w:val="left" w:pos="9092"/>
        </w:tabs>
        <w:spacing w:before="0" w:line="20" w:lineRule="atLeast"/>
        <w:ind w:left="1721"/>
        <w:contextualSpacing/>
        <w:jc w:val="left"/>
      </w:pPr>
      <w:r w:rsidRPr="00F656FF">
        <w:t xml:space="preserve">Дата: </w:t>
      </w:r>
      <w:r w:rsidRPr="00F656FF">
        <w:rPr>
          <w:u w:val="single"/>
        </w:rPr>
        <w:tab/>
      </w:r>
      <w:r w:rsidRPr="00F656FF">
        <w:t xml:space="preserve"> Подпись </w:t>
      </w:r>
      <w:r w:rsidRPr="00F656FF">
        <w:rPr>
          <w:u w:val="single"/>
        </w:rPr>
        <w:tab/>
      </w:r>
    </w:p>
    <w:p w:rsidR="000837DB" w:rsidRPr="00F656FF" w:rsidRDefault="000837DB" w:rsidP="000837DB">
      <w:pPr>
        <w:pStyle w:val="aa"/>
        <w:spacing w:before="2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spacing w:before="90" w:line="20" w:lineRule="atLeast"/>
        <w:ind w:firstLine="708"/>
        <w:contextualSpacing/>
        <w:jc w:val="left"/>
      </w:pPr>
      <w:r w:rsidRPr="00F656FF">
        <w:t>Согласен на обработку персональных данных и персональных данных ребенка в порядке,</w:t>
      </w:r>
      <w:r w:rsidRPr="00F656FF">
        <w:rPr>
          <w:spacing w:val="40"/>
        </w:rPr>
        <w:t xml:space="preserve"> </w:t>
      </w:r>
      <w:r w:rsidRPr="00F656FF">
        <w:t>установленном законодательством Российской Федерации.</w:t>
      </w:r>
    </w:p>
    <w:p w:rsidR="000837DB" w:rsidRPr="00F656FF" w:rsidRDefault="000837DB" w:rsidP="000837DB">
      <w:pPr>
        <w:pStyle w:val="aa"/>
        <w:spacing w:before="0" w:line="20" w:lineRule="atLeast"/>
        <w:ind w:left="0"/>
        <w:contextualSpacing/>
        <w:jc w:val="left"/>
      </w:pPr>
    </w:p>
    <w:p w:rsidR="000837DB" w:rsidRPr="00F656FF" w:rsidRDefault="000837DB" w:rsidP="000837DB">
      <w:pPr>
        <w:pStyle w:val="aa"/>
        <w:tabs>
          <w:tab w:val="left" w:pos="5025"/>
          <w:tab w:val="left" w:pos="9092"/>
        </w:tabs>
        <w:spacing w:before="0" w:line="20" w:lineRule="atLeast"/>
        <w:ind w:left="1721"/>
        <w:contextualSpacing/>
        <w:jc w:val="left"/>
        <w:rPr>
          <w:sz w:val="22"/>
          <w:szCs w:val="22"/>
        </w:rPr>
      </w:pPr>
      <w:r w:rsidRPr="00F656FF">
        <w:t xml:space="preserve">Дата: </w:t>
      </w:r>
      <w:r w:rsidRPr="00F656FF">
        <w:rPr>
          <w:u w:val="single"/>
        </w:rPr>
        <w:tab/>
      </w:r>
      <w:r w:rsidRPr="00F656FF">
        <w:t xml:space="preserve"> Подпись </w:t>
      </w:r>
      <w:r w:rsidRPr="00F656FF">
        <w:rPr>
          <w:u w:val="single"/>
        </w:rPr>
        <w:tab/>
      </w:r>
    </w:p>
    <w:p w:rsidR="000837DB" w:rsidRPr="00BA0AD3" w:rsidRDefault="000837DB" w:rsidP="000837DB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0837DB" w:rsidRPr="00BA0AD3">
          <w:headerReference w:type="default" r:id="rId24"/>
          <w:pgSz w:w="11910" w:h="16840"/>
          <w:pgMar w:top="320" w:right="320" w:bottom="280" w:left="120" w:header="0" w:footer="0" w:gutter="0"/>
          <w:cols w:space="720"/>
        </w:sectPr>
      </w:pPr>
    </w:p>
    <w:p w:rsidR="000837DB" w:rsidRDefault="000837DB" w:rsidP="000837DB">
      <w:pPr>
        <w:pStyle w:val="aa"/>
        <w:spacing w:before="66" w:line="20" w:lineRule="atLeast"/>
        <w:ind w:left="11035" w:right="229" w:firstLine="2023"/>
        <w:contextualSpacing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 к Административному регламенту по</w:t>
      </w:r>
      <w:r>
        <w:rPr>
          <w:spacing w:val="-4"/>
        </w:rPr>
        <w:t xml:space="preserve"> </w:t>
      </w:r>
      <w:r>
        <w:t>предоставлению</w:t>
      </w:r>
    </w:p>
    <w:p w:rsidR="000837DB" w:rsidRDefault="000837DB" w:rsidP="000837DB">
      <w:pPr>
        <w:pStyle w:val="aa"/>
        <w:spacing w:before="1" w:line="20" w:lineRule="atLeast"/>
        <w:ind w:left="0" w:right="235"/>
        <w:contextualSpacing/>
        <w:jc w:val="right"/>
      </w:pPr>
      <w:r>
        <w:t xml:space="preserve">муниципальной 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0837DB" w:rsidRDefault="000837DB" w:rsidP="000837DB">
      <w:pPr>
        <w:pStyle w:val="aa"/>
        <w:spacing w:before="4" w:line="20" w:lineRule="atLeast"/>
        <w:ind w:left="0"/>
        <w:contextualSpacing/>
        <w:jc w:val="left"/>
        <w:rPr>
          <w:sz w:val="28"/>
        </w:rPr>
      </w:pPr>
    </w:p>
    <w:p w:rsidR="000837DB" w:rsidRPr="007306C2" w:rsidRDefault="000837DB" w:rsidP="000837DB">
      <w:pPr>
        <w:spacing w:line="20" w:lineRule="atLeast"/>
        <w:ind w:left="961"/>
        <w:contextualSpacing/>
        <w:rPr>
          <w:rFonts w:ascii="Times New Roman" w:hAnsi="Times New Roman" w:cs="Times New Roman"/>
          <w:sz w:val="24"/>
          <w:szCs w:val="24"/>
        </w:rPr>
      </w:pPr>
      <w:r w:rsidRPr="007306C2">
        <w:rPr>
          <w:rFonts w:ascii="Times New Roman" w:hAnsi="Times New Roman" w:cs="Times New Roman"/>
          <w:sz w:val="24"/>
          <w:szCs w:val="24"/>
        </w:rPr>
        <w:t>Состав,</w:t>
      </w:r>
      <w:r w:rsidRPr="007306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730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и</w:t>
      </w:r>
      <w:r w:rsidRPr="00730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сроки</w:t>
      </w:r>
      <w:r w:rsidRPr="00730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выполнения</w:t>
      </w:r>
      <w:r w:rsidRPr="00730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730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процедур</w:t>
      </w:r>
      <w:r w:rsidRPr="00730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(действий)</w:t>
      </w:r>
      <w:r w:rsidRPr="00730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при</w:t>
      </w:r>
      <w:r w:rsidRPr="00730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z w:val="24"/>
          <w:szCs w:val="24"/>
        </w:rPr>
        <w:t>предоставлении</w:t>
      </w:r>
      <w:r w:rsidRPr="00730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6C2">
        <w:rPr>
          <w:rFonts w:ascii="Times New Roman" w:hAnsi="Times New Roman" w:cs="Times New Roman"/>
          <w:spacing w:val="-2"/>
          <w:sz w:val="24"/>
          <w:szCs w:val="24"/>
        </w:rPr>
        <w:t>Услуги</w:t>
      </w:r>
    </w:p>
    <w:p w:rsidR="000837DB" w:rsidRDefault="000837DB" w:rsidP="000837DB">
      <w:pPr>
        <w:pStyle w:val="aa"/>
        <w:spacing w:before="3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2266"/>
        <w:gridCol w:w="2287"/>
        <w:gridCol w:w="1960"/>
        <w:gridCol w:w="1955"/>
        <w:gridCol w:w="2269"/>
        <w:gridCol w:w="2043"/>
      </w:tblGrid>
      <w:tr w:rsidR="000837DB" w:rsidTr="00D96692">
        <w:trPr>
          <w:trHeight w:val="1932"/>
        </w:trPr>
        <w:tc>
          <w:tcPr>
            <w:tcW w:w="229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7" w:right="9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Основание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для </w:t>
            </w:r>
            <w:r w:rsidRPr="0014071F">
              <w:rPr>
                <w:spacing w:val="-2"/>
                <w:sz w:val="24"/>
              </w:rPr>
              <w:t>начала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административно</w:t>
            </w:r>
            <w:r w:rsidRPr="0014071F">
              <w:rPr>
                <w:sz w:val="24"/>
              </w:rPr>
              <w:t>й процедуры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Содержание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9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административных действий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63" w:right="152" w:firstLine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Срок выполнения </w:t>
            </w:r>
            <w:r w:rsidRPr="0014071F">
              <w:rPr>
                <w:spacing w:val="-2"/>
                <w:sz w:val="24"/>
              </w:rPr>
              <w:t>административных действий</w:t>
            </w:r>
          </w:p>
        </w:tc>
        <w:tc>
          <w:tcPr>
            <w:tcW w:w="1960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29" w:right="137" w:firstLine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Должностное лицо, ответственное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 выполнение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действия</w:t>
            </w:r>
          </w:p>
        </w:tc>
        <w:tc>
          <w:tcPr>
            <w:tcW w:w="1955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44" w:right="351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Место выполнения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8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 xml:space="preserve">ого действия/ </w:t>
            </w:r>
            <w:r w:rsidRPr="0014071F">
              <w:rPr>
                <w:spacing w:val="-2"/>
                <w:sz w:val="24"/>
              </w:rPr>
              <w:t>используемая информационна</w:t>
            </w:r>
            <w:r w:rsidRPr="0014071F">
              <w:rPr>
                <w:sz w:val="24"/>
              </w:rPr>
              <w:t xml:space="preserve">я </w:t>
            </w:r>
            <w:r w:rsidRPr="0014071F">
              <w:rPr>
                <w:spacing w:val="-2"/>
                <w:sz w:val="24"/>
              </w:rPr>
              <w:t>система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691" w:right="113" w:hanging="567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Критерии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принятия </w:t>
            </w:r>
            <w:r w:rsidRPr="0014071F">
              <w:rPr>
                <w:spacing w:val="-2"/>
                <w:sz w:val="24"/>
              </w:rPr>
              <w:t>решения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4" w:right="10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Результат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административно </w:t>
            </w:r>
            <w:r w:rsidRPr="0014071F">
              <w:rPr>
                <w:sz w:val="24"/>
              </w:rPr>
              <w:t>го действия, способ фиксации</w:t>
            </w:r>
          </w:p>
        </w:tc>
      </w:tr>
      <w:tr w:rsidR="000837DB" w:rsidTr="00D96692">
        <w:trPr>
          <w:trHeight w:val="275"/>
        </w:trPr>
        <w:tc>
          <w:tcPr>
            <w:tcW w:w="229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3</w:t>
            </w:r>
          </w:p>
        </w:tc>
        <w:tc>
          <w:tcPr>
            <w:tcW w:w="1960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 w:right="8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 w:right="6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7</w:t>
            </w:r>
          </w:p>
        </w:tc>
      </w:tr>
      <w:tr w:rsidR="000837DB" w:rsidTr="00D96692">
        <w:trPr>
          <w:trHeight w:val="278"/>
        </w:trPr>
        <w:tc>
          <w:tcPr>
            <w:tcW w:w="15076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861" w:right="4857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Прием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и</w:t>
            </w:r>
            <w:r w:rsidRPr="007306C2">
              <w:rPr>
                <w:spacing w:val="-1"/>
                <w:sz w:val="24"/>
              </w:rPr>
              <w:t xml:space="preserve"> </w:t>
            </w:r>
            <w:r w:rsidRPr="007306C2">
              <w:rPr>
                <w:sz w:val="24"/>
              </w:rPr>
              <w:t>регистрация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заявления</w:t>
            </w:r>
          </w:p>
        </w:tc>
      </w:tr>
      <w:tr w:rsidR="000837DB" w:rsidTr="00D96692">
        <w:trPr>
          <w:trHeight w:val="3587"/>
        </w:trPr>
        <w:tc>
          <w:tcPr>
            <w:tcW w:w="229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7" w:right="96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Поступление заявления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50" w:right="24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документов </w:t>
            </w:r>
            <w:r w:rsidRPr="0014071F">
              <w:rPr>
                <w:spacing w:val="-4"/>
                <w:sz w:val="24"/>
              </w:rPr>
              <w:t>для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предоставления Услуги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8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Прием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54" w:right="346" w:firstLine="5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и проверка </w:t>
            </w:r>
            <w:r w:rsidRPr="0014071F">
              <w:rPr>
                <w:spacing w:val="-2"/>
                <w:sz w:val="24"/>
              </w:rPr>
              <w:t xml:space="preserve">комплектности </w:t>
            </w:r>
            <w:r w:rsidRPr="0014071F">
              <w:rPr>
                <w:sz w:val="24"/>
              </w:rPr>
              <w:t>документов на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наличие/отсутствие оснований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для </w:t>
            </w:r>
            <w:r w:rsidRPr="0014071F">
              <w:rPr>
                <w:spacing w:val="-2"/>
                <w:sz w:val="24"/>
              </w:rPr>
              <w:t>отказа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0" w:right="139" w:hanging="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предоставлении </w:t>
            </w:r>
            <w:r w:rsidRPr="0014071F">
              <w:rPr>
                <w:spacing w:val="-2"/>
                <w:sz w:val="24"/>
              </w:rPr>
              <w:t xml:space="preserve">Услуги, предусмотренных </w:t>
            </w:r>
            <w:r w:rsidRPr="0014071F">
              <w:rPr>
                <w:sz w:val="24"/>
              </w:rPr>
              <w:t xml:space="preserve">подразделом 12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16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1960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24" w:right="97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</w:t>
            </w:r>
            <w:r w:rsidRPr="0014071F">
              <w:rPr>
                <w:sz w:val="24"/>
              </w:rPr>
              <w:t>ответственное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 </w:t>
            </w: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1955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404" w:right="26" w:hanging="272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Уполномоченны</w:t>
            </w:r>
            <w:r w:rsidRPr="0014071F">
              <w:rPr>
                <w:sz w:val="24"/>
              </w:rPr>
              <w:t>й орган/ИС</w:t>
            </w:r>
          </w:p>
        </w:tc>
        <w:tc>
          <w:tcPr>
            <w:tcW w:w="2269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0837DB" w:rsidRPr="0014071F" w:rsidRDefault="000837DB" w:rsidP="00D96692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line="20" w:lineRule="atLeast"/>
              <w:ind w:right="254" w:hanging="24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Регистрация заявления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8" w:right="18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и документов в ИС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(присвоение номера 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8" w:right="18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датирование);</w:t>
            </w:r>
          </w:p>
          <w:p w:rsidR="000837DB" w:rsidRPr="0014071F" w:rsidRDefault="000837DB" w:rsidP="00D96692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line="20" w:lineRule="atLeast"/>
              <w:ind w:left="292" w:right="282" w:firstLine="7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Назначение должностного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8" w:right="18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лица, ответственного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8" w:right="18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предоставление </w:t>
            </w:r>
            <w:r w:rsidRPr="0014071F">
              <w:rPr>
                <w:sz w:val="24"/>
              </w:rPr>
              <w:t>Услуги, и передача ему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4" w:right="18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документов</w:t>
            </w:r>
          </w:p>
        </w:tc>
      </w:tr>
      <w:tr w:rsidR="000837DB" w:rsidTr="00D96692">
        <w:trPr>
          <w:trHeight w:val="1932"/>
        </w:trPr>
        <w:tc>
          <w:tcPr>
            <w:tcW w:w="229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87" w:right="574" w:hanging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случае </w:t>
            </w:r>
            <w:r w:rsidRPr="0014071F">
              <w:rPr>
                <w:spacing w:val="-2"/>
                <w:sz w:val="24"/>
              </w:rPr>
              <w:t>выявления оснований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01" w:right="19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для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отказа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приеме и регистрации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53" w:firstLine="247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документов, информирование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16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</w:tr>
    </w:tbl>
    <w:p w:rsidR="000837DB" w:rsidRDefault="000837DB" w:rsidP="000837DB">
      <w:pPr>
        <w:spacing w:line="20" w:lineRule="atLeast"/>
        <w:contextualSpacing/>
        <w:rPr>
          <w:sz w:val="2"/>
          <w:szCs w:val="2"/>
        </w:rPr>
        <w:sectPr w:rsidR="000837DB">
          <w:headerReference w:type="default" r:id="rId25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A30E29">
        <w:trPr>
          <w:trHeight w:val="4678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заявителя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недостаточности </w:t>
            </w:r>
            <w:r w:rsidRPr="0014071F">
              <w:rPr>
                <w:spacing w:val="-2"/>
                <w:sz w:val="24"/>
              </w:rPr>
              <w:t>представленных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73" w:right="361" w:firstLine="127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документов,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>с</w:t>
            </w:r>
            <w:r w:rsidRPr="0014071F">
              <w:rPr>
                <w:spacing w:val="-4"/>
                <w:sz w:val="24"/>
              </w:rPr>
              <w:t xml:space="preserve"> </w:t>
            </w:r>
            <w:r w:rsidRPr="0014071F">
              <w:rPr>
                <w:sz w:val="24"/>
              </w:rPr>
              <w:t>указанием</w:t>
            </w:r>
            <w:r w:rsidRPr="0014071F">
              <w:rPr>
                <w:spacing w:val="-4"/>
                <w:sz w:val="24"/>
              </w:rPr>
              <w:t xml:space="preserve"> </w:t>
            </w:r>
            <w:r w:rsidRPr="0014071F">
              <w:rPr>
                <w:spacing w:val="-5"/>
                <w:sz w:val="24"/>
              </w:rPr>
              <w:t>на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0" w:right="139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соответствующий документ, предусмотренный </w:t>
            </w:r>
            <w:r w:rsidRPr="0014071F">
              <w:rPr>
                <w:sz w:val="24"/>
              </w:rPr>
              <w:t xml:space="preserve">подразделом 10 </w:t>
            </w:r>
            <w:r w:rsidRPr="0014071F">
              <w:rPr>
                <w:spacing w:val="-2"/>
                <w:sz w:val="24"/>
              </w:rPr>
              <w:t xml:space="preserve">Административно </w:t>
            </w:r>
            <w:r w:rsidRPr="0014071F">
              <w:rPr>
                <w:sz w:val="24"/>
              </w:rPr>
              <w:t>о регламента либо о выявленных</w:t>
            </w:r>
          </w:p>
          <w:p w:rsidR="000837DB" w:rsidRPr="0014071F" w:rsidRDefault="000837DB" w:rsidP="00D96692">
            <w:pPr>
              <w:pStyle w:val="TableParagraph"/>
              <w:spacing w:before="1" w:line="20" w:lineRule="atLeast"/>
              <w:ind w:left="109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нарушениях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headerReference w:type="default" r:id="rId26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D96692">
        <w:trPr>
          <w:trHeight w:val="3864"/>
        </w:trPr>
        <w:tc>
          <w:tcPr>
            <w:tcW w:w="2043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73" w:right="563" w:firstLine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случае </w:t>
            </w:r>
            <w:r w:rsidRPr="0014071F">
              <w:rPr>
                <w:spacing w:val="-2"/>
                <w:sz w:val="24"/>
              </w:rPr>
              <w:t>отсутствия оснований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5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для</w:t>
            </w:r>
            <w:r w:rsidRPr="0014071F">
              <w:rPr>
                <w:spacing w:val="-12"/>
                <w:sz w:val="24"/>
              </w:rPr>
              <w:t xml:space="preserve"> </w:t>
            </w:r>
            <w:r w:rsidRPr="0014071F">
              <w:rPr>
                <w:sz w:val="24"/>
              </w:rPr>
              <w:t>отказа</w:t>
            </w:r>
            <w:r w:rsidRPr="0014071F">
              <w:rPr>
                <w:spacing w:val="-13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13"/>
                <w:sz w:val="24"/>
              </w:rPr>
              <w:t xml:space="preserve"> </w:t>
            </w:r>
            <w:r w:rsidRPr="0014071F">
              <w:rPr>
                <w:sz w:val="24"/>
              </w:rPr>
              <w:t>приеме и регистрации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21" w:right="311" w:firstLine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документов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для </w:t>
            </w:r>
            <w:r w:rsidRPr="0014071F">
              <w:rPr>
                <w:spacing w:val="-2"/>
                <w:sz w:val="24"/>
              </w:rPr>
              <w:t>предоставления Услуги, регистрация заявления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5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электронной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базе данных по учету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9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документов/журнал </w:t>
            </w:r>
            <w:r w:rsidRPr="0014071F">
              <w:rPr>
                <w:sz w:val="24"/>
              </w:rPr>
              <w:t>е учета</w:t>
            </w:r>
            <w:r w:rsidRPr="0014071F">
              <w:rPr>
                <w:spacing w:val="-2"/>
                <w:sz w:val="24"/>
              </w:rPr>
              <w:t xml:space="preserve"> </w:t>
            </w:r>
            <w:r w:rsidRPr="0014071F">
              <w:rPr>
                <w:sz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69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8" w:right="136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>Организации, ответственное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 регистрацию </w:t>
            </w:r>
            <w:r w:rsidRPr="0014071F">
              <w:rPr>
                <w:spacing w:val="-2"/>
                <w:sz w:val="24"/>
              </w:rPr>
              <w:t xml:space="preserve">корреспонденци </w:t>
            </w:r>
            <w:r w:rsidRPr="0014071F">
              <w:rPr>
                <w:spacing w:val="-10"/>
                <w:sz w:val="24"/>
              </w:rPr>
              <w:t>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87" w:right="76" w:hanging="704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Организация/И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</w:tr>
      <w:tr w:rsidR="000837DB" w:rsidTr="00D96692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623" w:right="611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Проверка заявления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94" w:right="286" w:firstLine="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и документов, </w:t>
            </w:r>
            <w:r w:rsidRPr="0014071F">
              <w:rPr>
                <w:spacing w:val="-2"/>
                <w:sz w:val="24"/>
              </w:rPr>
              <w:t xml:space="preserve">представленных </w:t>
            </w:r>
            <w:r w:rsidRPr="0014071F">
              <w:rPr>
                <w:sz w:val="24"/>
              </w:rPr>
              <w:t xml:space="preserve">для получения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0" w:right="16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1937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87" w:right="76" w:hanging="704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Организация/И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0837DB" w:rsidRPr="0014071F" w:rsidRDefault="000837DB" w:rsidP="00D96692">
            <w:pPr>
              <w:pStyle w:val="TableParagraph"/>
              <w:spacing w:before="231" w:line="20" w:lineRule="atLeast"/>
              <w:ind w:left="119" w:right="109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Информирование заявителя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421" w:right="413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 приеме заявления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к</w:t>
            </w:r>
          </w:p>
          <w:p w:rsidR="000837DB" w:rsidRPr="0014071F" w:rsidRDefault="000837DB" w:rsidP="00D96692">
            <w:pPr>
              <w:pStyle w:val="TableParagraph"/>
              <w:spacing w:before="1" w:line="20" w:lineRule="atLeast"/>
              <w:ind w:left="187" w:right="18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рассмотрению</w:t>
            </w:r>
          </w:p>
        </w:tc>
      </w:tr>
      <w:tr w:rsidR="000837DB" w:rsidTr="00D96692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5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Информирование заявителя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2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приеме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заявления к 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9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Наличие/отсутстви</w:t>
            </w:r>
            <w:r w:rsidRPr="0014071F">
              <w:rPr>
                <w:sz w:val="24"/>
              </w:rPr>
              <w:t>е оснований для отказа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0" w:right="142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предоставлении Услуги, предусмотренных </w:t>
            </w:r>
            <w:r w:rsidRPr="0014071F">
              <w:rPr>
                <w:sz w:val="24"/>
              </w:rPr>
              <w:t xml:space="preserve">подразделом 13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</w:tr>
      <w:tr w:rsidR="000837DB" w:rsidTr="00D96692">
        <w:trPr>
          <w:trHeight w:val="299"/>
        </w:trPr>
        <w:tc>
          <w:tcPr>
            <w:tcW w:w="14823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1020"/>
              <w:contextualSpacing/>
              <w:jc w:val="left"/>
              <w:rPr>
                <w:sz w:val="24"/>
              </w:rPr>
            </w:pPr>
            <w:r w:rsidRPr="007306C2">
              <w:rPr>
                <w:sz w:val="24"/>
              </w:rPr>
              <w:t>Получение</w:t>
            </w:r>
            <w:r w:rsidRPr="007306C2">
              <w:rPr>
                <w:spacing w:val="-7"/>
                <w:sz w:val="24"/>
              </w:rPr>
              <w:t xml:space="preserve"> </w:t>
            </w:r>
            <w:r w:rsidRPr="007306C2">
              <w:rPr>
                <w:sz w:val="24"/>
              </w:rPr>
              <w:t>сведений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и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проверка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информации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посредством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государственных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информационных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систем</w:t>
            </w:r>
            <w:r w:rsidRPr="007306C2">
              <w:rPr>
                <w:spacing w:val="-5"/>
                <w:sz w:val="24"/>
              </w:rPr>
              <w:t xml:space="preserve"> </w:t>
            </w:r>
            <w:r w:rsidRPr="007306C2">
              <w:rPr>
                <w:sz w:val="24"/>
              </w:rPr>
              <w:t>(при</w:t>
            </w:r>
            <w:r w:rsidRPr="007306C2">
              <w:rPr>
                <w:spacing w:val="-5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наличии)</w:t>
            </w:r>
          </w:p>
        </w:tc>
      </w:tr>
      <w:tr w:rsidR="000837DB" w:rsidTr="00D96692">
        <w:trPr>
          <w:trHeight w:val="1382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53" w:right="145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Пакет зарегистрирован</w:t>
            </w:r>
            <w:r w:rsidRPr="0014071F">
              <w:rPr>
                <w:sz w:val="24"/>
              </w:rPr>
              <w:t>ных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документов, </w:t>
            </w:r>
            <w:r w:rsidRPr="0014071F">
              <w:rPr>
                <w:spacing w:val="-2"/>
                <w:sz w:val="24"/>
              </w:rPr>
              <w:t>поступивших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2266" w:type="dxa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129" w:firstLine="336"/>
              <w:contextualSpacing/>
              <w:jc w:val="left"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 xml:space="preserve">Направление межведомственных </w:t>
            </w:r>
            <w:r w:rsidRPr="007306C2">
              <w:rPr>
                <w:sz w:val="24"/>
              </w:rPr>
              <w:t>запросов в органы</w:t>
            </w:r>
          </w:p>
          <w:p w:rsidR="000837DB" w:rsidRPr="007306C2" w:rsidRDefault="000837DB" w:rsidP="00D96692">
            <w:pPr>
              <w:pStyle w:val="TableParagraph"/>
              <w:spacing w:line="20" w:lineRule="atLeast"/>
              <w:ind w:left="513" w:right="350" w:hanging="149"/>
              <w:contextualSpacing/>
              <w:jc w:val="left"/>
              <w:rPr>
                <w:sz w:val="24"/>
              </w:rPr>
            </w:pPr>
            <w:r w:rsidRPr="007306C2">
              <w:rPr>
                <w:sz w:val="24"/>
              </w:rPr>
              <w:t>и</w:t>
            </w:r>
            <w:r w:rsidRPr="007306C2">
              <w:rPr>
                <w:spacing w:val="-15"/>
                <w:sz w:val="24"/>
              </w:rPr>
              <w:t xml:space="preserve"> </w:t>
            </w:r>
            <w:r w:rsidRPr="007306C2">
              <w:rPr>
                <w:sz w:val="24"/>
              </w:rPr>
              <w:t>организации, указанные в</w:t>
            </w:r>
          </w:p>
        </w:tc>
        <w:tc>
          <w:tcPr>
            <w:tcW w:w="2287" w:type="dxa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131" w:right="120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В</w:t>
            </w:r>
            <w:r w:rsidRPr="007306C2">
              <w:rPr>
                <w:spacing w:val="-15"/>
                <w:sz w:val="24"/>
              </w:rPr>
              <w:t xml:space="preserve"> </w:t>
            </w:r>
            <w:r w:rsidRPr="007306C2">
              <w:rPr>
                <w:sz w:val="24"/>
              </w:rPr>
              <w:t>день</w:t>
            </w:r>
            <w:r w:rsidRPr="007306C2">
              <w:rPr>
                <w:spacing w:val="-15"/>
                <w:sz w:val="24"/>
              </w:rPr>
              <w:t xml:space="preserve"> </w:t>
            </w:r>
            <w:r w:rsidRPr="007306C2">
              <w:rPr>
                <w:sz w:val="24"/>
              </w:rPr>
              <w:t xml:space="preserve">регистрации </w:t>
            </w:r>
            <w:r w:rsidRPr="007306C2">
              <w:rPr>
                <w:spacing w:val="-2"/>
                <w:sz w:val="24"/>
              </w:rPr>
              <w:t>заявления</w:t>
            </w:r>
          </w:p>
          <w:p w:rsidR="000837DB" w:rsidRPr="007306C2" w:rsidRDefault="000837DB" w:rsidP="00D96692">
            <w:pPr>
              <w:pStyle w:val="TableParagraph"/>
              <w:spacing w:line="20" w:lineRule="atLeast"/>
              <w:ind w:left="131" w:right="120"/>
              <w:contextualSpacing/>
              <w:rPr>
                <w:sz w:val="24"/>
              </w:rPr>
            </w:pPr>
            <w:r w:rsidRPr="007306C2">
              <w:rPr>
                <w:sz w:val="24"/>
              </w:rPr>
              <w:t xml:space="preserve">и </w:t>
            </w:r>
            <w:r w:rsidRPr="007306C2">
              <w:rPr>
                <w:spacing w:val="-2"/>
                <w:sz w:val="24"/>
              </w:rPr>
              <w:t>документов</w:t>
            </w:r>
          </w:p>
        </w:tc>
        <w:tc>
          <w:tcPr>
            <w:tcW w:w="1978" w:type="dxa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 xml:space="preserve">Должностное </w:t>
            </w:r>
            <w:r w:rsidRPr="007306C2">
              <w:rPr>
                <w:spacing w:val="-4"/>
                <w:sz w:val="24"/>
              </w:rPr>
              <w:t xml:space="preserve">лицо </w:t>
            </w:r>
            <w:r w:rsidRPr="007306C2">
              <w:rPr>
                <w:spacing w:val="-2"/>
                <w:sz w:val="24"/>
              </w:rPr>
              <w:t>Организации,</w:t>
            </w:r>
          </w:p>
          <w:p w:rsidR="000837DB" w:rsidRPr="007306C2" w:rsidRDefault="000837DB" w:rsidP="00D96692">
            <w:pPr>
              <w:pStyle w:val="TableParagraph"/>
              <w:spacing w:line="20" w:lineRule="atLeast"/>
              <w:ind w:left="256" w:right="245"/>
              <w:contextualSpacing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 xml:space="preserve">ответственное </w:t>
            </w:r>
            <w:r w:rsidRPr="007306C2">
              <w:rPr>
                <w:spacing w:val="-6"/>
                <w:sz w:val="24"/>
              </w:rPr>
              <w:t>за</w:t>
            </w:r>
          </w:p>
        </w:tc>
        <w:tc>
          <w:tcPr>
            <w:tcW w:w="1937" w:type="dxa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887" w:right="6" w:hanging="771"/>
              <w:contextualSpacing/>
              <w:jc w:val="left"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 xml:space="preserve">Организация/ГИ </w:t>
            </w:r>
            <w:r w:rsidRPr="007306C2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31" w:right="423" w:firstLine="117"/>
              <w:contextualSpacing/>
              <w:jc w:val="both"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>Отсутствие документов, необходимых</w:t>
            </w:r>
          </w:p>
          <w:p w:rsidR="000837DB" w:rsidRPr="007306C2" w:rsidRDefault="000837DB" w:rsidP="00D96692">
            <w:pPr>
              <w:pStyle w:val="TableParagraph"/>
              <w:spacing w:line="20" w:lineRule="atLeast"/>
              <w:ind w:left="268" w:right="107" w:hanging="154"/>
              <w:contextualSpacing/>
              <w:jc w:val="both"/>
              <w:rPr>
                <w:sz w:val="24"/>
              </w:rPr>
            </w:pPr>
            <w:r w:rsidRPr="007306C2">
              <w:rPr>
                <w:sz w:val="24"/>
              </w:rPr>
              <w:t>для</w:t>
            </w:r>
            <w:r w:rsidRPr="007306C2">
              <w:rPr>
                <w:spacing w:val="-15"/>
                <w:sz w:val="24"/>
              </w:rPr>
              <w:t xml:space="preserve"> </w:t>
            </w:r>
            <w:r w:rsidRPr="007306C2">
              <w:rPr>
                <w:sz w:val="24"/>
              </w:rPr>
              <w:t xml:space="preserve">предоставления </w:t>
            </w:r>
            <w:r w:rsidRPr="007306C2"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57" w:right="149" w:firstLine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Направление межведомственн</w:t>
            </w:r>
            <w:r w:rsidRPr="0014071F">
              <w:rPr>
                <w:sz w:val="24"/>
              </w:rPr>
              <w:t>ого запроса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65" w:right="256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органы (организации),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D96692">
        <w:trPr>
          <w:trHeight w:val="3036"/>
        </w:trPr>
        <w:tc>
          <w:tcPr>
            <w:tcW w:w="2043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06" w:right="194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лицу, ответственному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9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58" w:hanging="435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Административном регламенте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616" w:hanging="437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2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(муниципальной) услуги, находящихся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51" w:right="244" w:firstLine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распоряжении </w:t>
            </w:r>
            <w:r w:rsidRPr="0014071F">
              <w:rPr>
                <w:spacing w:val="-2"/>
                <w:sz w:val="24"/>
              </w:rPr>
              <w:t>государственных органов (организаций)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21" w:hanging="5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предоставляющи</w:t>
            </w:r>
            <w:r w:rsidRPr="0014071F">
              <w:rPr>
                <w:sz w:val="24"/>
              </w:rPr>
              <w:t xml:space="preserve">е документы </w:t>
            </w:r>
            <w:r w:rsidRPr="0014071F">
              <w:rPr>
                <w:spacing w:val="-2"/>
                <w:sz w:val="24"/>
              </w:rPr>
              <w:t>(сведения), предусмотренны</w:t>
            </w:r>
            <w:r w:rsidRPr="0014071F">
              <w:rPr>
                <w:sz w:val="24"/>
              </w:rPr>
              <w:t>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подразделом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11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регламента,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>в том числе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9" w:right="179" w:hanging="1"/>
              <w:contextualSpacing/>
              <w:rPr>
                <w:sz w:val="24"/>
              </w:rPr>
            </w:pPr>
            <w:r w:rsidRPr="0014071F">
              <w:rPr>
                <w:spacing w:val="-10"/>
                <w:sz w:val="24"/>
              </w:rPr>
              <w:t xml:space="preserve">с </w:t>
            </w:r>
            <w:r w:rsidRPr="0014071F">
              <w:rPr>
                <w:spacing w:val="-2"/>
                <w:sz w:val="24"/>
              </w:rPr>
              <w:t xml:space="preserve">использованием </w:t>
            </w:r>
            <w:r w:rsidRPr="0014071F">
              <w:rPr>
                <w:spacing w:val="-4"/>
                <w:sz w:val="24"/>
              </w:rPr>
              <w:t>ГИС</w:t>
            </w:r>
          </w:p>
        </w:tc>
      </w:tr>
      <w:tr w:rsidR="000837DB" w:rsidTr="00D96692">
        <w:trPr>
          <w:trHeight w:val="4967"/>
        </w:trPr>
        <w:tc>
          <w:tcPr>
            <w:tcW w:w="2043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4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Получение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ответов </w:t>
            </w:r>
            <w:r w:rsidRPr="0014071F">
              <w:rPr>
                <w:spacing w:val="-6"/>
                <w:sz w:val="24"/>
              </w:rPr>
              <w:t>на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межведомственные запросы,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8" w:right="138" w:firstLine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формирование </w:t>
            </w:r>
            <w:r w:rsidRPr="0014071F">
              <w:rPr>
                <w:sz w:val="24"/>
              </w:rPr>
              <w:t>полного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комплекта </w:t>
            </w:r>
            <w:r w:rsidRPr="0014071F">
              <w:rPr>
                <w:spacing w:val="-2"/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99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До 5 рабочих дней со дня направления </w:t>
            </w:r>
            <w:r w:rsidRPr="0014071F">
              <w:rPr>
                <w:spacing w:val="-2"/>
                <w:sz w:val="24"/>
              </w:rPr>
              <w:t>межведомственного запроса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1" w:right="118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орган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15" w:right="201" w:hanging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или</w:t>
            </w:r>
            <w:r w:rsidRPr="0014071F">
              <w:rPr>
                <w:spacing w:val="-14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организацию, </w:t>
            </w:r>
            <w:r w:rsidRPr="0014071F">
              <w:rPr>
                <w:spacing w:val="-2"/>
                <w:sz w:val="24"/>
              </w:rPr>
              <w:t>предоставляющие документ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67" w:right="154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и информацию, если иные сроки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не предусмотрены </w:t>
            </w:r>
            <w:r w:rsidRPr="0014071F">
              <w:rPr>
                <w:spacing w:val="-2"/>
                <w:sz w:val="24"/>
              </w:rPr>
              <w:t>федеральным законодательство</w:t>
            </w:r>
            <w:r w:rsidRPr="0014071F">
              <w:rPr>
                <w:spacing w:val="80"/>
                <w:sz w:val="24"/>
              </w:rPr>
              <w:t xml:space="preserve"> </w:t>
            </w:r>
            <w:r w:rsidRPr="0014071F">
              <w:rPr>
                <w:spacing w:val="-10"/>
                <w:sz w:val="24"/>
              </w:rPr>
              <w:t xml:space="preserve">и </w:t>
            </w:r>
            <w:r w:rsidRPr="0014071F">
              <w:rPr>
                <w:spacing w:val="-2"/>
                <w:sz w:val="24"/>
              </w:rPr>
              <w:t>законодательством субъекта Российской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0" w:right="12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0" w:right="16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87" w:right="6" w:hanging="771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Организация/ГИ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18" w:right="310" w:firstLine="139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Получение документов (сведений), необходимых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для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предоставления Услуги</w:t>
            </w:r>
          </w:p>
        </w:tc>
      </w:tr>
      <w:tr w:rsidR="000837DB" w:rsidTr="00D96692">
        <w:trPr>
          <w:trHeight w:val="275"/>
        </w:trPr>
        <w:tc>
          <w:tcPr>
            <w:tcW w:w="14823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861" w:right="4855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Рассмотрение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документов</w:t>
            </w:r>
            <w:r w:rsidRPr="007306C2">
              <w:rPr>
                <w:spacing w:val="-6"/>
                <w:sz w:val="24"/>
              </w:rPr>
              <w:t xml:space="preserve"> </w:t>
            </w:r>
            <w:r w:rsidRPr="007306C2">
              <w:rPr>
                <w:sz w:val="24"/>
              </w:rPr>
              <w:t>и</w:t>
            </w:r>
            <w:r w:rsidRPr="007306C2">
              <w:rPr>
                <w:spacing w:val="-2"/>
                <w:sz w:val="24"/>
              </w:rPr>
              <w:t xml:space="preserve"> сведений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D96692">
        <w:trPr>
          <w:trHeight w:val="3125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53" w:right="145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Пакет зарегистрирован</w:t>
            </w:r>
            <w:r w:rsidRPr="0014071F">
              <w:rPr>
                <w:sz w:val="24"/>
              </w:rPr>
              <w:t>ных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документов, </w:t>
            </w:r>
            <w:r w:rsidRPr="0014071F">
              <w:rPr>
                <w:spacing w:val="-2"/>
                <w:sz w:val="24"/>
              </w:rPr>
              <w:t>поступивших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06" w:right="194" w:firstLine="5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должностному </w:t>
            </w:r>
            <w:r w:rsidRPr="0014071F">
              <w:rPr>
                <w:spacing w:val="-4"/>
                <w:sz w:val="24"/>
              </w:rPr>
              <w:t xml:space="preserve">лицу </w:t>
            </w:r>
            <w:r w:rsidRPr="0014071F">
              <w:rPr>
                <w:spacing w:val="-2"/>
                <w:sz w:val="24"/>
              </w:rPr>
              <w:t xml:space="preserve">Организации, ответственному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9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Услуги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441" w:right="431" w:firstLine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Проведение соответствия документов</w:t>
            </w:r>
            <w:r w:rsidRPr="0014071F">
              <w:rPr>
                <w:spacing w:val="8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и сведений </w:t>
            </w:r>
            <w:r w:rsidRPr="0014071F">
              <w:rPr>
                <w:spacing w:val="-2"/>
                <w:sz w:val="24"/>
              </w:rPr>
              <w:t>требованиям нормативных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21" w:right="311" w:firstLine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правовых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актов </w:t>
            </w:r>
            <w:r w:rsidRPr="0014071F">
              <w:rPr>
                <w:spacing w:val="-2"/>
                <w:sz w:val="24"/>
              </w:rPr>
              <w:t>предоставления Услуги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16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2" w:right="115" w:firstLine="57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государственной (муниципальной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571"/>
              <w:contextualSpacing/>
              <w:jc w:val="both"/>
              <w:rPr>
                <w:sz w:val="24"/>
              </w:rPr>
            </w:pPr>
            <w:r w:rsidRPr="0014071F">
              <w:rPr>
                <w:sz w:val="24"/>
              </w:rPr>
              <w:t>)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78" w:right="76" w:hanging="164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Уполномоченны</w:t>
            </w:r>
            <w:r w:rsidRPr="0014071F">
              <w:rPr>
                <w:sz w:val="24"/>
              </w:rPr>
              <w:t>й орган)/ГИС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4" w:right="12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Основания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отказа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в </w:t>
            </w:r>
            <w:r w:rsidRPr="0014071F">
              <w:rPr>
                <w:spacing w:val="-2"/>
                <w:sz w:val="24"/>
              </w:rPr>
              <w:t xml:space="preserve">предоставлении Услуги, предусмотренные </w:t>
            </w:r>
            <w:r w:rsidRPr="0014071F">
              <w:rPr>
                <w:sz w:val="24"/>
              </w:rPr>
              <w:t xml:space="preserve">пунктом 12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08" w:right="201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Проект результата предоставления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Услуги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форме, </w:t>
            </w:r>
            <w:r w:rsidRPr="0014071F">
              <w:rPr>
                <w:spacing w:val="-2"/>
                <w:sz w:val="24"/>
              </w:rPr>
              <w:t>приведенной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Приложении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№ 2 к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ому регламенту</w:t>
            </w:r>
          </w:p>
        </w:tc>
      </w:tr>
      <w:tr w:rsidR="000837DB" w:rsidTr="00D96692">
        <w:trPr>
          <w:trHeight w:val="275"/>
        </w:trPr>
        <w:tc>
          <w:tcPr>
            <w:tcW w:w="14823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861" w:right="4854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Принятие</w:t>
            </w:r>
            <w:r w:rsidRPr="007306C2">
              <w:rPr>
                <w:spacing w:val="-2"/>
                <w:sz w:val="24"/>
              </w:rPr>
              <w:t xml:space="preserve"> решения</w:t>
            </w:r>
          </w:p>
        </w:tc>
      </w:tr>
      <w:tr w:rsidR="000837DB" w:rsidTr="00D96692">
        <w:trPr>
          <w:trHeight w:val="2843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08" w:right="201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Проект результата предоставления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6" w:right="12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Услуги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форме </w:t>
            </w:r>
            <w:r w:rsidRPr="0014071F">
              <w:rPr>
                <w:spacing w:val="-2"/>
                <w:sz w:val="24"/>
              </w:rPr>
              <w:t xml:space="preserve">согласно </w:t>
            </w:r>
            <w:r w:rsidRPr="0014071F">
              <w:rPr>
                <w:sz w:val="24"/>
              </w:rPr>
              <w:t>Приложениям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№ 1 и № 2 к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ому регламенту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9" w:right="13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Принятие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решения о предоставления </w:t>
            </w:r>
            <w:r w:rsidRPr="0014071F">
              <w:rPr>
                <w:spacing w:val="-2"/>
                <w:sz w:val="24"/>
              </w:rPr>
              <w:t>Услуги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или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об </w:t>
            </w:r>
            <w:r w:rsidRPr="0014071F">
              <w:rPr>
                <w:spacing w:val="-2"/>
                <w:sz w:val="24"/>
              </w:rPr>
              <w:t>отказе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предоставлении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1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3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z w:val="24"/>
              </w:rPr>
              <w:t>рабочих</w:t>
            </w:r>
            <w:r w:rsidRPr="0014071F">
              <w:rPr>
                <w:spacing w:val="2"/>
                <w:sz w:val="24"/>
              </w:rPr>
              <w:t xml:space="preserve"> </w:t>
            </w:r>
            <w:r w:rsidRPr="0014071F">
              <w:rPr>
                <w:spacing w:val="-5"/>
                <w:sz w:val="24"/>
              </w:rPr>
              <w:t>дня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80" w:right="168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предоставление Услуги; Руководитель Организации </w:t>
            </w:r>
            <w:r w:rsidRPr="0014071F">
              <w:rPr>
                <w:sz w:val="24"/>
              </w:rPr>
              <w:t>или иное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87" w:right="6" w:hanging="771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Организация/ГИ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7" w:firstLine="412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Результат предоставления </w:t>
            </w:r>
            <w:r w:rsidRPr="0014071F">
              <w:rPr>
                <w:sz w:val="24"/>
              </w:rPr>
              <w:t>Услуги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форме,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22" w:right="215" w:firstLine="132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приведенной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Приложениях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8" w:right="138" w:hanging="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№ 1 и № 2 к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 xml:space="preserve">ому регламенту, </w:t>
            </w:r>
            <w:r w:rsidRPr="0014071F">
              <w:rPr>
                <w:spacing w:val="-2"/>
                <w:sz w:val="24"/>
              </w:rPr>
              <w:t>подписанный руководителем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D96692">
        <w:trPr>
          <w:trHeight w:val="4394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5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Формирование решения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предоставлении Услуги или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об </w:t>
            </w:r>
            <w:r w:rsidRPr="0014071F">
              <w:rPr>
                <w:spacing w:val="-2"/>
                <w:sz w:val="24"/>
              </w:rPr>
              <w:t>отказе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предоставлении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68" w:hanging="440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уполномоченное </w:t>
            </w:r>
            <w:r w:rsidRPr="0014071F">
              <w:rPr>
                <w:sz w:val="24"/>
              </w:rPr>
              <w:t>им лицо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65" w:right="155" w:hanging="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Организации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или иного </w:t>
            </w:r>
            <w:r w:rsidRPr="0014071F">
              <w:rPr>
                <w:spacing w:val="-2"/>
                <w:sz w:val="24"/>
              </w:rPr>
              <w:t>уполномоченног</w:t>
            </w:r>
            <w:r w:rsidRPr="0014071F">
              <w:rPr>
                <w:sz w:val="24"/>
              </w:rPr>
              <w:t>о им лица</w:t>
            </w:r>
          </w:p>
        </w:tc>
      </w:tr>
      <w:tr w:rsidR="000837DB" w:rsidTr="00D96692">
        <w:trPr>
          <w:trHeight w:val="292"/>
        </w:trPr>
        <w:tc>
          <w:tcPr>
            <w:tcW w:w="14823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861" w:right="4854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Выдача</w:t>
            </w:r>
            <w:r w:rsidRPr="007306C2">
              <w:rPr>
                <w:spacing w:val="-1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результата</w:t>
            </w:r>
          </w:p>
        </w:tc>
      </w:tr>
      <w:tr w:rsidR="000837DB" w:rsidTr="00D96692">
        <w:trPr>
          <w:trHeight w:val="3900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4" w:right="24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Формирование </w:t>
            </w:r>
            <w:r w:rsidRPr="0014071F">
              <w:rPr>
                <w:sz w:val="24"/>
              </w:rPr>
              <w:t xml:space="preserve">и регистрация </w:t>
            </w:r>
            <w:r w:rsidRPr="0014071F">
              <w:rPr>
                <w:spacing w:val="-2"/>
                <w:sz w:val="24"/>
              </w:rPr>
              <w:t>результата Услуги, указанного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5"/>
                <w:sz w:val="24"/>
              </w:rPr>
              <w:t xml:space="preserve"> </w:t>
            </w:r>
            <w:r w:rsidRPr="0014071F">
              <w:rPr>
                <w:sz w:val="24"/>
              </w:rPr>
              <w:t>пунктах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6.1.2-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8"/>
              <w:contextualSpacing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6.2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97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регламента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21" w:right="311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Регистрация результата предоставления </w:t>
            </w:r>
            <w:r w:rsidRPr="0014071F">
              <w:rPr>
                <w:sz w:val="24"/>
              </w:rPr>
              <w:t>Услуги 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4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направления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его заявителю в зависимости от способа подачи </w:t>
            </w:r>
            <w:r w:rsidRPr="0014071F">
              <w:rPr>
                <w:spacing w:val="-2"/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91" w:right="176" w:hanging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После окончания </w:t>
            </w:r>
            <w:r w:rsidRPr="0014071F">
              <w:rPr>
                <w:spacing w:val="-2"/>
                <w:sz w:val="24"/>
              </w:rPr>
              <w:t xml:space="preserve">процедуры </w:t>
            </w:r>
            <w:r w:rsidRPr="0014071F">
              <w:rPr>
                <w:sz w:val="24"/>
              </w:rPr>
              <w:t>принятия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решения (в общий срок </w:t>
            </w:r>
            <w:r w:rsidRPr="0014071F">
              <w:rPr>
                <w:spacing w:val="-2"/>
                <w:sz w:val="24"/>
              </w:rPr>
              <w:t>предоставления Услуги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9" w:right="12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не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2" w:right="115" w:firstLine="57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государственной (муниципальной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571"/>
              <w:contextualSpacing/>
              <w:jc w:val="both"/>
              <w:rPr>
                <w:sz w:val="24"/>
              </w:rPr>
            </w:pPr>
            <w:r w:rsidRPr="0014071F">
              <w:rPr>
                <w:sz w:val="24"/>
              </w:rPr>
              <w:t>)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87" w:right="6" w:hanging="771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Организация/ГИ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460" w:right="450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Внесение </w:t>
            </w:r>
            <w:r w:rsidRPr="0014071F">
              <w:rPr>
                <w:sz w:val="24"/>
              </w:rPr>
              <w:t>сведений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 </w:t>
            </w:r>
            <w:r w:rsidRPr="0014071F">
              <w:rPr>
                <w:spacing w:val="-2"/>
                <w:sz w:val="24"/>
              </w:rPr>
              <w:t>конечном результате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7" w:right="100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предоставления Услуги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837DB" w:rsidTr="00D96692">
        <w:trPr>
          <w:trHeight w:val="5520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3" w:right="130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Направление в </w:t>
            </w:r>
            <w:r w:rsidRPr="0014071F">
              <w:rPr>
                <w:spacing w:val="-2"/>
                <w:sz w:val="24"/>
              </w:rPr>
              <w:t>многофункциональ</w:t>
            </w:r>
            <w:r w:rsidRPr="0014071F">
              <w:rPr>
                <w:sz w:val="24"/>
              </w:rPr>
              <w:t>ный центр результата</w:t>
            </w:r>
            <w:r w:rsidRPr="0014071F">
              <w:rPr>
                <w:spacing w:val="-14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Услуги, </w:t>
            </w:r>
            <w:r w:rsidRPr="0014071F">
              <w:rPr>
                <w:spacing w:val="-2"/>
                <w:sz w:val="24"/>
              </w:rPr>
              <w:t>указанного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0" w:right="139" w:firstLine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подразделе 6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регламента,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414" w:right="402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форме электронного документа, подписанного усиленной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8" w:right="137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квалифицированно </w:t>
            </w:r>
            <w:r w:rsidRPr="0014071F">
              <w:rPr>
                <w:sz w:val="24"/>
              </w:rPr>
              <w:t>й электронной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3" w:right="120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подписью уполномоченного </w:t>
            </w:r>
            <w:r w:rsidRPr="0014071F">
              <w:rPr>
                <w:sz w:val="24"/>
              </w:rPr>
              <w:t>должностного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лица </w:t>
            </w:r>
            <w:r w:rsidRPr="0014071F">
              <w:rPr>
                <w:spacing w:val="-2"/>
                <w:sz w:val="24"/>
              </w:rPr>
              <w:t>Уполномоченного органа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55" w:right="139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сроки, </w:t>
            </w:r>
            <w:r w:rsidRPr="0014071F">
              <w:rPr>
                <w:spacing w:val="-2"/>
                <w:sz w:val="24"/>
              </w:rPr>
              <w:t xml:space="preserve">установленные </w:t>
            </w:r>
            <w:r w:rsidRPr="0014071F">
              <w:rPr>
                <w:sz w:val="24"/>
              </w:rPr>
              <w:t xml:space="preserve">соглашением о </w:t>
            </w:r>
            <w:r w:rsidRPr="0014071F">
              <w:rPr>
                <w:spacing w:val="-2"/>
                <w:sz w:val="24"/>
              </w:rPr>
              <w:t xml:space="preserve">взаимодействии между </w:t>
            </w:r>
            <w:r w:rsidRPr="0014071F">
              <w:rPr>
                <w:sz w:val="24"/>
              </w:rPr>
              <w:t xml:space="preserve">Организацией и </w:t>
            </w:r>
            <w:r w:rsidRPr="0014071F">
              <w:rPr>
                <w:spacing w:val="-2"/>
                <w:sz w:val="24"/>
              </w:rPr>
              <w:t>многофункциональ</w:t>
            </w:r>
            <w:r w:rsidRPr="0014071F">
              <w:rPr>
                <w:sz w:val="24"/>
              </w:rPr>
              <w:t>ным центром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2" w:right="115" w:firstLine="57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государственной (муниципальной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571"/>
              <w:contextualSpacing/>
              <w:jc w:val="both"/>
              <w:rPr>
                <w:sz w:val="24"/>
              </w:rPr>
            </w:pPr>
            <w:r w:rsidRPr="0014071F">
              <w:rPr>
                <w:sz w:val="24"/>
              </w:rPr>
              <w:t>)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5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Уполномоченны</w:t>
            </w:r>
            <w:r w:rsidRPr="0014071F">
              <w:rPr>
                <w:sz w:val="24"/>
              </w:rPr>
              <w:t xml:space="preserve">й орган)/АИС </w:t>
            </w:r>
            <w:r w:rsidRPr="0014071F">
              <w:rPr>
                <w:spacing w:val="-4"/>
                <w:sz w:val="24"/>
              </w:rPr>
              <w:t>МФЦ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27" w:right="519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Указание заявителем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заявлении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3" w:right="133" w:hanging="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способа выдачи результата Услуги </w:t>
            </w:r>
            <w:r w:rsidRPr="0014071F">
              <w:rPr>
                <w:spacing w:val="-10"/>
                <w:sz w:val="24"/>
              </w:rPr>
              <w:t xml:space="preserve">в </w:t>
            </w:r>
            <w:r w:rsidRPr="0014071F">
              <w:rPr>
                <w:spacing w:val="-2"/>
                <w:sz w:val="24"/>
              </w:rPr>
              <w:t>многофункциональ</w:t>
            </w:r>
            <w:r w:rsidRPr="0014071F">
              <w:rPr>
                <w:sz w:val="24"/>
              </w:rPr>
              <w:t>ном центре,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19" w:right="312" w:firstLine="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а также подача заявления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через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3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многофункциональ</w:t>
            </w:r>
            <w:r w:rsidRPr="0014071F">
              <w:rPr>
                <w:sz w:val="24"/>
              </w:rPr>
              <w:t>ный центр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20" w:lineRule="atLeast"/>
              <w:ind w:right="464" w:firstLine="38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Выдача результата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400" w:right="390" w:firstLine="249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Услуги </w:t>
            </w:r>
            <w:r w:rsidRPr="0014071F">
              <w:rPr>
                <w:sz w:val="24"/>
              </w:rPr>
              <w:t>заявителю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22" w:right="214" w:firstLine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форме, в зависимости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от способа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подачи </w:t>
            </w:r>
            <w:r w:rsidRPr="0014071F">
              <w:rPr>
                <w:spacing w:val="-2"/>
                <w:sz w:val="24"/>
              </w:rPr>
              <w:t>заявления;</w:t>
            </w:r>
          </w:p>
          <w:p w:rsidR="000837DB" w:rsidRPr="0014071F" w:rsidRDefault="000837DB" w:rsidP="00D96692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spacing w:line="20" w:lineRule="atLeast"/>
              <w:ind w:left="371" w:right="362" w:firstLine="43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Внесение </w:t>
            </w:r>
            <w:r w:rsidRPr="0014071F">
              <w:rPr>
                <w:sz w:val="24"/>
              </w:rPr>
              <w:t xml:space="preserve">сведений в </w:t>
            </w:r>
            <w:r w:rsidRPr="0014071F">
              <w:rPr>
                <w:spacing w:val="-2"/>
                <w:sz w:val="24"/>
              </w:rPr>
              <w:t xml:space="preserve">ГИС/журнал регистрации </w:t>
            </w:r>
            <w:r w:rsidRPr="0014071F">
              <w:rPr>
                <w:sz w:val="24"/>
              </w:rPr>
              <w:t>решений 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52" w:right="24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выдаче результата Услуги</w:t>
            </w:r>
          </w:p>
        </w:tc>
      </w:tr>
      <w:tr w:rsidR="000837DB" w:rsidTr="00D96692">
        <w:trPr>
          <w:trHeight w:val="276"/>
        </w:trPr>
        <w:tc>
          <w:tcPr>
            <w:tcW w:w="14823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861" w:right="4858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Внесение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результата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z w:val="24"/>
              </w:rPr>
              <w:t>Услуги</w:t>
            </w:r>
            <w:r w:rsidRPr="007306C2">
              <w:rPr>
                <w:spacing w:val="-1"/>
                <w:sz w:val="24"/>
              </w:rPr>
              <w:t xml:space="preserve"> </w:t>
            </w:r>
            <w:r w:rsidRPr="007306C2">
              <w:rPr>
                <w:sz w:val="24"/>
              </w:rPr>
              <w:t>в</w:t>
            </w:r>
            <w:r w:rsidRPr="007306C2">
              <w:rPr>
                <w:spacing w:val="-2"/>
                <w:sz w:val="24"/>
              </w:rPr>
              <w:t xml:space="preserve"> </w:t>
            </w:r>
            <w:r w:rsidRPr="007306C2">
              <w:rPr>
                <w:sz w:val="24"/>
              </w:rPr>
              <w:t>реестр</w:t>
            </w:r>
            <w:r w:rsidRPr="007306C2">
              <w:rPr>
                <w:spacing w:val="-1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решений</w:t>
            </w:r>
          </w:p>
        </w:tc>
      </w:tr>
      <w:tr w:rsidR="000837DB" w:rsidTr="00D96692">
        <w:trPr>
          <w:trHeight w:val="3036"/>
        </w:trPr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4" w:right="24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Формирование </w:t>
            </w:r>
            <w:r w:rsidRPr="0014071F">
              <w:rPr>
                <w:sz w:val="24"/>
              </w:rPr>
              <w:t xml:space="preserve">и регистрация </w:t>
            </w:r>
            <w:r w:rsidRPr="0014071F">
              <w:rPr>
                <w:spacing w:val="-2"/>
                <w:sz w:val="24"/>
              </w:rPr>
              <w:t>результата Услуги, указанного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8" w:right="138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подразделе 6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регламента,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в форме </w:t>
            </w:r>
            <w:r w:rsidRPr="0014071F">
              <w:rPr>
                <w:spacing w:val="-2"/>
                <w:sz w:val="24"/>
              </w:rPr>
              <w:t>электронного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05" w:right="10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документа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pacing w:val="-5"/>
                <w:sz w:val="24"/>
              </w:rPr>
              <w:t>ГИС</w:t>
            </w:r>
          </w:p>
        </w:tc>
        <w:tc>
          <w:tcPr>
            <w:tcW w:w="2266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5" w:right="10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Внесение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сведений о результате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0" w:right="139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предоставления </w:t>
            </w:r>
            <w:r w:rsidRPr="0014071F">
              <w:rPr>
                <w:sz w:val="24"/>
              </w:rPr>
              <w:t>Услуги,</w:t>
            </w:r>
            <w:r w:rsidRPr="0014071F">
              <w:rPr>
                <w:spacing w:val="-1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указанном в подразделе 6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регламента,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0" w:right="10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5"/>
                <w:sz w:val="24"/>
              </w:rPr>
              <w:t xml:space="preserve"> </w:t>
            </w:r>
            <w:r w:rsidRPr="0014071F">
              <w:rPr>
                <w:sz w:val="24"/>
              </w:rPr>
              <w:t>реестр</w:t>
            </w:r>
            <w:r w:rsidRPr="0014071F">
              <w:rPr>
                <w:spacing w:val="-2"/>
                <w:sz w:val="24"/>
              </w:rPr>
              <w:t xml:space="preserve"> решений</w:t>
            </w:r>
          </w:p>
        </w:tc>
        <w:tc>
          <w:tcPr>
            <w:tcW w:w="228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69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1978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56" w:right="245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 xml:space="preserve">Организации, ответственное </w:t>
            </w:r>
            <w:r w:rsidRPr="0014071F">
              <w:rPr>
                <w:spacing w:val="-6"/>
                <w:sz w:val="24"/>
              </w:rPr>
              <w:t>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2" w:right="115" w:firstLine="57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государственной (муниципальной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571"/>
              <w:contextualSpacing/>
              <w:jc w:val="both"/>
              <w:rPr>
                <w:sz w:val="24"/>
              </w:rPr>
            </w:pPr>
            <w:r w:rsidRPr="0014071F">
              <w:rPr>
                <w:sz w:val="24"/>
              </w:rPr>
              <w:t>)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услуги</w:t>
            </w:r>
          </w:p>
        </w:tc>
        <w:tc>
          <w:tcPr>
            <w:tcW w:w="1937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3"/>
              <w:contextualSpacing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ГИС</w:t>
            </w:r>
          </w:p>
        </w:tc>
        <w:tc>
          <w:tcPr>
            <w:tcW w:w="2269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4" w:firstLine="405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Результат предоставления (государственной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4" w:right="12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)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муниципальной </w:t>
            </w:r>
            <w:r w:rsidRPr="0014071F">
              <w:rPr>
                <w:spacing w:val="-2"/>
                <w:sz w:val="24"/>
              </w:rPr>
              <w:t>услуги, указанный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8" w:right="138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в подразделе 6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регламента, внесен в реестр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7" w:line="20" w:lineRule="atLeast"/>
        <w:ind w:left="0"/>
        <w:contextualSpacing/>
        <w:jc w:val="left"/>
        <w:rPr>
          <w:b/>
          <w:sz w:val="16"/>
        </w:rPr>
      </w:pPr>
    </w:p>
    <w:p w:rsidR="000837DB" w:rsidRPr="007306C2" w:rsidRDefault="000837DB" w:rsidP="000837DB">
      <w:pPr>
        <w:spacing w:before="90" w:line="20" w:lineRule="atLeast"/>
        <w:ind w:left="6813" w:right="516" w:hanging="5775"/>
        <w:contextualSpacing/>
        <w:rPr>
          <w:rFonts w:ascii="Times New Roman" w:hAnsi="Times New Roman" w:cs="Times New Roman"/>
          <w:sz w:val="24"/>
        </w:rPr>
      </w:pPr>
      <w:r w:rsidRPr="007306C2">
        <w:rPr>
          <w:rFonts w:ascii="Times New Roman" w:hAnsi="Times New Roman" w:cs="Times New Roman"/>
          <w:sz w:val="24"/>
        </w:rPr>
        <w:t>Состав,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последовательность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и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сроки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выполнения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административных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процедур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(действий)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при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предоставлении</w:t>
      </w:r>
      <w:r w:rsidRPr="007306C2">
        <w:rPr>
          <w:rFonts w:ascii="Times New Roman" w:hAnsi="Times New Roman" w:cs="Times New Roman"/>
          <w:spacing w:val="-5"/>
          <w:sz w:val="24"/>
        </w:rPr>
        <w:t xml:space="preserve"> </w:t>
      </w:r>
      <w:r w:rsidRPr="007306C2">
        <w:rPr>
          <w:rFonts w:ascii="Times New Roman" w:hAnsi="Times New Roman" w:cs="Times New Roman"/>
          <w:sz w:val="24"/>
        </w:rPr>
        <w:t>Услуги через Портал</w:t>
      </w:r>
    </w:p>
    <w:p w:rsidR="000837DB" w:rsidRDefault="000837DB" w:rsidP="000837DB">
      <w:pPr>
        <w:pStyle w:val="aa"/>
        <w:spacing w:before="3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0837DB" w:rsidTr="00D96692">
        <w:trPr>
          <w:trHeight w:val="1931"/>
        </w:trPr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1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Основание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для </w:t>
            </w:r>
            <w:r w:rsidRPr="0014071F">
              <w:rPr>
                <w:spacing w:val="-2"/>
                <w:sz w:val="24"/>
              </w:rPr>
              <w:t>начала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0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Содержание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административных действий</w:t>
            </w:r>
          </w:p>
        </w:tc>
        <w:tc>
          <w:tcPr>
            <w:tcW w:w="1970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59" w:right="351" w:hanging="1"/>
              <w:contextualSpacing/>
              <w:rPr>
                <w:sz w:val="24"/>
              </w:rPr>
            </w:pPr>
            <w:r w:rsidRPr="0014071F">
              <w:rPr>
                <w:spacing w:val="-4"/>
                <w:sz w:val="24"/>
              </w:rPr>
              <w:t xml:space="preserve">Срок </w:t>
            </w:r>
            <w:r w:rsidRPr="0014071F">
              <w:rPr>
                <w:spacing w:val="-2"/>
                <w:sz w:val="24"/>
              </w:rPr>
              <w:t>выполнения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3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ых действий</w:t>
            </w: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4" w:right="13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лицо, </w:t>
            </w:r>
            <w:r w:rsidRPr="0014071F">
              <w:rPr>
                <w:sz w:val="24"/>
              </w:rPr>
              <w:t>ответственное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 </w:t>
            </w:r>
            <w:r w:rsidRPr="0014071F">
              <w:rPr>
                <w:spacing w:val="-2"/>
                <w:sz w:val="24"/>
              </w:rPr>
              <w:t>выполнение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42" w:right="13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действия</w:t>
            </w:r>
          </w:p>
        </w:tc>
        <w:tc>
          <w:tcPr>
            <w:tcW w:w="201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81" w:right="370" w:firstLine="3"/>
              <w:contextualSpacing/>
              <w:rPr>
                <w:sz w:val="24"/>
              </w:rPr>
            </w:pPr>
            <w:r w:rsidRPr="0014071F">
              <w:rPr>
                <w:spacing w:val="-4"/>
                <w:sz w:val="24"/>
              </w:rPr>
              <w:t xml:space="preserve">Место </w:t>
            </w:r>
            <w:r w:rsidRPr="0014071F">
              <w:rPr>
                <w:spacing w:val="-2"/>
                <w:sz w:val="24"/>
              </w:rPr>
              <w:t>выполнения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4" w:right="111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 xml:space="preserve">ого действия/ </w:t>
            </w:r>
            <w:r w:rsidRPr="0014071F"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28" w:right="496" w:hanging="20"/>
              <w:contextualSpacing/>
              <w:jc w:val="both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Результат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административного </w:t>
            </w:r>
            <w:r w:rsidRPr="0014071F">
              <w:rPr>
                <w:sz w:val="24"/>
              </w:rPr>
              <w:t>действия, способ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фиксации</w:t>
            </w:r>
          </w:p>
        </w:tc>
      </w:tr>
      <w:tr w:rsidR="000837DB" w:rsidTr="00D96692">
        <w:trPr>
          <w:trHeight w:val="276"/>
        </w:trPr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9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8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0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7</w:t>
            </w:r>
          </w:p>
        </w:tc>
      </w:tr>
      <w:tr w:rsidR="000837DB" w:rsidTr="00D96692">
        <w:trPr>
          <w:trHeight w:val="275"/>
        </w:trPr>
        <w:tc>
          <w:tcPr>
            <w:tcW w:w="14822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343" w:right="4338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Прием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и регистрация</w:t>
            </w:r>
            <w:r w:rsidRPr="007306C2">
              <w:rPr>
                <w:spacing w:val="-4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заявления</w:t>
            </w:r>
          </w:p>
        </w:tc>
      </w:tr>
      <w:tr w:rsidR="000837DB" w:rsidTr="00D96692">
        <w:trPr>
          <w:trHeight w:val="3038"/>
        </w:trPr>
        <w:tc>
          <w:tcPr>
            <w:tcW w:w="2271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Поступление </w:t>
            </w:r>
            <w:r w:rsidRPr="0014071F">
              <w:rPr>
                <w:sz w:val="24"/>
              </w:rPr>
              <w:t>заявления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Уполномоченный орган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1" w:right="121" w:hanging="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Прием заявления в </w:t>
            </w:r>
            <w:r w:rsidRPr="0014071F">
              <w:rPr>
                <w:spacing w:val="-2"/>
                <w:sz w:val="24"/>
              </w:rPr>
              <w:t xml:space="preserve">Уполномоченном </w:t>
            </w:r>
            <w:r w:rsidRPr="0014071F">
              <w:rPr>
                <w:sz w:val="24"/>
              </w:rPr>
              <w:t>органе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(присвоение номера 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34" w:right="226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датирование)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>При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направлении </w:t>
            </w:r>
            <w:r w:rsidRPr="0014071F">
              <w:rPr>
                <w:spacing w:val="-2"/>
                <w:sz w:val="24"/>
              </w:rPr>
              <w:t>заявления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посредством </w:t>
            </w:r>
            <w:r w:rsidRPr="0014071F">
              <w:rPr>
                <w:sz w:val="24"/>
              </w:rPr>
              <w:t>Портала</w:t>
            </w:r>
            <w:r w:rsidRPr="0014071F">
              <w:rPr>
                <w:spacing w:val="-8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копии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45" w:right="333" w:hanging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документов не </w:t>
            </w:r>
            <w:r w:rsidRPr="0014071F">
              <w:rPr>
                <w:spacing w:val="-2"/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08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2014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24" w:right="11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Должностное </w:t>
            </w:r>
            <w:r w:rsidRPr="0014071F">
              <w:rPr>
                <w:spacing w:val="-4"/>
                <w:sz w:val="24"/>
              </w:rPr>
              <w:t xml:space="preserve">лицо </w:t>
            </w:r>
            <w:r w:rsidRPr="0014071F">
              <w:rPr>
                <w:spacing w:val="-2"/>
                <w:sz w:val="24"/>
              </w:rPr>
              <w:t>Уполномоченног</w:t>
            </w:r>
            <w:r w:rsidRPr="0014071F">
              <w:rPr>
                <w:sz w:val="24"/>
              </w:rPr>
              <w:t xml:space="preserve">о органа, ответственное за прием и </w:t>
            </w:r>
            <w:r w:rsidRPr="0014071F">
              <w:rPr>
                <w:spacing w:val="-2"/>
                <w:sz w:val="24"/>
              </w:rPr>
              <w:t>регистрацию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2" w:right="11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355" w:right="61" w:hanging="202"/>
              <w:contextualSpacing/>
              <w:jc w:val="left"/>
              <w:rPr>
                <w:sz w:val="24"/>
              </w:rPr>
            </w:pPr>
            <w:r w:rsidRPr="007306C2">
              <w:rPr>
                <w:spacing w:val="-2"/>
                <w:sz w:val="24"/>
              </w:rPr>
              <w:t xml:space="preserve">Уполномоченны </w:t>
            </w:r>
            <w:r w:rsidRPr="007306C2">
              <w:rPr>
                <w:sz w:val="24"/>
              </w:rPr>
              <w:t>й орган/ГИС</w:t>
            </w:r>
          </w:p>
        </w:tc>
        <w:tc>
          <w:tcPr>
            <w:tcW w:w="2014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45" w:right="85" w:hanging="399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Зарегистрированно</w:t>
            </w:r>
            <w:r w:rsidRPr="0014071F">
              <w:rPr>
                <w:sz w:val="24"/>
              </w:rPr>
              <w:t>е заявление</w:t>
            </w:r>
          </w:p>
        </w:tc>
      </w:tr>
      <w:tr w:rsidR="000837DB" w:rsidTr="00D96692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Уведомление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Заявителя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приеме и регистрации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84" w:right="373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Направленное Заявителю </w:t>
            </w:r>
            <w:r w:rsidRPr="0014071F">
              <w:rPr>
                <w:sz w:val="24"/>
              </w:rPr>
              <w:t>уведомление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 приеме и </w:t>
            </w:r>
            <w:r w:rsidRPr="0014071F">
              <w:rPr>
                <w:spacing w:val="-2"/>
                <w:sz w:val="24"/>
              </w:rPr>
              <w:t>регистрации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заявления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личный кабинет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z w:val="24"/>
              </w:rPr>
              <w:t>на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pacing w:val="-2"/>
                <w:sz w:val="24"/>
              </w:rPr>
              <w:t>Портале</w:t>
            </w:r>
          </w:p>
        </w:tc>
      </w:tr>
      <w:tr w:rsidR="000837DB" w:rsidTr="00D96692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Передача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заявления </w:t>
            </w:r>
            <w:r w:rsidRPr="0014071F">
              <w:rPr>
                <w:spacing w:val="-2"/>
                <w:sz w:val="24"/>
              </w:rPr>
              <w:t>общеобразовательн</w:t>
            </w:r>
            <w:r w:rsidRPr="0014071F">
              <w:rPr>
                <w:sz w:val="24"/>
              </w:rPr>
              <w:t>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2" w:right="122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Направленное в </w:t>
            </w:r>
            <w:r w:rsidRPr="0014071F">
              <w:rPr>
                <w:spacing w:val="-2"/>
                <w:sz w:val="24"/>
              </w:rPr>
              <w:t>общеобразовательн</w:t>
            </w:r>
            <w:r w:rsidRPr="0014071F">
              <w:rPr>
                <w:sz w:val="24"/>
              </w:rPr>
              <w:t>ую организацию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заявление</w:t>
            </w:r>
          </w:p>
        </w:tc>
      </w:tr>
      <w:tr w:rsidR="000837DB" w:rsidTr="00D96692">
        <w:trPr>
          <w:trHeight w:val="275"/>
        </w:trPr>
        <w:tc>
          <w:tcPr>
            <w:tcW w:w="14822" w:type="dxa"/>
            <w:gridSpan w:val="7"/>
          </w:tcPr>
          <w:p w:rsidR="000837DB" w:rsidRPr="007306C2" w:rsidRDefault="000837DB" w:rsidP="00D96692">
            <w:pPr>
              <w:pStyle w:val="TableParagraph"/>
              <w:spacing w:line="20" w:lineRule="atLeast"/>
              <w:ind w:left="4346" w:right="4338"/>
              <w:contextualSpacing/>
              <w:rPr>
                <w:sz w:val="24"/>
              </w:rPr>
            </w:pPr>
            <w:r w:rsidRPr="007306C2">
              <w:rPr>
                <w:sz w:val="24"/>
              </w:rPr>
              <w:t>Рассмотрение</w:t>
            </w:r>
            <w:r w:rsidRPr="007306C2">
              <w:rPr>
                <w:spacing w:val="-5"/>
                <w:sz w:val="24"/>
              </w:rPr>
              <w:t xml:space="preserve"> </w:t>
            </w:r>
            <w:r w:rsidRPr="007306C2">
              <w:rPr>
                <w:sz w:val="24"/>
              </w:rPr>
              <w:t>заявления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и</w:t>
            </w:r>
            <w:r w:rsidRPr="007306C2">
              <w:rPr>
                <w:spacing w:val="-3"/>
                <w:sz w:val="24"/>
              </w:rPr>
              <w:t xml:space="preserve"> </w:t>
            </w:r>
            <w:r w:rsidRPr="007306C2">
              <w:rPr>
                <w:sz w:val="24"/>
              </w:rPr>
              <w:t>дополнительных</w:t>
            </w:r>
            <w:r w:rsidRPr="007306C2">
              <w:rPr>
                <w:spacing w:val="-6"/>
                <w:sz w:val="24"/>
              </w:rPr>
              <w:t xml:space="preserve"> </w:t>
            </w:r>
            <w:r w:rsidRPr="007306C2">
              <w:rPr>
                <w:spacing w:val="-2"/>
                <w:sz w:val="24"/>
              </w:rPr>
              <w:t>документов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Default="000837DB" w:rsidP="000837DB">
      <w:pPr>
        <w:pStyle w:val="aa"/>
        <w:spacing w:before="8" w:line="20" w:lineRule="atLeast"/>
        <w:ind w:left="0"/>
        <w:contextualSpacing/>
        <w:jc w:val="lef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0837DB" w:rsidTr="00D96692">
        <w:trPr>
          <w:trHeight w:val="552"/>
        </w:trPr>
        <w:tc>
          <w:tcPr>
            <w:tcW w:w="2271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Поступление </w:t>
            </w:r>
            <w:r w:rsidRPr="0014071F">
              <w:rPr>
                <w:sz w:val="24"/>
              </w:rPr>
              <w:t>заявления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общеобразовательн</w:t>
            </w:r>
            <w:r w:rsidRPr="0014071F">
              <w:rPr>
                <w:sz w:val="24"/>
              </w:rPr>
              <w:t>ую организацию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0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Рассмотрение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756" w:hanging="509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Ответственное </w:t>
            </w:r>
            <w:r w:rsidRPr="0014071F">
              <w:rPr>
                <w:spacing w:val="-4"/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72" w:right="61" w:hanging="238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 w:right="756"/>
              <w:contextualSpacing/>
              <w:jc w:val="right"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ГИС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</w:tr>
      <w:tr w:rsidR="000837DB" w:rsidTr="00D96692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7" w:right="108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Осуществление </w:t>
            </w:r>
            <w:r w:rsidRPr="0014071F">
              <w:rPr>
                <w:sz w:val="24"/>
              </w:rPr>
              <w:t>проверки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заявления на соответствие </w:t>
            </w:r>
            <w:r w:rsidRPr="0014071F">
              <w:rPr>
                <w:spacing w:val="-2"/>
                <w:sz w:val="24"/>
              </w:rPr>
              <w:t xml:space="preserve">требованиям </w:t>
            </w:r>
            <w:r w:rsidRPr="0014071F">
              <w:rPr>
                <w:sz w:val="24"/>
              </w:rPr>
              <w:t xml:space="preserve">оказания Услуги и оснований для ее </w:t>
            </w:r>
            <w:r w:rsidRPr="0014071F"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 w:right="756"/>
              <w:contextualSpacing/>
              <w:jc w:val="right"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ГИС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43" w:right="336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Направленное заявителю </w:t>
            </w:r>
            <w:r w:rsidRPr="0014071F">
              <w:rPr>
                <w:sz w:val="24"/>
              </w:rPr>
              <w:t xml:space="preserve">уведомление о </w:t>
            </w:r>
            <w:r w:rsidRPr="0014071F">
              <w:rPr>
                <w:spacing w:val="-2"/>
                <w:sz w:val="24"/>
              </w:rPr>
              <w:t>необходимости предоставить оригиналы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403" w:right="394" w:firstLine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документов, </w:t>
            </w:r>
            <w:r w:rsidRPr="0014071F">
              <w:rPr>
                <w:sz w:val="24"/>
              </w:rPr>
              <w:t>информация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 </w:t>
            </w:r>
            <w:r w:rsidRPr="0014071F">
              <w:rPr>
                <w:spacing w:val="-2"/>
                <w:sz w:val="24"/>
              </w:rPr>
              <w:t>которых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представлена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в заявлении на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оказание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Услуги,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а также указание </w:t>
            </w:r>
            <w:r w:rsidRPr="0014071F">
              <w:rPr>
                <w:spacing w:val="-2"/>
                <w:sz w:val="24"/>
              </w:rPr>
              <w:t>сроков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предоставления оригиналов</w:t>
            </w:r>
          </w:p>
        </w:tc>
      </w:tr>
      <w:tr w:rsidR="000837DB" w:rsidTr="00D96692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При наличии оснований</w:t>
            </w:r>
            <w:r w:rsidRPr="0014071F">
              <w:rPr>
                <w:spacing w:val="-12"/>
                <w:sz w:val="24"/>
              </w:rPr>
              <w:t xml:space="preserve"> </w:t>
            </w:r>
            <w:r w:rsidRPr="0014071F">
              <w:rPr>
                <w:sz w:val="24"/>
              </w:rPr>
              <w:t>–</w:t>
            </w:r>
            <w:r w:rsidRPr="0014071F">
              <w:rPr>
                <w:spacing w:val="-13"/>
                <w:sz w:val="24"/>
              </w:rPr>
              <w:t xml:space="preserve"> </w:t>
            </w:r>
            <w:r w:rsidRPr="0014071F">
              <w:rPr>
                <w:sz w:val="24"/>
              </w:rPr>
              <w:t>отказ</w:t>
            </w:r>
            <w:r w:rsidRPr="0014071F">
              <w:rPr>
                <w:spacing w:val="-13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в </w:t>
            </w:r>
            <w:r w:rsidRPr="0014071F">
              <w:rPr>
                <w:spacing w:val="-2"/>
                <w:sz w:val="24"/>
              </w:rPr>
              <w:t>предоставлении государственной 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46" w:right="130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Основания для </w:t>
            </w:r>
            <w:r w:rsidRPr="0014071F">
              <w:rPr>
                <w:spacing w:val="-2"/>
                <w:sz w:val="24"/>
              </w:rPr>
              <w:t>отказа, предусмотренны</w:t>
            </w:r>
            <w:r w:rsidRPr="0014071F">
              <w:rPr>
                <w:sz w:val="24"/>
              </w:rPr>
              <w:t xml:space="preserve">е пунктом 13.2 </w:t>
            </w:r>
            <w:r w:rsidRPr="0014071F">
              <w:rPr>
                <w:spacing w:val="-2"/>
                <w:sz w:val="24"/>
              </w:rPr>
              <w:t>административн</w:t>
            </w:r>
            <w:r w:rsidRPr="0014071F">
              <w:rPr>
                <w:sz w:val="24"/>
              </w:rPr>
              <w:t>ого регламента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Направленное заявителю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322" w:right="31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уведомление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об отказе 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25" w:right="112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предоставлении </w:t>
            </w:r>
            <w:r w:rsidRPr="0014071F">
              <w:rPr>
                <w:sz w:val="24"/>
              </w:rPr>
              <w:t>Услуги в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>личный кабинет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на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Портале</w:t>
            </w:r>
          </w:p>
        </w:tc>
      </w:tr>
      <w:tr w:rsidR="000837DB" w:rsidTr="00D96692">
        <w:trPr>
          <w:trHeight w:val="2208"/>
        </w:trPr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542" w:hanging="238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Предоставление оригиналов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42" w:right="229" w:firstLine="290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документов </w:t>
            </w:r>
            <w:r w:rsidRPr="0014071F">
              <w:rPr>
                <w:sz w:val="24"/>
              </w:rPr>
              <w:t>заявителем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после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273" w:right="264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направления приглашения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образовательной организацией</w:t>
            </w:r>
          </w:p>
        </w:tc>
        <w:tc>
          <w:tcPr>
            <w:tcW w:w="2271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10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Прием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2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и проверка </w:t>
            </w:r>
            <w:r w:rsidRPr="0014071F">
              <w:rPr>
                <w:spacing w:val="-2"/>
                <w:sz w:val="24"/>
              </w:rPr>
              <w:t xml:space="preserve">комплектности </w:t>
            </w:r>
            <w:r w:rsidRPr="0014071F">
              <w:rPr>
                <w:sz w:val="24"/>
              </w:rPr>
              <w:t>документов на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3" w:right="10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наличие/отсутствие оснований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0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для </w:t>
            </w:r>
            <w:r w:rsidRPr="0014071F">
              <w:rPr>
                <w:spacing w:val="-2"/>
                <w:sz w:val="24"/>
              </w:rPr>
              <w:t>отказа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11" w:right="104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6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предоставлении </w:t>
            </w:r>
            <w:r w:rsidRPr="0014071F">
              <w:rPr>
                <w:spacing w:val="-2"/>
                <w:sz w:val="24"/>
              </w:rPr>
              <w:t>Услуги, предусмотренных</w:t>
            </w:r>
          </w:p>
        </w:tc>
        <w:tc>
          <w:tcPr>
            <w:tcW w:w="1970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08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1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рабочий</w:t>
            </w:r>
            <w:r w:rsidRPr="0014071F">
              <w:rPr>
                <w:spacing w:val="1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4" w:right="12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Образовательная организация/ГИ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014" w:type="dxa"/>
            <w:vMerge w:val="restart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1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384" w:right="373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Направленное Заявителю </w:t>
            </w:r>
            <w:r w:rsidRPr="0014071F">
              <w:rPr>
                <w:sz w:val="24"/>
              </w:rPr>
              <w:t>уведомление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о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32" w:right="12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приеме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документов в личный кабинет на Портале</w:t>
            </w:r>
          </w:p>
        </w:tc>
      </w:tr>
      <w:tr w:rsidR="000837DB" w:rsidTr="00D96692">
        <w:trPr>
          <w:trHeight w:val="554"/>
        </w:trPr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837DB" w:rsidRPr="0014071F" w:rsidRDefault="000837DB" w:rsidP="00D96692">
            <w:pPr>
              <w:spacing w:line="20" w:lineRule="atLeast"/>
              <w:contextualSpacing/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837DB" w:rsidRPr="0014071F" w:rsidRDefault="000837DB" w:rsidP="00D96692">
            <w:pPr>
              <w:pStyle w:val="TableParagraph"/>
              <w:spacing w:line="20" w:lineRule="atLeast"/>
              <w:ind w:left="233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3"/>
                <w:sz w:val="24"/>
              </w:rPr>
              <w:t xml:space="preserve"> </w:t>
            </w:r>
            <w:r w:rsidRPr="0014071F">
              <w:rPr>
                <w:sz w:val="24"/>
              </w:rPr>
              <w:t>случае</w:t>
            </w:r>
            <w:r w:rsidRPr="0014071F">
              <w:rPr>
                <w:spacing w:val="-2"/>
                <w:sz w:val="24"/>
              </w:rPr>
              <w:t xml:space="preserve"> наличия</w:t>
            </w:r>
          </w:p>
          <w:p w:rsidR="000837DB" w:rsidRPr="0014071F" w:rsidRDefault="000837DB" w:rsidP="00D96692">
            <w:pPr>
              <w:pStyle w:val="TableParagraph"/>
              <w:spacing w:line="20" w:lineRule="atLeast"/>
              <w:ind w:left="154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оснований</w:t>
            </w:r>
            <w:r w:rsidRPr="0014071F">
              <w:rPr>
                <w:spacing w:val="-2"/>
                <w:sz w:val="24"/>
              </w:rPr>
              <w:t xml:space="preserve"> </w:t>
            </w:r>
            <w:r w:rsidRPr="0014071F">
              <w:rPr>
                <w:sz w:val="24"/>
              </w:rPr>
              <w:t>в</w:t>
            </w:r>
            <w:r w:rsidRPr="0014071F">
              <w:rPr>
                <w:spacing w:val="-2"/>
                <w:sz w:val="24"/>
              </w:rPr>
              <w:t xml:space="preserve"> отказе</w:t>
            </w:r>
          </w:p>
        </w:tc>
      </w:tr>
    </w:tbl>
    <w:p w:rsidR="00A379CE" w:rsidRDefault="00A379CE" w:rsidP="000837DB">
      <w:pPr>
        <w:spacing w:line="20" w:lineRule="atLeast"/>
        <w:contextualSpacing/>
        <w:rPr>
          <w:sz w:val="24"/>
        </w:rPr>
        <w:sectPr w:rsidR="00A379CE">
          <w:pgSz w:w="16840" w:h="11910" w:orient="landscape"/>
          <w:pgMar w:top="680" w:right="900" w:bottom="280" w:left="880" w:header="427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A379CE" w:rsidRPr="0014071F" w:rsidTr="00D96692">
        <w:trPr>
          <w:trHeight w:val="2760"/>
        </w:trPr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53" w:right="142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подразделом 12 </w:t>
            </w:r>
            <w:r w:rsidRPr="0014071F">
              <w:rPr>
                <w:spacing w:val="-2"/>
                <w:sz w:val="24"/>
              </w:rPr>
              <w:t>Административног</w:t>
            </w:r>
            <w:r w:rsidRPr="0014071F">
              <w:rPr>
                <w:sz w:val="24"/>
              </w:rPr>
              <w:t>о регламента</w:t>
            </w:r>
          </w:p>
        </w:tc>
        <w:tc>
          <w:tcPr>
            <w:tcW w:w="1970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1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0"/>
              <w:contextualSpacing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44" w:right="136" w:firstLine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в предоставлении Услуги</w:t>
            </w:r>
            <w:r w:rsidRPr="0014071F">
              <w:rPr>
                <w:spacing w:val="-2"/>
                <w:sz w:val="24"/>
              </w:rPr>
              <w:t xml:space="preserve"> </w:t>
            </w:r>
            <w:r w:rsidRPr="0014071F">
              <w:rPr>
                <w:sz w:val="24"/>
              </w:rPr>
              <w:t>или</w:t>
            </w:r>
            <w:r w:rsidRPr="0014071F">
              <w:rPr>
                <w:spacing w:val="-1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неявки заявителя в </w:t>
            </w:r>
            <w:r w:rsidRPr="0014071F">
              <w:rPr>
                <w:spacing w:val="-2"/>
                <w:sz w:val="24"/>
              </w:rPr>
              <w:t xml:space="preserve">установленный образовательной </w:t>
            </w:r>
            <w:r w:rsidRPr="0014071F">
              <w:rPr>
                <w:sz w:val="24"/>
              </w:rPr>
              <w:t>организацией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срок, </w:t>
            </w:r>
            <w:r w:rsidRPr="0014071F">
              <w:rPr>
                <w:spacing w:val="-2"/>
                <w:sz w:val="24"/>
              </w:rPr>
              <w:t>направление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56" w:right="146" w:hanging="1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уведомления в личный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кабинет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на </w:t>
            </w:r>
            <w:r w:rsidRPr="0014071F">
              <w:rPr>
                <w:spacing w:val="-2"/>
                <w:sz w:val="24"/>
              </w:rPr>
              <w:t>Портале</w:t>
            </w:r>
          </w:p>
        </w:tc>
      </w:tr>
      <w:tr w:rsidR="00A379CE" w:rsidRPr="0014071F" w:rsidTr="00D96692">
        <w:trPr>
          <w:trHeight w:val="276"/>
        </w:trPr>
        <w:tc>
          <w:tcPr>
            <w:tcW w:w="14822" w:type="dxa"/>
            <w:gridSpan w:val="7"/>
          </w:tcPr>
          <w:p w:rsidR="00A379CE" w:rsidRPr="00E14E87" w:rsidRDefault="00A379CE" w:rsidP="00D96692">
            <w:pPr>
              <w:pStyle w:val="TableParagraph"/>
              <w:spacing w:line="20" w:lineRule="atLeast"/>
              <w:ind w:left="4346" w:right="4338"/>
              <w:contextualSpacing/>
              <w:rPr>
                <w:sz w:val="24"/>
              </w:rPr>
            </w:pPr>
            <w:r w:rsidRPr="00E14E87">
              <w:rPr>
                <w:sz w:val="24"/>
              </w:rPr>
              <w:t>Принятие</w:t>
            </w:r>
            <w:r w:rsidRPr="00E14E87">
              <w:rPr>
                <w:spacing w:val="-2"/>
                <w:sz w:val="24"/>
              </w:rPr>
              <w:t xml:space="preserve"> решения</w:t>
            </w:r>
          </w:p>
        </w:tc>
      </w:tr>
      <w:tr w:rsidR="00A379CE" w:rsidRPr="0014071F" w:rsidTr="00D96692">
        <w:trPr>
          <w:trHeight w:val="3036"/>
        </w:trPr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30" w:right="12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Принятие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решения о приеме на обучению по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53" w:right="141" w:hanging="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 xml:space="preserve">заявлению или </w:t>
            </w:r>
            <w:r w:rsidRPr="0014071F">
              <w:rPr>
                <w:spacing w:val="-2"/>
                <w:sz w:val="24"/>
              </w:rPr>
              <w:t xml:space="preserve">мотивированный </w:t>
            </w:r>
            <w:r w:rsidRPr="0014071F">
              <w:rPr>
                <w:sz w:val="24"/>
              </w:rPr>
              <w:t xml:space="preserve">отказ в соответствии с пунктом 13.2 </w:t>
            </w:r>
            <w:r w:rsidRPr="0014071F">
              <w:rPr>
                <w:spacing w:val="-2"/>
                <w:sz w:val="24"/>
              </w:rPr>
              <w:t>настоящего Административног</w:t>
            </w:r>
            <w:r w:rsidRPr="0014071F">
              <w:rPr>
                <w:sz w:val="24"/>
              </w:rPr>
              <w:t xml:space="preserve">о </w:t>
            </w:r>
            <w:r w:rsidRPr="0014071F">
              <w:rPr>
                <w:spacing w:val="-2"/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48" w:right="139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Формирование проекта распорядительного </w:t>
            </w:r>
            <w:r w:rsidRPr="0014071F">
              <w:rPr>
                <w:sz w:val="24"/>
              </w:rPr>
              <w:t xml:space="preserve">акта о приеме на </w:t>
            </w:r>
            <w:r w:rsidRPr="0014071F">
              <w:rPr>
                <w:spacing w:val="-2"/>
                <w:sz w:val="24"/>
              </w:rPr>
              <w:t>обучение</w:t>
            </w:r>
          </w:p>
        </w:tc>
        <w:tc>
          <w:tcPr>
            <w:tcW w:w="1970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41" w:right="13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Не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позднее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дня </w:t>
            </w:r>
            <w:r w:rsidRPr="0014071F">
              <w:rPr>
                <w:spacing w:val="-2"/>
                <w:sz w:val="24"/>
              </w:rPr>
              <w:t>окончания приема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40" w:right="13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заявлений</w:t>
            </w: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371" w:hanging="238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34" w:right="123"/>
              <w:contextualSpacing/>
              <w:rPr>
                <w:sz w:val="24"/>
              </w:rPr>
            </w:pPr>
            <w:r w:rsidRPr="0014071F">
              <w:rPr>
                <w:spacing w:val="-5"/>
                <w:sz w:val="24"/>
              </w:rPr>
              <w:t>ГИС</w:t>
            </w: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261" w:hanging="125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В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соответствии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с подразделом 6</w:t>
            </w: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49" w:right="138" w:hanging="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Проект распорядительного </w:t>
            </w:r>
            <w:r w:rsidRPr="0014071F">
              <w:rPr>
                <w:sz w:val="24"/>
              </w:rPr>
              <w:t xml:space="preserve">акта о приеме на обучение или </w:t>
            </w:r>
            <w:r w:rsidRPr="0014071F">
              <w:rPr>
                <w:spacing w:val="-2"/>
                <w:sz w:val="24"/>
              </w:rPr>
              <w:t xml:space="preserve">мотивированный </w:t>
            </w:r>
            <w:r w:rsidRPr="0014071F">
              <w:rPr>
                <w:sz w:val="24"/>
              </w:rPr>
              <w:t xml:space="preserve">отказ в соответствии с пунктом 13.2 </w:t>
            </w:r>
            <w:r w:rsidRPr="0014071F">
              <w:rPr>
                <w:spacing w:val="-2"/>
                <w:sz w:val="24"/>
              </w:rPr>
              <w:t>настоящего Административног</w:t>
            </w:r>
            <w:r w:rsidRPr="0014071F">
              <w:rPr>
                <w:sz w:val="24"/>
              </w:rPr>
              <w:t xml:space="preserve">о </w:t>
            </w:r>
            <w:r w:rsidRPr="0014071F">
              <w:rPr>
                <w:spacing w:val="-2"/>
                <w:sz w:val="24"/>
              </w:rPr>
              <w:t>регламента</w:t>
            </w:r>
          </w:p>
        </w:tc>
      </w:tr>
      <w:tr w:rsidR="00A379CE" w:rsidRPr="0014071F" w:rsidTr="00D96692">
        <w:trPr>
          <w:trHeight w:val="277"/>
        </w:trPr>
        <w:tc>
          <w:tcPr>
            <w:tcW w:w="14822" w:type="dxa"/>
            <w:gridSpan w:val="7"/>
          </w:tcPr>
          <w:p w:rsidR="00A379CE" w:rsidRPr="00E14E87" w:rsidRDefault="00A379CE" w:rsidP="00D96692">
            <w:pPr>
              <w:pStyle w:val="TableParagraph"/>
              <w:spacing w:line="20" w:lineRule="atLeast"/>
              <w:ind w:left="4346" w:right="4338"/>
              <w:contextualSpacing/>
              <w:rPr>
                <w:sz w:val="24"/>
              </w:rPr>
            </w:pPr>
            <w:r w:rsidRPr="00E14E87">
              <w:rPr>
                <w:sz w:val="24"/>
              </w:rPr>
              <w:t>Предоставление</w:t>
            </w:r>
            <w:r w:rsidRPr="00E14E87">
              <w:rPr>
                <w:spacing w:val="-3"/>
                <w:sz w:val="24"/>
              </w:rPr>
              <w:t xml:space="preserve"> </w:t>
            </w:r>
            <w:r w:rsidRPr="00E14E87">
              <w:rPr>
                <w:spacing w:val="-2"/>
                <w:sz w:val="24"/>
              </w:rPr>
              <w:t>результата</w:t>
            </w:r>
          </w:p>
        </w:tc>
      </w:tr>
      <w:tr w:rsidR="00A379CE" w:rsidRPr="0014071F" w:rsidTr="00D96692">
        <w:trPr>
          <w:trHeight w:val="3379"/>
        </w:trPr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48" w:right="138" w:hanging="1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Издание распорядительного </w:t>
            </w:r>
            <w:r w:rsidRPr="0014071F">
              <w:rPr>
                <w:sz w:val="24"/>
              </w:rPr>
              <w:t xml:space="preserve">акта о приеме на </w:t>
            </w:r>
            <w:r w:rsidRPr="0014071F">
              <w:rPr>
                <w:spacing w:val="-2"/>
                <w:sz w:val="24"/>
              </w:rPr>
              <w:t>обучение</w:t>
            </w: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381" w:right="371" w:hanging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Направление </w:t>
            </w:r>
            <w:r w:rsidRPr="0014071F">
              <w:rPr>
                <w:sz w:val="24"/>
              </w:rPr>
              <w:t>уведомления</w:t>
            </w:r>
            <w:r w:rsidRPr="0014071F">
              <w:rPr>
                <w:spacing w:val="-5"/>
                <w:sz w:val="24"/>
              </w:rPr>
              <w:t xml:space="preserve"> </w:t>
            </w:r>
            <w:r w:rsidRPr="0014071F">
              <w:rPr>
                <w:spacing w:val="-10"/>
                <w:sz w:val="24"/>
              </w:rPr>
              <w:t>о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31" w:right="12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принятом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решении в личный кабинет заявителя</w:t>
            </w:r>
            <w:r w:rsidRPr="0014071F">
              <w:rPr>
                <w:spacing w:val="40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на </w:t>
            </w:r>
            <w:r w:rsidRPr="0014071F">
              <w:rPr>
                <w:spacing w:val="-2"/>
                <w:sz w:val="24"/>
              </w:rPr>
              <w:t>Портале</w:t>
            </w:r>
          </w:p>
        </w:tc>
        <w:tc>
          <w:tcPr>
            <w:tcW w:w="1970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07" w:firstLine="331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Не более 3 рабочих дней с момента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издания </w:t>
            </w:r>
            <w:r w:rsidRPr="0014071F">
              <w:rPr>
                <w:spacing w:val="-2"/>
                <w:sz w:val="24"/>
              </w:rPr>
              <w:t>распорядительно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628"/>
              <w:contextualSpacing/>
              <w:jc w:val="left"/>
              <w:rPr>
                <w:sz w:val="24"/>
              </w:rPr>
            </w:pPr>
            <w:r w:rsidRPr="0014071F">
              <w:rPr>
                <w:sz w:val="24"/>
              </w:rPr>
              <w:t>го</w:t>
            </w:r>
            <w:r w:rsidRPr="0014071F">
              <w:rPr>
                <w:spacing w:val="-2"/>
                <w:sz w:val="24"/>
              </w:rPr>
              <w:t xml:space="preserve"> </w:t>
            </w:r>
            <w:r w:rsidRPr="0014071F">
              <w:rPr>
                <w:spacing w:val="-4"/>
                <w:sz w:val="24"/>
              </w:rPr>
              <w:t>акта</w:t>
            </w: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371" w:hanging="238"/>
              <w:contextualSpacing/>
              <w:jc w:val="left"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201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34" w:right="123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Образовательная организация/ГИ </w:t>
            </w:r>
            <w:r w:rsidRPr="0014071F">
              <w:rPr>
                <w:spacing w:val="-10"/>
                <w:sz w:val="24"/>
              </w:rPr>
              <w:t>С</w:t>
            </w:r>
          </w:p>
        </w:tc>
        <w:tc>
          <w:tcPr>
            <w:tcW w:w="2014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13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A379CE" w:rsidRPr="0014071F" w:rsidRDefault="00A379CE" w:rsidP="00D96692">
            <w:pPr>
              <w:pStyle w:val="TableParagraph"/>
              <w:spacing w:line="20" w:lineRule="atLeast"/>
              <w:ind w:left="302" w:right="295" w:firstLine="2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 xml:space="preserve">Направление </w:t>
            </w:r>
            <w:r w:rsidRPr="0014071F">
              <w:rPr>
                <w:sz w:val="24"/>
              </w:rPr>
              <w:t>уведомления в личный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кабинет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10" w:right="99" w:hanging="2"/>
              <w:contextualSpacing/>
              <w:rPr>
                <w:sz w:val="24"/>
              </w:rPr>
            </w:pPr>
            <w:r w:rsidRPr="0014071F">
              <w:rPr>
                <w:sz w:val="24"/>
              </w:rPr>
              <w:t>заявителя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результат </w:t>
            </w:r>
            <w:r w:rsidRPr="0014071F">
              <w:rPr>
                <w:spacing w:val="-2"/>
                <w:sz w:val="24"/>
              </w:rPr>
              <w:t xml:space="preserve">предоставления </w:t>
            </w:r>
            <w:r w:rsidRPr="0014071F">
              <w:rPr>
                <w:sz w:val="24"/>
              </w:rPr>
              <w:t>услуги: решение о приеме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>на</w:t>
            </w:r>
            <w:r w:rsidRPr="0014071F">
              <w:rPr>
                <w:spacing w:val="-15"/>
                <w:sz w:val="24"/>
              </w:rPr>
              <w:t xml:space="preserve"> </w:t>
            </w:r>
            <w:r w:rsidRPr="0014071F">
              <w:rPr>
                <w:sz w:val="24"/>
              </w:rPr>
              <w:t xml:space="preserve">обучение и реквизиты </w:t>
            </w:r>
            <w:r w:rsidRPr="0014071F">
              <w:rPr>
                <w:spacing w:val="-2"/>
                <w:sz w:val="24"/>
              </w:rPr>
              <w:t xml:space="preserve">распорядительного </w:t>
            </w:r>
            <w:r w:rsidRPr="0014071F">
              <w:rPr>
                <w:sz w:val="24"/>
              </w:rPr>
              <w:t xml:space="preserve">акта или </w:t>
            </w:r>
            <w:r w:rsidRPr="0014071F">
              <w:rPr>
                <w:spacing w:val="-2"/>
                <w:sz w:val="24"/>
              </w:rPr>
              <w:t xml:space="preserve">мотивированный </w:t>
            </w:r>
            <w:r w:rsidRPr="0014071F">
              <w:rPr>
                <w:sz w:val="24"/>
              </w:rPr>
              <w:t>отказ в приеме на</w:t>
            </w:r>
          </w:p>
          <w:p w:rsidR="00A379CE" w:rsidRPr="0014071F" w:rsidRDefault="00A379CE" w:rsidP="00D96692">
            <w:pPr>
              <w:pStyle w:val="TableParagraph"/>
              <w:spacing w:line="20" w:lineRule="atLeast"/>
              <w:ind w:left="111" w:right="104"/>
              <w:contextualSpacing/>
              <w:rPr>
                <w:sz w:val="24"/>
              </w:rPr>
            </w:pPr>
            <w:r w:rsidRPr="0014071F">
              <w:rPr>
                <w:spacing w:val="-2"/>
                <w:sz w:val="24"/>
              </w:rPr>
              <w:t>обучение</w:t>
            </w:r>
          </w:p>
        </w:tc>
      </w:tr>
    </w:tbl>
    <w:p w:rsidR="000837DB" w:rsidRDefault="000837DB" w:rsidP="000837DB">
      <w:pPr>
        <w:spacing w:line="20" w:lineRule="atLeast"/>
        <w:contextualSpacing/>
        <w:rPr>
          <w:sz w:val="24"/>
        </w:rPr>
        <w:sectPr w:rsidR="000837DB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0837DB" w:rsidRPr="00E14E87" w:rsidRDefault="000837DB" w:rsidP="00E6000B">
      <w:pPr>
        <w:tabs>
          <w:tab w:val="left" w:pos="3690"/>
        </w:tabs>
        <w:rPr>
          <w:lang w:eastAsia="en-US"/>
        </w:rPr>
      </w:pPr>
    </w:p>
    <w:sectPr w:rsidR="000837DB" w:rsidRPr="00E14E87" w:rsidSect="0000099F">
      <w:headerReference w:type="default" r:id="rId27"/>
      <w:footerReference w:type="default" r:id="rId28"/>
      <w:headerReference w:type="firs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54" w:rsidRDefault="00C00C54" w:rsidP="00416CEF">
      <w:r>
        <w:separator/>
      </w:r>
    </w:p>
  </w:endnote>
  <w:endnote w:type="continuationSeparator" w:id="1">
    <w:p w:rsidR="00C00C54" w:rsidRDefault="00C00C54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065"/>
      <w:docPartObj>
        <w:docPartGallery w:val="Page Numbers (Bottom of Page)"/>
        <w:docPartUnique/>
      </w:docPartObj>
    </w:sdtPr>
    <w:sdtContent>
      <w:p w:rsidR="00D96692" w:rsidRDefault="00D9669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6692" w:rsidRDefault="00D966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54" w:rsidRDefault="00C00C54" w:rsidP="00416CEF">
      <w:r>
        <w:separator/>
      </w:r>
    </w:p>
  </w:footnote>
  <w:footnote w:type="continuationSeparator" w:id="1">
    <w:p w:rsidR="00C00C54" w:rsidRDefault="00C00C54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0"/>
      </w:rPr>
    </w:pPr>
    <w:r w:rsidRPr="000F6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6145" type="#_x0000_t202" style="position:absolute;margin-left:302.8pt;margin-top:20.35pt;width:19pt;height:15.3pt;z-index:-251656192;mso-position-horizontal-relative:page;mso-position-vertical-relative:page" filled="f" stroked="f">
          <v:textbox style="mso-next-textbox:#docshape1" inset="0,0,0,0">
            <w:txbxContent>
              <w:p w:rsidR="00D96692" w:rsidRDefault="00D96692">
                <w:pPr>
                  <w:pStyle w:val="aa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958B1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0"/>
      </w:rPr>
    </w:pPr>
    <w:r w:rsidRPr="000F6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6156" type="#_x0000_t202" style="position:absolute;margin-left:411.9pt;margin-top:20.35pt;width:19pt;height:15.3pt;z-index:-251644928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958B1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D96692" w:rsidRDefault="00D9669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6692" w:rsidRDefault="00D96692">
    <w:pPr>
      <w:pStyle w:val="a4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4"/>
      <w:jc w:val="center"/>
    </w:pPr>
  </w:p>
  <w:p w:rsidR="00D96692" w:rsidRDefault="00D966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0"/>
      </w:rPr>
    </w:pPr>
    <w:r w:rsidRPr="000F6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6146" type="#_x0000_t202" style="position:absolute;margin-left:305.8pt;margin-top:20.35pt;width:13pt;height:15.3pt;z-index:-251655168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60"/>
                  <w:jc w:val="left"/>
                </w:pPr>
                <w:fldSimple w:instr=" PAGE ">
                  <w:r w:rsidR="00F958B1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0"/>
      </w:rPr>
    </w:pPr>
    <w:r w:rsidRPr="000F6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6147" type="#_x0000_t202" style="position:absolute;margin-left:376.6pt;margin-top:55.75pt;width:194.35pt;height:56.75pt;z-index:-251654144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0"/>
                  <w:ind w:left="0" w:right="7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0"/>
      </w:rPr>
    </w:pPr>
    <w:r w:rsidRPr="000F6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6148" type="#_x0000_t202" style="position:absolute;margin-left:307.8pt;margin-top:20.35pt;width:8pt;height:15.3pt;z-index:-251653120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Pr="000F6CF2">
      <w:pict>
        <v:shape id="docshape13" o:spid="_x0000_s6149" type="#_x0000_t202" style="position:absolute;margin-left:91.05pt;margin-top:55.75pt;width:476.5pt;height:15.3pt;z-index:-251652096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15" o:spid="_x0000_s6150" type="#_x0000_t202" style="position:absolute;margin-left:83.6pt;margin-top:69.55pt;width:68.4pt;height:15.3pt;z-index:-251651072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16" o:spid="_x0000_s6151" type="#_x0000_t202" style="position:absolute;margin-left:163.45pt;margin-top:69.55pt;width:88.4pt;height:15.3pt;z-index:-251650048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17" o:spid="_x0000_s6152" type="#_x0000_t202" style="position:absolute;margin-left:263.3pt;margin-top:69.55pt;width:148.55pt;height:15.3pt;z-index:-251649024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tabs>
                    <w:tab w:val="left" w:pos="2082"/>
                  </w:tabs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18" o:spid="_x0000_s6153" type="#_x0000_t202" style="position:absolute;margin-left:423.35pt;margin-top:69.55pt;width:89.85pt;height:15.3pt;z-index:-251648000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19" o:spid="_x0000_s6154" type="#_x0000_t202" style="position:absolute;margin-left:524.65pt;margin-top:69.55pt;width:42.85pt;height:15.3pt;z-index:-251646976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  <w:r w:rsidRPr="000F6CF2">
      <w:pict>
        <v:shape id="docshape20" o:spid="_x0000_s6155" type="#_x0000_t202" style="position:absolute;margin-left:55.65pt;margin-top:83.35pt;width:512.15pt;height:29.1pt;z-index:-251645952;mso-position-horizontal-relative:page;mso-position-vertical-relative:page" filled="f" stroked="f">
          <v:textbox inset="0,0,0,0">
            <w:txbxContent>
              <w:p w:rsidR="00D96692" w:rsidRDefault="00D96692">
                <w:pPr>
                  <w:pStyle w:val="aa"/>
                  <w:spacing w:before="10"/>
                  <w:ind w:left="20"/>
                  <w:jc w:val="left"/>
                </w:pPr>
                <w:r>
                  <w:rPr>
                    <w:spacing w:val="8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92" w:rsidRDefault="00D96692">
    <w:pPr>
      <w:pStyle w:val="aa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25F"/>
    <w:multiLevelType w:val="hybridMultilevel"/>
    <w:tmpl w:val="8C2268F2"/>
    <w:lvl w:ilvl="0" w:tplc="6E54FC7C">
      <w:start w:val="1"/>
      <w:numFmt w:val="decimal"/>
      <w:lvlText w:val="%1."/>
      <w:lvlJc w:val="left"/>
      <w:pPr>
        <w:ind w:left="134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EE8B36">
      <w:numFmt w:val="none"/>
      <w:lvlText w:val=""/>
      <w:lvlJc w:val="left"/>
      <w:pPr>
        <w:tabs>
          <w:tab w:val="num" w:pos="-63"/>
        </w:tabs>
      </w:pPr>
    </w:lvl>
    <w:lvl w:ilvl="2" w:tplc="10025BF0">
      <w:numFmt w:val="none"/>
      <w:lvlText w:val=""/>
      <w:lvlJc w:val="left"/>
      <w:pPr>
        <w:tabs>
          <w:tab w:val="num" w:pos="-63"/>
        </w:tabs>
      </w:pPr>
    </w:lvl>
    <w:lvl w:ilvl="3" w:tplc="6EF06392">
      <w:numFmt w:val="bullet"/>
      <w:lvlText w:val="•"/>
      <w:lvlJc w:val="left"/>
      <w:pPr>
        <w:ind w:left="1837" w:hanging="497"/>
      </w:pPr>
      <w:rPr>
        <w:rFonts w:hint="default"/>
        <w:lang w:val="ru-RU" w:eastAsia="en-US" w:bidi="ar-SA"/>
      </w:rPr>
    </w:lvl>
    <w:lvl w:ilvl="4" w:tplc="37809E58">
      <w:numFmt w:val="bullet"/>
      <w:lvlText w:val="•"/>
      <w:lvlJc w:val="left"/>
      <w:pPr>
        <w:ind w:left="1957" w:hanging="497"/>
      </w:pPr>
      <w:rPr>
        <w:rFonts w:hint="default"/>
        <w:lang w:val="ru-RU" w:eastAsia="en-US" w:bidi="ar-SA"/>
      </w:rPr>
    </w:lvl>
    <w:lvl w:ilvl="5" w:tplc="419C76EC">
      <w:numFmt w:val="bullet"/>
      <w:lvlText w:val="•"/>
      <w:lvlJc w:val="left"/>
      <w:pPr>
        <w:ind w:left="2757" w:hanging="497"/>
      </w:pPr>
      <w:rPr>
        <w:rFonts w:hint="default"/>
        <w:lang w:val="ru-RU" w:eastAsia="en-US" w:bidi="ar-SA"/>
      </w:rPr>
    </w:lvl>
    <w:lvl w:ilvl="6" w:tplc="BEC2A140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7" w:tplc="8BCCBCD2">
      <w:numFmt w:val="bullet"/>
      <w:lvlText w:val="•"/>
      <w:lvlJc w:val="left"/>
      <w:pPr>
        <w:ind w:left="6071" w:hanging="497"/>
      </w:pPr>
      <w:rPr>
        <w:rFonts w:hint="default"/>
        <w:lang w:val="ru-RU" w:eastAsia="en-US" w:bidi="ar-SA"/>
      </w:rPr>
    </w:lvl>
    <w:lvl w:ilvl="8" w:tplc="5E74FFB4">
      <w:numFmt w:val="bullet"/>
      <w:lvlText w:val="•"/>
      <w:lvlJc w:val="left"/>
      <w:pPr>
        <w:ind w:left="7728" w:hanging="497"/>
      </w:pPr>
      <w:rPr>
        <w:rFonts w:hint="default"/>
        <w:lang w:val="ru-RU" w:eastAsia="en-US" w:bidi="ar-SA"/>
      </w:rPr>
    </w:lvl>
  </w:abstractNum>
  <w:abstractNum w:abstractNumId="1">
    <w:nsid w:val="03477C36"/>
    <w:multiLevelType w:val="hybridMultilevel"/>
    <w:tmpl w:val="E95E5DF2"/>
    <w:lvl w:ilvl="0" w:tplc="797E3D3E">
      <w:start w:val="3"/>
      <w:numFmt w:val="upperRoman"/>
      <w:lvlText w:val="%1."/>
      <w:lvlJc w:val="center"/>
      <w:pPr>
        <w:ind w:left="1394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2E2"/>
    <w:multiLevelType w:val="hybridMultilevel"/>
    <w:tmpl w:val="3976C4AC"/>
    <w:lvl w:ilvl="0" w:tplc="A6488206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 w:tplc="9F74BCCE">
      <w:numFmt w:val="none"/>
      <w:lvlText w:val=""/>
      <w:lvlJc w:val="left"/>
      <w:pPr>
        <w:tabs>
          <w:tab w:val="num" w:pos="360"/>
        </w:tabs>
      </w:pPr>
    </w:lvl>
    <w:lvl w:ilvl="2" w:tplc="B6EE475A">
      <w:numFmt w:val="bullet"/>
      <w:lvlText w:val="•"/>
      <w:lvlJc w:val="left"/>
      <w:pPr>
        <w:ind w:left="3109" w:hanging="600"/>
      </w:pPr>
      <w:rPr>
        <w:rFonts w:hint="default"/>
        <w:lang w:val="ru-RU" w:eastAsia="en-US" w:bidi="ar-SA"/>
      </w:rPr>
    </w:lvl>
    <w:lvl w:ilvl="3" w:tplc="CFE040E8">
      <w:numFmt w:val="bullet"/>
      <w:lvlText w:val="•"/>
      <w:lvlJc w:val="left"/>
      <w:pPr>
        <w:ind w:left="4153" w:hanging="600"/>
      </w:pPr>
      <w:rPr>
        <w:rFonts w:hint="default"/>
        <w:lang w:val="ru-RU" w:eastAsia="en-US" w:bidi="ar-SA"/>
      </w:rPr>
    </w:lvl>
    <w:lvl w:ilvl="4" w:tplc="6828350C">
      <w:numFmt w:val="bullet"/>
      <w:lvlText w:val="•"/>
      <w:lvlJc w:val="left"/>
      <w:pPr>
        <w:ind w:left="5198" w:hanging="600"/>
      </w:pPr>
      <w:rPr>
        <w:rFonts w:hint="default"/>
        <w:lang w:val="ru-RU" w:eastAsia="en-US" w:bidi="ar-SA"/>
      </w:rPr>
    </w:lvl>
    <w:lvl w:ilvl="5" w:tplc="5F3E6952">
      <w:numFmt w:val="bullet"/>
      <w:lvlText w:val="•"/>
      <w:lvlJc w:val="left"/>
      <w:pPr>
        <w:ind w:left="6243" w:hanging="600"/>
      </w:pPr>
      <w:rPr>
        <w:rFonts w:hint="default"/>
        <w:lang w:val="ru-RU" w:eastAsia="en-US" w:bidi="ar-SA"/>
      </w:rPr>
    </w:lvl>
    <w:lvl w:ilvl="6" w:tplc="F644119C">
      <w:numFmt w:val="bullet"/>
      <w:lvlText w:val="•"/>
      <w:lvlJc w:val="left"/>
      <w:pPr>
        <w:ind w:left="7287" w:hanging="600"/>
      </w:pPr>
      <w:rPr>
        <w:rFonts w:hint="default"/>
        <w:lang w:val="ru-RU" w:eastAsia="en-US" w:bidi="ar-SA"/>
      </w:rPr>
    </w:lvl>
    <w:lvl w:ilvl="7" w:tplc="13C606AC">
      <w:numFmt w:val="bullet"/>
      <w:lvlText w:val="•"/>
      <w:lvlJc w:val="left"/>
      <w:pPr>
        <w:ind w:left="8332" w:hanging="600"/>
      </w:pPr>
      <w:rPr>
        <w:rFonts w:hint="default"/>
        <w:lang w:val="ru-RU" w:eastAsia="en-US" w:bidi="ar-SA"/>
      </w:rPr>
    </w:lvl>
    <w:lvl w:ilvl="8" w:tplc="66BEE5E6">
      <w:numFmt w:val="bullet"/>
      <w:lvlText w:val="•"/>
      <w:lvlJc w:val="left"/>
      <w:pPr>
        <w:ind w:left="9377" w:hanging="600"/>
      </w:pPr>
      <w:rPr>
        <w:rFonts w:hint="default"/>
        <w:lang w:val="ru-RU" w:eastAsia="en-US" w:bidi="ar-SA"/>
      </w:rPr>
    </w:lvl>
  </w:abstractNum>
  <w:abstractNum w:abstractNumId="3">
    <w:nsid w:val="0A7A1707"/>
    <w:multiLevelType w:val="hybridMultilevel"/>
    <w:tmpl w:val="2DCC6D00"/>
    <w:lvl w:ilvl="0" w:tplc="0E7265EA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 w:tplc="1FEAAF16">
      <w:numFmt w:val="none"/>
      <w:lvlText w:val=""/>
      <w:lvlJc w:val="left"/>
      <w:pPr>
        <w:tabs>
          <w:tab w:val="num" w:pos="360"/>
        </w:tabs>
      </w:pPr>
    </w:lvl>
    <w:lvl w:ilvl="2" w:tplc="5EBA8DCC">
      <w:numFmt w:val="none"/>
      <w:lvlText w:val=""/>
      <w:lvlJc w:val="left"/>
      <w:pPr>
        <w:tabs>
          <w:tab w:val="num" w:pos="360"/>
        </w:tabs>
      </w:pPr>
    </w:lvl>
    <w:lvl w:ilvl="3" w:tplc="583EC4BE">
      <w:numFmt w:val="bullet"/>
      <w:lvlText w:val="•"/>
      <w:lvlJc w:val="left"/>
      <w:pPr>
        <w:ind w:left="4153" w:hanging="869"/>
      </w:pPr>
      <w:rPr>
        <w:rFonts w:hint="default"/>
        <w:lang w:val="ru-RU" w:eastAsia="en-US" w:bidi="ar-SA"/>
      </w:rPr>
    </w:lvl>
    <w:lvl w:ilvl="4" w:tplc="2B105778">
      <w:numFmt w:val="bullet"/>
      <w:lvlText w:val="•"/>
      <w:lvlJc w:val="left"/>
      <w:pPr>
        <w:ind w:left="5198" w:hanging="869"/>
      </w:pPr>
      <w:rPr>
        <w:rFonts w:hint="default"/>
        <w:lang w:val="ru-RU" w:eastAsia="en-US" w:bidi="ar-SA"/>
      </w:rPr>
    </w:lvl>
    <w:lvl w:ilvl="5" w:tplc="E9E44E48">
      <w:numFmt w:val="bullet"/>
      <w:lvlText w:val="•"/>
      <w:lvlJc w:val="left"/>
      <w:pPr>
        <w:ind w:left="6243" w:hanging="869"/>
      </w:pPr>
      <w:rPr>
        <w:rFonts w:hint="default"/>
        <w:lang w:val="ru-RU" w:eastAsia="en-US" w:bidi="ar-SA"/>
      </w:rPr>
    </w:lvl>
    <w:lvl w:ilvl="6" w:tplc="A8020426">
      <w:numFmt w:val="bullet"/>
      <w:lvlText w:val="•"/>
      <w:lvlJc w:val="left"/>
      <w:pPr>
        <w:ind w:left="7287" w:hanging="869"/>
      </w:pPr>
      <w:rPr>
        <w:rFonts w:hint="default"/>
        <w:lang w:val="ru-RU" w:eastAsia="en-US" w:bidi="ar-SA"/>
      </w:rPr>
    </w:lvl>
    <w:lvl w:ilvl="7" w:tplc="9AB49BC4">
      <w:numFmt w:val="bullet"/>
      <w:lvlText w:val="•"/>
      <w:lvlJc w:val="left"/>
      <w:pPr>
        <w:ind w:left="8332" w:hanging="869"/>
      </w:pPr>
      <w:rPr>
        <w:rFonts w:hint="default"/>
        <w:lang w:val="ru-RU" w:eastAsia="en-US" w:bidi="ar-SA"/>
      </w:rPr>
    </w:lvl>
    <w:lvl w:ilvl="8" w:tplc="22964DA4">
      <w:numFmt w:val="bullet"/>
      <w:lvlText w:val="•"/>
      <w:lvlJc w:val="left"/>
      <w:pPr>
        <w:ind w:left="9377" w:hanging="869"/>
      </w:pPr>
      <w:rPr>
        <w:rFonts w:hint="default"/>
        <w:lang w:val="ru-RU" w:eastAsia="en-US" w:bidi="ar-SA"/>
      </w:rPr>
    </w:lvl>
  </w:abstractNum>
  <w:abstractNum w:abstractNumId="4">
    <w:nsid w:val="0B8D4EC2"/>
    <w:multiLevelType w:val="hybridMultilevel"/>
    <w:tmpl w:val="DD220C84"/>
    <w:lvl w:ilvl="0" w:tplc="77883CDA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 w:tplc="C38EDA14">
      <w:numFmt w:val="none"/>
      <w:lvlText w:val=""/>
      <w:lvlJc w:val="left"/>
      <w:pPr>
        <w:tabs>
          <w:tab w:val="num" w:pos="360"/>
        </w:tabs>
      </w:pPr>
    </w:lvl>
    <w:lvl w:ilvl="2" w:tplc="C75E0546">
      <w:numFmt w:val="bullet"/>
      <w:lvlText w:val="•"/>
      <w:lvlJc w:val="left"/>
      <w:pPr>
        <w:ind w:left="3109" w:hanging="586"/>
      </w:pPr>
      <w:rPr>
        <w:rFonts w:hint="default"/>
        <w:lang w:val="ru-RU" w:eastAsia="en-US" w:bidi="ar-SA"/>
      </w:rPr>
    </w:lvl>
    <w:lvl w:ilvl="3" w:tplc="C652C93E">
      <w:numFmt w:val="bullet"/>
      <w:lvlText w:val="•"/>
      <w:lvlJc w:val="left"/>
      <w:pPr>
        <w:ind w:left="4153" w:hanging="586"/>
      </w:pPr>
      <w:rPr>
        <w:rFonts w:hint="default"/>
        <w:lang w:val="ru-RU" w:eastAsia="en-US" w:bidi="ar-SA"/>
      </w:rPr>
    </w:lvl>
    <w:lvl w:ilvl="4" w:tplc="C50270EE">
      <w:numFmt w:val="bullet"/>
      <w:lvlText w:val="•"/>
      <w:lvlJc w:val="left"/>
      <w:pPr>
        <w:ind w:left="5198" w:hanging="586"/>
      </w:pPr>
      <w:rPr>
        <w:rFonts w:hint="default"/>
        <w:lang w:val="ru-RU" w:eastAsia="en-US" w:bidi="ar-SA"/>
      </w:rPr>
    </w:lvl>
    <w:lvl w:ilvl="5" w:tplc="CB82E186">
      <w:numFmt w:val="bullet"/>
      <w:lvlText w:val="•"/>
      <w:lvlJc w:val="left"/>
      <w:pPr>
        <w:ind w:left="6243" w:hanging="586"/>
      </w:pPr>
      <w:rPr>
        <w:rFonts w:hint="default"/>
        <w:lang w:val="ru-RU" w:eastAsia="en-US" w:bidi="ar-SA"/>
      </w:rPr>
    </w:lvl>
    <w:lvl w:ilvl="6" w:tplc="759EA378">
      <w:numFmt w:val="bullet"/>
      <w:lvlText w:val="•"/>
      <w:lvlJc w:val="left"/>
      <w:pPr>
        <w:ind w:left="7287" w:hanging="586"/>
      </w:pPr>
      <w:rPr>
        <w:rFonts w:hint="default"/>
        <w:lang w:val="ru-RU" w:eastAsia="en-US" w:bidi="ar-SA"/>
      </w:rPr>
    </w:lvl>
    <w:lvl w:ilvl="7" w:tplc="C3180A16">
      <w:numFmt w:val="bullet"/>
      <w:lvlText w:val="•"/>
      <w:lvlJc w:val="left"/>
      <w:pPr>
        <w:ind w:left="8332" w:hanging="586"/>
      </w:pPr>
      <w:rPr>
        <w:rFonts w:hint="default"/>
        <w:lang w:val="ru-RU" w:eastAsia="en-US" w:bidi="ar-SA"/>
      </w:rPr>
    </w:lvl>
    <w:lvl w:ilvl="8" w:tplc="5CE65F8C">
      <w:numFmt w:val="bullet"/>
      <w:lvlText w:val="•"/>
      <w:lvlJc w:val="left"/>
      <w:pPr>
        <w:ind w:left="9377" w:hanging="586"/>
      </w:pPr>
      <w:rPr>
        <w:rFonts w:hint="default"/>
        <w:lang w:val="ru-RU" w:eastAsia="en-US" w:bidi="ar-SA"/>
      </w:rPr>
    </w:lvl>
  </w:abstractNum>
  <w:abstractNum w:abstractNumId="5">
    <w:nsid w:val="0D175039"/>
    <w:multiLevelType w:val="hybridMultilevel"/>
    <w:tmpl w:val="FD1CE7E0"/>
    <w:lvl w:ilvl="0" w:tplc="0750CCF6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 w:tplc="B1A80848">
      <w:numFmt w:val="none"/>
      <w:lvlText w:val=""/>
      <w:lvlJc w:val="left"/>
      <w:pPr>
        <w:tabs>
          <w:tab w:val="num" w:pos="360"/>
        </w:tabs>
      </w:pPr>
    </w:lvl>
    <w:lvl w:ilvl="2" w:tplc="233E8E5E">
      <w:numFmt w:val="none"/>
      <w:lvlText w:val=""/>
      <w:lvlJc w:val="left"/>
      <w:pPr>
        <w:tabs>
          <w:tab w:val="num" w:pos="360"/>
        </w:tabs>
      </w:pPr>
    </w:lvl>
    <w:lvl w:ilvl="3" w:tplc="43D23A78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4" w:tplc="972E4818">
      <w:numFmt w:val="bullet"/>
      <w:lvlText w:val="•"/>
      <w:lvlJc w:val="left"/>
      <w:pPr>
        <w:ind w:left="5198" w:hanging="756"/>
      </w:pPr>
      <w:rPr>
        <w:rFonts w:hint="default"/>
        <w:lang w:val="ru-RU" w:eastAsia="en-US" w:bidi="ar-SA"/>
      </w:rPr>
    </w:lvl>
    <w:lvl w:ilvl="5" w:tplc="4F1C63B2">
      <w:numFmt w:val="bullet"/>
      <w:lvlText w:val="•"/>
      <w:lvlJc w:val="left"/>
      <w:pPr>
        <w:ind w:left="6243" w:hanging="756"/>
      </w:pPr>
      <w:rPr>
        <w:rFonts w:hint="default"/>
        <w:lang w:val="ru-RU" w:eastAsia="en-US" w:bidi="ar-SA"/>
      </w:rPr>
    </w:lvl>
    <w:lvl w:ilvl="6" w:tplc="0A862958">
      <w:numFmt w:val="bullet"/>
      <w:lvlText w:val="•"/>
      <w:lvlJc w:val="left"/>
      <w:pPr>
        <w:ind w:left="7287" w:hanging="756"/>
      </w:pPr>
      <w:rPr>
        <w:rFonts w:hint="default"/>
        <w:lang w:val="ru-RU" w:eastAsia="en-US" w:bidi="ar-SA"/>
      </w:rPr>
    </w:lvl>
    <w:lvl w:ilvl="7" w:tplc="598CA274">
      <w:numFmt w:val="bullet"/>
      <w:lvlText w:val="•"/>
      <w:lvlJc w:val="left"/>
      <w:pPr>
        <w:ind w:left="8332" w:hanging="756"/>
      </w:pPr>
      <w:rPr>
        <w:rFonts w:hint="default"/>
        <w:lang w:val="ru-RU" w:eastAsia="en-US" w:bidi="ar-SA"/>
      </w:rPr>
    </w:lvl>
    <w:lvl w:ilvl="8" w:tplc="D814163E">
      <w:numFmt w:val="bullet"/>
      <w:lvlText w:val="•"/>
      <w:lvlJc w:val="left"/>
      <w:pPr>
        <w:ind w:left="9377" w:hanging="756"/>
      </w:pPr>
      <w:rPr>
        <w:rFonts w:hint="default"/>
        <w:lang w:val="ru-RU" w:eastAsia="en-US" w:bidi="ar-SA"/>
      </w:rPr>
    </w:lvl>
  </w:abstractNum>
  <w:abstractNum w:abstractNumId="6">
    <w:nsid w:val="0DD423AE"/>
    <w:multiLevelType w:val="hybridMultilevel"/>
    <w:tmpl w:val="110C4C02"/>
    <w:lvl w:ilvl="0" w:tplc="3E5A71B4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8C6F66">
      <w:numFmt w:val="bullet"/>
      <w:lvlText w:val="•"/>
      <w:lvlJc w:val="left"/>
      <w:pPr>
        <w:ind w:left="2064" w:hanging="298"/>
      </w:pPr>
      <w:rPr>
        <w:rFonts w:hint="default"/>
        <w:lang w:val="ru-RU" w:eastAsia="en-US" w:bidi="ar-SA"/>
      </w:rPr>
    </w:lvl>
    <w:lvl w:ilvl="2" w:tplc="0CF687C2">
      <w:numFmt w:val="bullet"/>
      <w:lvlText w:val="•"/>
      <w:lvlJc w:val="left"/>
      <w:pPr>
        <w:ind w:left="3109" w:hanging="298"/>
      </w:pPr>
      <w:rPr>
        <w:rFonts w:hint="default"/>
        <w:lang w:val="ru-RU" w:eastAsia="en-US" w:bidi="ar-SA"/>
      </w:rPr>
    </w:lvl>
    <w:lvl w:ilvl="3" w:tplc="8D160D8A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4" w:tplc="D3701FC2">
      <w:numFmt w:val="bullet"/>
      <w:lvlText w:val="•"/>
      <w:lvlJc w:val="left"/>
      <w:pPr>
        <w:ind w:left="5198" w:hanging="298"/>
      </w:pPr>
      <w:rPr>
        <w:rFonts w:hint="default"/>
        <w:lang w:val="ru-RU" w:eastAsia="en-US" w:bidi="ar-SA"/>
      </w:rPr>
    </w:lvl>
    <w:lvl w:ilvl="5" w:tplc="BE7AFF76">
      <w:numFmt w:val="bullet"/>
      <w:lvlText w:val="•"/>
      <w:lvlJc w:val="left"/>
      <w:pPr>
        <w:ind w:left="6243" w:hanging="298"/>
      </w:pPr>
      <w:rPr>
        <w:rFonts w:hint="default"/>
        <w:lang w:val="ru-RU" w:eastAsia="en-US" w:bidi="ar-SA"/>
      </w:rPr>
    </w:lvl>
    <w:lvl w:ilvl="6" w:tplc="F9EC79EC">
      <w:numFmt w:val="bullet"/>
      <w:lvlText w:val="•"/>
      <w:lvlJc w:val="left"/>
      <w:pPr>
        <w:ind w:left="7287" w:hanging="298"/>
      </w:pPr>
      <w:rPr>
        <w:rFonts w:hint="default"/>
        <w:lang w:val="ru-RU" w:eastAsia="en-US" w:bidi="ar-SA"/>
      </w:rPr>
    </w:lvl>
    <w:lvl w:ilvl="7" w:tplc="D1D43026">
      <w:numFmt w:val="bullet"/>
      <w:lvlText w:val="•"/>
      <w:lvlJc w:val="left"/>
      <w:pPr>
        <w:ind w:left="8332" w:hanging="298"/>
      </w:pPr>
      <w:rPr>
        <w:rFonts w:hint="default"/>
        <w:lang w:val="ru-RU" w:eastAsia="en-US" w:bidi="ar-SA"/>
      </w:rPr>
    </w:lvl>
    <w:lvl w:ilvl="8" w:tplc="6C7A21DA">
      <w:numFmt w:val="bullet"/>
      <w:lvlText w:val="•"/>
      <w:lvlJc w:val="left"/>
      <w:pPr>
        <w:ind w:left="9377" w:hanging="298"/>
      </w:pPr>
      <w:rPr>
        <w:rFonts w:hint="default"/>
        <w:lang w:val="ru-RU" w:eastAsia="en-US" w:bidi="ar-SA"/>
      </w:rPr>
    </w:lvl>
  </w:abstractNum>
  <w:abstractNum w:abstractNumId="7">
    <w:nsid w:val="0ECE2DB1"/>
    <w:multiLevelType w:val="hybridMultilevel"/>
    <w:tmpl w:val="94143C10"/>
    <w:lvl w:ilvl="0" w:tplc="9084C15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 w:tplc="8B6AE7DA">
      <w:numFmt w:val="none"/>
      <w:lvlText w:val=""/>
      <w:lvlJc w:val="left"/>
      <w:pPr>
        <w:tabs>
          <w:tab w:val="num" w:pos="360"/>
        </w:tabs>
      </w:pPr>
    </w:lvl>
    <w:lvl w:ilvl="2" w:tplc="34923066">
      <w:numFmt w:val="none"/>
      <w:lvlText w:val=""/>
      <w:lvlJc w:val="left"/>
      <w:pPr>
        <w:tabs>
          <w:tab w:val="num" w:pos="360"/>
        </w:tabs>
      </w:pPr>
    </w:lvl>
    <w:lvl w:ilvl="3" w:tplc="2CF404EA">
      <w:numFmt w:val="bullet"/>
      <w:lvlText w:val="•"/>
      <w:lvlJc w:val="left"/>
      <w:pPr>
        <w:ind w:left="4153" w:hanging="915"/>
      </w:pPr>
      <w:rPr>
        <w:rFonts w:hint="default"/>
        <w:lang w:val="ru-RU" w:eastAsia="en-US" w:bidi="ar-SA"/>
      </w:rPr>
    </w:lvl>
    <w:lvl w:ilvl="4" w:tplc="FE547F94">
      <w:numFmt w:val="bullet"/>
      <w:lvlText w:val="•"/>
      <w:lvlJc w:val="left"/>
      <w:pPr>
        <w:ind w:left="5198" w:hanging="915"/>
      </w:pPr>
      <w:rPr>
        <w:rFonts w:hint="default"/>
        <w:lang w:val="ru-RU" w:eastAsia="en-US" w:bidi="ar-SA"/>
      </w:rPr>
    </w:lvl>
    <w:lvl w:ilvl="5" w:tplc="C60076A2">
      <w:numFmt w:val="bullet"/>
      <w:lvlText w:val="•"/>
      <w:lvlJc w:val="left"/>
      <w:pPr>
        <w:ind w:left="6243" w:hanging="915"/>
      </w:pPr>
      <w:rPr>
        <w:rFonts w:hint="default"/>
        <w:lang w:val="ru-RU" w:eastAsia="en-US" w:bidi="ar-SA"/>
      </w:rPr>
    </w:lvl>
    <w:lvl w:ilvl="6" w:tplc="8064240E">
      <w:numFmt w:val="bullet"/>
      <w:lvlText w:val="•"/>
      <w:lvlJc w:val="left"/>
      <w:pPr>
        <w:ind w:left="7287" w:hanging="915"/>
      </w:pPr>
      <w:rPr>
        <w:rFonts w:hint="default"/>
        <w:lang w:val="ru-RU" w:eastAsia="en-US" w:bidi="ar-SA"/>
      </w:rPr>
    </w:lvl>
    <w:lvl w:ilvl="7" w:tplc="7D0E0736">
      <w:numFmt w:val="bullet"/>
      <w:lvlText w:val="•"/>
      <w:lvlJc w:val="left"/>
      <w:pPr>
        <w:ind w:left="8332" w:hanging="915"/>
      </w:pPr>
      <w:rPr>
        <w:rFonts w:hint="default"/>
        <w:lang w:val="ru-RU" w:eastAsia="en-US" w:bidi="ar-SA"/>
      </w:rPr>
    </w:lvl>
    <w:lvl w:ilvl="8" w:tplc="DDACC6C0">
      <w:numFmt w:val="bullet"/>
      <w:lvlText w:val="•"/>
      <w:lvlJc w:val="left"/>
      <w:pPr>
        <w:ind w:left="9377" w:hanging="915"/>
      </w:pPr>
      <w:rPr>
        <w:rFonts w:hint="default"/>
        <w:lang w:val="ru-RU" w:eastAsia="en-US" w:bidi="ar-SA"/>
      </w:rPr>
    </w:lvl>
  </w:abstractNum>
  <w:abstractNum w:abstractNumId="8">
    <w:nsid w:val="0F753971"/>
    <w:multiLevelType w:val="hybridMultilevel"/>
    <w:tmpl w:val="AEB87E14"/>
    <w:lvl w:ilvl="0" w:tplc="3EA6CFF2">
      <w:start w:val="3"/>
      <w:numFmt w:val="upperRoman"/>
      <w:lvlText w:val="%1"/>
      <w:lvlJc w:val="center"/>
      <w:pPr>
        <w:ind w:left="697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D24F0"/>
    <w:multiLevelType w:val="hybridMultilevel"/>
    <w:tmpl w:val="44143C08"/>
    <w:lvl w:ilvl="0" w:tplc="6D4436B8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 w:tplc="9F5884FA">
      <w:numFmt w:val="none"/>
      <w:lvlText w:val=""/>
      <w:lvlJc w:val="left"/>
      <w:pPr>
        <w:tabs>
          <w:tab w:val="num" w:pos="360"/>
        </w:tabs>
      </w:pPr>
    </w:lvl>
    <w:lvl w:ilvl="2" w:tplc="CDCE0A28">
      <w:numFmt w:val="none"/>
      <w:lvlText w:val=""/>
      <w:lvlJc w:val="left"/>
      <w:pPr>
        <w:tabs>
          <w:tab w:val="num" w:pos="360"/>
        </w:tabs>
      </w:pPr>
    </w:lvl>
    <w:lvl w:ilvl="3" w:tplc="0E4835BE">
      <w:numFmt w:val="bullet"/>
      <w:lvlText w:val="•"/>
      <w:lvlJc w:val="left"/>
      <w:pPr>
        <w:ind w:left="5147" w:hanging="720"/>
      </w:pPr>
      <w:rPr>
        <w:rFonts w:hint="default"/>
        <w:lang w:val="ru-RU" w:eastAsia="en-US" w:bidi="ar-SA"/>
      </w:rPr>
    </w:lvl>
    <w:lvl w:ilvl="4" w:tplc="47922F96">
      <w:numFmt w:val="bullet"/>
      <w:lvlText w:val="•"/>
      <w:lvlJc w:val="left"/>
      <w:pPr>
        <w:ind w:left="6050" w:hanging="720"/>
      </w:pPr>
      <w:rPr>
        <w:rFonts w:hint="default"/>
        <w:lang w:val="ru-RU" w:eastAsia="en-US" w:bidi="ar-SA"/>
      </w:rPr>
    </w:lvl>
    <w:lvl w:ilvl="5" w:tplc="14881EAC">
      <w:numFmt w:val="bullet"/>
      <w:lvlText w:val="•"/>
      <w:lvlJc w:val="left"/>
      <w:pPr>
        <w:ind w:left="6953" w:hanging="720"/>
      </w:pPr>
      <w:rPr>
        <w:rFonts w:hint="default"/>
        <w:lang w:val="ru-RU" w:eastAsia="en-US" w:bidi="ar-SA"/>
      </w:rPr>
    </w:lvl>
    <w:lvl w:ilvl="6" w:tplc="1F3A4FEA">
      <w:numFmt w:val="bullet"/>
      <w:lvlText w:val="•"/>
      <w:lvlJc w:val="left"/>
      <w:pPr>
        <w:ind w:left="7855" w:hanging="720"/>
      </w:pPr>
      <w:rPr>
        <w:rFonts w:hint="default"/>
        <w:lang w:val="ru-RU" w:eastAsia="en-US" w:bidi="ar-SA"/>
      </w:rPr>
    </w:lvl>
    <w:lvl w:ilvl="7" w:tplc="140E9C74">
      <w:numFmt w:val="bullet"/>
      <w:lvlText w:val="•"/>
      <w:lvlJc w:val="left"/>
      <w:pPr>
        <w:ind w:left="8758" w:hanging="720"/>
      </w:pPr>
      <w:rPr>
        <w:rFonts w:hint="default"/>
        <w:lang w:val="ru-RU" w:eastAsia="en-US" w:bidi="ar-SA"/>
      </w:rPr>
    </w:lvl>
    <w:lvl w:ilvl="8" w:tplc="87486742">
      <w:numFmt w:val="bullet"/>
      <w:lvlText w:val="•"/>
      <w:lvlJc w:val="left"/>
      <w:pPr>
        <w:ind w:left="9661" w:hanging="720"/>
      </w:pPr>
      <w:rPr>
        <w:rFonts w:hint="default"/>
        <w:lang w:val="ru-RU" w:eastAsia="en-US" w:bidi="ar-SA"/>
      </w:rPr>
    </w:lvl>
  </w:abstractNum>
  <w:abstractNum w:abstractNumId="10">
    <w:nsid w:val="16C24BDA"/>
    <w:multiLevelType w:val="hybridMultilevel"/>
    <w:tmpl w:val="6EE26994"/>
    <w:lvl w:ilvl="0" w:tplc="B3401DE4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A2EFD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A0380E20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417471B8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02EECE0A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15BAEA7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48CC0F50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ACBAF3B2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85907A1E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11">
    <w:nsid w:val="1A50335C"/>
    <w:multiLevelType w:val="hybridMultilevel"/>
    <w:tmpl w:val="D3E472DE"/>
    <w:lvl w:ilvl="0" w:tplc="4D947FD4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 w:tplc="77F6A5BE">
      <w:numFmt w:val="none"/>
      <w:lvlText w:val=""/>
      <w:lvlJc w:val="left"/>
      <w:pPr>
        <w:tabs>
          <w:tab w:val="num" w:pos="360"/>
        </w:tabs>
      </w:pPr>
    </w:lvl>
    <w:lvl w:ilvl="2" w:tplc="FC70030A">
      <w:numFmt w:val="none"/>
      <w:lvlText w:val=""/>
      <w:lvlJc w:val="left"/>
      <w:pPr>
        <w:tabs>
          <w:tab w:val="num" w:pos="360"/>
        </w:tabs>
      </w:pPr>
    </w:lvl>
    <w:lvl w:ilvl="3" w:tplc="09E286A4">
      <w:numFmt w:val="bullet"/>
      <w:lvlText w:val="•"/>
      <w:lvlJc w:val="left"/>
      <w:pPr>
        <w:ind w:left="3725" w:hanging="840"/>
      </w:pPr>
      <w:rPr>
        <w:rFonts w:hint="default"/>
        <w:lang w:val="ru-RU" w:eastAsia="en-US" w:bidi="ar-SA"/>
      </w:rPr>
    </w:lvl>
    <w:lvl w:ilvl="4" w:tplc="D5ACE61A">
      <w:numFmt w:val="bullet"/>
      <w:lvlText w:val="•"/>
      <w:lvlJc w:val="left"/>
      <w:pPr>
        <w:ind w:left="4831" w:hanging="840"/>
      </w:pPr>
      <w:rPr>
        <w:rFonts w:hint="default"/>
        <w:lang w:val="ru-RU" w:eastAsia="en-US" w:bidi="ar-SA"/>
      </w:rPr>
    </w:lvl>
    <w:lvl w:ilvl="5" w:tplc="F4587E30">
      <w:numFmt w:val="bullet"/>
      <w:lvlText w:val="•"/>
      <w:lvlJc w:val="left"/>
      <w:pPr>
        <w:ind w:left="5937" w:hanging="840"/>
      </w:pPr>
      <w:rPr>
        <w:rFonts w:hint="default"/>
        <w:lang w:val="ru-RU" w:eastAsia="en-US" w:bidi="ar-SA"/>
      </w:rPr>
    </w:lvl>
    <w:lvl w:ilvl="6" w:tplc="6C962452">
      <w:numFmt w:val="bullet"/>
      <w:lvlText w:val="•"/>
      <w:lvlJc w:val="left"/>
      <w:pPr>
        <w:ind w:left="7043" w:hanging="840"/>
      </w:pPr>
      <w:rPr>
        <w:rFonts w:hint="default"/>
        <w:lang w:val="ru-RU" w:eastAsia="en-US" w:bidi="ar-SA"/>
      </w:rPr>
    </w:lvl>
    <w:lvl w:ilvl="7" w:tplc="E682A740">
      <w:numFmt w:val="bullet"/>
      <w:lvlText w:val="•"/>
      <w:lvlJc w:val="left"/>
      <w:pPr>
        <w:ind w:left="8149" w:hanging="840"/>
      </w:pPr>
      <w:rPr>
        <w:rFonts w:hint="default"/>
        <w:lang w:val="ru-RU" w:eastAsia="en-US" w:bidi="ar-SA"/>
      </w:rPr>
    </w:lvl>
    <w:lvl w:ilvl="8" w:tplc="CE9E21A4">
      <w:numFmt w:val="bullet"/>
      <w:lvlText w:val="•"/>
      <w:lvlJc w:val="left"/>
      <w:pPr>
        <w:ind w:left="9254" w:hanging="840"/>
      </w:pPr>
      <w:rPr>
        <w:rFonts w:hint="default"/>
        <w:lang w:val="ru-RU" w:eastAsia="en-US" w:bidi="ar-SA"/>
      </w:rPr>
    </w:lvl>
  </w:abstractNum>
  <w:abstractNum w:abstractNumId="12">
    <w:nsid w:val="1AB25E78"/>
    <w:multiLevelType w:val="hybridMultilevel"/>
    <w:tmpl w:val="056E9DBC"/>
    <w:lvl w:ilvl="0" w:tplc="6ED66B54">
      <w:start w:val="1"/>
      <w:numFmt w:val="upperRoman"/>
      <w:lvlText w:val="%1"/>
      <w:lvlJc w:val="center"/>
      <w:pPr>
        <w:ind w:left="1710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1B7F0C33"/>
    <w:multiLevelType w:val="hybridMultilevel"/>
    <w:tmpl w:val="C6683B14"/>
    <w:lvl w:ilvl="0" w:tplc="23A2533E">
      <w:start w:val="3"/>
      <w:numFmt w:val="upperRoman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75D28"/>
    <w:multiLevelType w:val="hybridMultilevel"/>
    <w:tmpl w:val="0658AA2C"/>
    <w:lvl w:ilvl="0" w:tplc="C812D4BC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 w:tplc="C1905D50">
      <w:numFmt w:val="none"/>
      <w:lvlText w:val=""/>
      <w:lvlJc w:val="left"/>
      <w:pPr>
        <w:tabs>
          <w:tab w:val="num" w:pos="360"/>
        </w:tabs>
      </w:pPr>
    </w:lvl>
    <w:lvl w:ilvl="2" w:tplc="31947722">
      <w:numFmt w:val="none"/>
      <w:lvlText w:val=""/>
      <w:lvlJc w:val="left"/>
      <w:pPr>
        <w:tabs>
          <w:tab w:val="num" w:pos="360"/>
        </w:tabs>
      </w:pPr>
    </w:lvl>
    <w:lvl w:ilvl="3" w:tplc="B1E41598">
      <w:numFmt w:val="bullet"/>
      <w:lvlText w:val="•"/>
      <w:lvlJc w:val="left"/>
      <w:pPr>
        <w:ind w:left="4153" w:hanging="773"/>
      </w:pPr>
      <w:rPr>
        <w:rFonts w:hint="default"/>
        <w:lang w:val="ru-RU" w:eastAsia="en-US" w:bidi="ar-SA"/>
      </w:rPr>
    </w:lvl>
    <w:lvl w:ilvl="4" w:tplc="BD505D54">
      <w:numFmt w:val="bullet"/>
      <w:lvlText w:val="•"/>
      <w:lvlJc w:val="left"/>
      <w:pPr>
        <w:ind w:left="5198" w:hanging="773"/>
      </w:pPr>
      <w:rPr>
        <w:rFonts w:hint="default"/>
        <w:lang w:val="ru-RU" w:eastAsia="en-US" w:bidi="ar-SA"/>
      </w:rPr>
    </w:lvl>
    <w:lvl w:ilvl="5" w:tplc="FA04FF6E">
      <w:numFmt w:val="bullet"/>
      <w:lvlText w:val="•"/>
      <w:lvlJc w:val="left"/>
      <w:pPr>
        <w:ind w:left="6243" w:hanging="773"/>
      </w:pPr>
      <w:rPr>
        <w:rFonts w:hint="default"/>
        <w:lang w:val="ru-RU" w:eastAsia="en-US" w:bidi="ar-SA"/>
      </w:rPr>
    </w:lvl>
    <w:lvl w:ilvl="6" w:tplc="AA3A26CC">
      <w:numFmt w:val="bullet"/>
      <w:lvlText w:val="•"/>
      <w:lvlJc w:val="left"/>
      <w:pPr>
        <w:ind w:left="7287" w:hanging="773"/>
      </w:pPr>
      <w:rPr>
        <w:rFonts w:hint="default"/>
        <w:lang w:val="ru-RU" w:eastAsia="en-US" w:bidi="ar-SA"/>
      </w:rPr>
    </w:lvl>
    <w:lvl w:ilvl="7" w:tplc="CCD8F402">
      <w:numFmt w:val="bullet"/>
      <w:lvlText w:val="•"/>
      <w:lvlJc w:val="left"/>
      <w:pPr>
        <w:ind w:left="8332" w:hanging="773"/>
      </w:pPr>
      <w:rPr>
        <w:rFonts w:hint="default"/>
        <w:lang w:val="ru-RU" w:eastAsia="en-US" w:bidi="ar-SA"/>
      </w:rPr>
    </w:lvl>
    <w:lvl w:ilvl="8" w:tplc="8D487410">
      <w:numFmt w:val="bullet"/>
      <w:lvlText w:val="•"/>
      <w:lvlJc w:val="left"/>
      <w:pPr>
        <w:ind w:left="9377" w:hanging="773"/>
      </w:pPr>
      <w:rPr>
        <w:rFonts w:hint="default"/>
        <w:lang w:val="ru-RU" w:eastAsia="en-US" w:bidi="ar-SA"/>
      </w:rPr>
    </w:lvl>
  </w:abstractNum>
  <w:abstractNum w:abstractNumId="15">
    <w:nsid w:val="1EA0274E"/>
    <w:multiLevelType w:val="hybridMultilevel"/>
    <w:tmpl w:val="6830582C"/>
    <w:lvl w:ilvl="0" w:tplc="4EA2F8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521249"/>
    <w:multiLevelType w:val="hybridMultilevel"/>
    <w:tmpl w:val="E362BC74"/>
    <w:lvl w:ilvl="0" w:tplc="35F43F78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 w:tplc="353ED358">
      <w:numFmt w:val="none"/>
      <w:lvlText w:val=""/>
      <w:lvlJc w:val="left"/>
      <w:pPr>
        <w:tabs>
          <w:tab w:val="num" w:pos="360"/>
        </w:tabs>
      </w:pPr>
    </w:lvl>
    <w:lvl w:ilvl="2" w:tplc="90D81B82">
      <w:numFmt w:val="none"/>
      <w:lvlText w:val=""/>
      <w:lvlJc w:val="left"/>
      <w:pPr>
        <w:tabs>
          <w:tab w:val="num" w:pos="360"/>
        </w:tabs>
      </w:pPr>
    </w:lvl>
    <w:lvl w:ilvl="3" w:tplc="BAEEE35C">
      <w:numFmt w:val="bullet"/>
      <w:lvlText w:val="•"/>
      <w:lvlJc w:val="left"/>
      <w:pPr>
        <w:ind w:left="4352" w:hanging="691"/>
      </w:pPr>
      <w:rPr>
        <w:rFonts w:hint="default"/>
        <w:lang w:val="ru-RU" w:eastAsia="en-US" w:bidi="ar-SA"/>
      </w:rPr>
    </w:lvl>
    <w:lvl w:ilvl="4" w:tplc="0718852E">
      <w:numFmt w:val="bullet"/>
      <w:lvlText w:val="•"/>
      <w:lvlJc w:val="left"/>
      <w:pPr>
        <w:ind w:left="5368" w:hanging="691"/>
      </w:pPr>
      <w:rPr>
        <w:rFonts w:hint="default"/>
        <w:lang w:val="ru-RU" w:eastAsia="en-US" w:bidi="ar-SA"/>
      </w:rPr>
    </w:lvl>
    <w:lvl w:ilvl="5" w:tplc="D2F0FEFC">
      <w:numFmt w:val="bullet"/>
      <w:lvlText w:val="•"/>
      <w:lvlJc w:val="left"/>
      <w:pPr>
        <w:ind w:left="6385" w:hanging="691"/>
      </w:pPr>
      <w:rPr>
        <w:rFonts w:hint="default"/>
        <w:lang w:val="ru-RU" w:eastAsia="en-US" w:bidi="ar-SA"/>
      </w:rPr>
    </w:lvl>
    <w:lvl w:ilvl="6" w:tplc="C982124E">
      <w:numFmt w:val="bullet"/>
      <w:lvlText w:val="•"/>
      <w:lvlJc w:val="left"/>
      <w:pPr>
        <w:ind w:left="7401" w:hanging="691"/>
      </w:pPr>
      <w:rPr>
        <w:rFonts w:hint="default"/>
        <w:lang w:val="ru-RU" w:eastAsia="en-US" w:bidi="ar-SA"/>
      </w:rPr>
    </w:lvl>
    <w:lvl w:ilvl="7" w:tplc="AA6ECD76">
      <w:numFmt w:val="bullet"/>
      <w:lvlText w:val="•"/>
      <w:lvlJc w:val="left"/>
      <w:pPr>
        <w:ind w:left="8417" w:hanging="691"/>
      </w:pPr>
      <w:rPr>
        <w:rFonts w:hint="default"/>
        <w:lang w:val="ru-RU" w:eastAsia="en-US" w:bidi="ar-SA"/>
      </w:rPr>
    </w:lvl>
    <w:lvl w:ilvl="8" w:tplc="B73A9ED0">
      <w:numFmt w:val="bullet"/>
      <w:lvlText w:val="•"/>
      <w:lvlJc w:val="left"/>
      <w:pPr>
        <w:ind w:left="9433" w:hanging="691"/>
      </w:pPr>
      <w:rPr>
        <w:rFonts w:hint="default"/>
        <w:lang w:val="ru-RU" w:eastAsia="en-US" w:bidi="ar-SA"/>
      </w:rPr>
    </w:lvl>
  </w:abstractNum>
  <w:abstractNum w:abstractNumId="17">
    <w:nsid w:val="2557275E"/>
    <w:multiLevelType w:val="hybridMultilevel"/>
    <w:tmpl w:val="1E22808E"/>
    <w:lvl w:ilvl="0" w:tplc="34226982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 w:tplc="12C8C554">
      <w:numFmt w:val="none"/>
      <w:lvlText w:val=""/>
      <w:lvlJc w:val="left"/>
      <w:pPr>
        <w:tabs>
          <w:tab w:val="num" w:pos="360"/>
        </w:tabs>
      </w:pPr>
    </w:lvl>
    <w:lvl w:ilvl="2" w:tplc="B9EC21D2">
      <w:numFmt w:val="none"/>
      <w:lvlText w:val=""/>
      <w:lvlJc w:val="left"/>
      <w:pPr>
        <w:tabs>
          <w:tab w:val="num" w:pos="360"/>
        </w:tabs>
      </w:pPr>
    </w:lvl>
    <w:lvl w:ilvl="3" w:tplc="C658C0FC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4" w:tplc="34B0C650">
      <w:numFmt w:val="bullet"/>
      <w:lvlText w:val="•"/>
      <w:lvlJc w:val="left"/>
      <w:pPr>
        <w:ind w:left="5198" w:hanging="706"/>
      </w:pPr>
      <w:rPr>
        <w:rFonts w:hint="default"/>
        <w:lang w:val="ru-RU" w:eastAsia="en-US" w:bidi="ar-SA"/>
      </w:rPr>
    </w:lvl>
    <w:lvl w:ilvl="5" w:tplc="7362EF84">
      <w:numFmt w:val="bullet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6" w:tplc="39664B72">
      <w:numFmt w:val="bullet"/>
      <w:lvlText w:val="•"/>
      <w:lvlJc w:val="left"/>
      <w:pPr>
        <w:ind w:left="7287" w:hanging="706"/>
      </w:pPr>
      <w:rPr>
        <w:rFonts w:hint="default"/>
        <w:lang w:val="ru-RU" w:eastAsia="en-US" w:bidi="ar-SA"/>
      </w:rPr>
    </w:lvl>
    <w:lvl w:ilvl="7" w:tplc="DCA2BB4E">
      <w:numFmt w:val="bullet"/>
      <w:lvlText w:val="•"/>
      <w:lvlJc w:val="left"/>
      <w:pPr>
        <w:ind w:left="8332" w:hanging="706"/>
      </w:pPr>
      <w:rPr>
        <w:rFonts w:hint="default"/>
        <w:lang w:val="ru-RU" w:eastAsia="en-US" w:bidi="ar-SA"/>
      </w:rPr>
    </w:lvl>
    <w:lvl w:ilvl="8" w:tplc="1E340E16">
      <w:numFmt w:val="bullet"/>
      <w:lvlText w:val="•"/>
      <w:lvlJc w:val="left"/>
      <w:pPr>
        <w:ind w:left="9377" w:hanging="706"/>
      </w:pPr>
      <w:rPr>
        <w:rFonts w:hint="default"/>
        <w:lang w:val="ru-RU" w:eastAsia="en-US" w:bidi="ar-SA"/>
      </w:rPr>
    </w:lvl>
  </w:abstractNum>
  <w:abstractNum w:abstractNumId="18">
    <w:nsid w:val="27EA6BC9"/>
    <w:multiLevelType w:val="hybridMultilevel"/>
    <w:tmpl w:val="C3482E62"/>
    <w:lvl w:ilvl="0" w:tplc="DCF89698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 w:tplc="D93C8CFA">
      <w:numFmt w:val="none"/>
      <w:lvlText w:val=""/>
      <w:lvlJc w:val="left"/>
      <w:pPr>
        <w:tabs>
          <w:tab w:val="num" w:pos="360"/>
        </w:tabs>
      </w:pPr>
    </w:lvl>
    <w:lvl w:ilvl="2" w:tplc="F84E4F72">
      <w:numFmt w:val="none"/>
      <w:lvlText w:val=""/>
      <w:lvlJc w:val="left"/>
      <w:pPr>
        <w:tabs>
          <w:tab w:val="num" w:pos="360"/>
        </w:tabs>
      </w:pPr>
    </w:lvl>
    <w:lvl w:ilvl="3" w:tplc="39FE25F4">
      <w:numFmt w:val="bullet"/>
      <w:lvlText w:val="•"/>
      <w:lvlJc w:val="left"/>
      <w:pPr>
        <w:ind w:left="4153" w:hanging="775"/>
      </w:pPr>
      <w:rPr>
        <w:rFonts w:hint="default"/>
        <w:lang w:val="ru-RU" w:eastAsia="en-US" w:bidi="ar-SA"/>
      </w:rPr>
    </w:lvl>
    <w:lvl w:ilvl="4" w:tplc="69D0A830">
      <w:numFmt w:val="bullet"/>
      <w:lvlText w:val="•"/>
      <w:lvlJc w:val="left"/>
      <w:pPr>
        <w:ind w:left="5198" w:hanging="775"/>
      </w:pPr>
      <w:rPr>
        <w:rFonts w:hint="default"/>
        <w:lang w:val="ru-RU" w:eastAsia="en-US" w:bidi="ar-SA"/>
      </w:rPr>
    </w:lvl>
    <w:lvl w:ilvl="5" w:tplc="A5986360">
      <w:numFmt w:val="bullet"/>
      <w:lvlText w:val="•"/>
      <w:lvlJc w:val="left"/>
      <w:pPr>
        <w:ind w:left="6243" w:hanging="775"/>
      </w:pPr>
      <w:rPr>
        <w:rFonts w:hint="default"/>
        <w:lang w:val="ru-RU" w:eastAsia="en-US" w:bidi="ar-SA"/>
      </w:rPr>
    </w:lvl>
    <w:lvl w:ilvl="6" w:tplc="F514C640">
      <w:numFmt w:val="bullet"/>
      <w:lvlText w:val="•"/>
      <w:lvlJc w:val="left"/>
      <w:pPr>
        <w:ind w:left="7287" w:hanging="775"/>
      </w:pPr>
      <w:rPr>
        <w:rFonts w:hint="default"/>
        <w:lang w:val="ru-RU" w:eastAsia="en-US" w:bidi="ar-SA"/>
      </w:rPr>
    </w:lvl>
    <w:lvl w:ilvl="7" w:tplc="30044F7C">
      <w:numFmt w:val="bullet"/>
      <w:lvlText w:val="•"/>
      <w:lvlJc w:val="left"/>
      <w:pPr>
        <w:ind w:left="8332" w:hanging="775"/>
      </w:pPr>
      <w:rPr>
        <w:rFonts w:hint="default"/>
        <w:lang w:val="ru-RU" w:eastAsia="en-US" w:bidi="ar-SA"/>
      </w:rPr>
    </w:lvl>
    <w:lvl w:ilvl="8" w:tplc="C848095C">
      <w:numFmt w:val="bullet"/>
      <w:lvlText w:val="•"/>
      <w:lvlJc w:val="left"/>
      <w:pPr>
        <w:ind w:left="9377" w:hanging="775"/>
      </w:pPr>
      <w:rPr>
        <w:rFonts w:hint="default"/>
        <w:lang w:val="ru-RU" w:eastAsia="en-US" w:bidi="ar-SA"/>
      </w:rPr>
    </w:lvl>
  </w:abstractNum>
  <w:abstractNum w:abstractNumId="19">
    <w:nsid w:val="2C9624DC"/>
    <w:multiLevelType w:val="hybridMultilevel"/>
    <w:tmpl w:val="548C1370"/>
    <w:lvl w:ilvl="0" w:tplc="304AEB0C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 w:tplc="E694407E">
      <w:numFmt w:val="none"/>
      <w:lvlText w:val=""/>
      <w:lvlJc w:val="left"/>
      <w:pPr>
        <w:tabs>
          <w:tab w:val="num" w:pos="360"/>
        </w:tabs>
      </w:pPr>
    </w:lvl>
    <w:lvl w:ilvl="2" w:tplc="86B07560">
      <w:numFmt w:val="none"/>
      <w:lvlText w:val=""/>
      <w:lvlJc w:val="left"/>
      <w:pPr>
        <w:tabs>
          <w:tab w:val="num" w:pos="360"/>
        </w:tabs>
      </w:pPr>
    </w:lvl>
    <w:lvl w:ilvl="3" w:tplc="80B2C3F0">
      <w:numFmt w:val="bullet"/>
      <w:lvlText w:val="•"/>
      <w:lvlJc w:val="left"/>
      <w:pPr>
        <w:ind w:left="4153" w:hanging="850"/>
      </w:pPr>
      <w:rPr>
        <w:rFonts w:hint="default"/>
        <w:lang w:val="ru-RU" w:eastAsia="en-US" w:bidi="ar-SA"/>
      </w:rPr>
    </w:lvl>
    <w:lvl w:ilvl="4" w:tplc="40EE55CC">
      <w:numFmt w:val="bullet"/>
      <w:lvlText w:val="•"/>
      <w:lvlJc w:val="left"/>
      <w:pPr>
        <w:ind w:left="5198" w:hanging="850"/>
      </w:pPr>
      <w:rPr>
        <w:rFonts w:hint="default"/>
        <w:lang w:val="ru-RU" w:eastAsia="en-US" w:bidi="ar-SA"/>
      </w:rPr>
    </w:lvl>
    <w:lvl w:ilvl="5" w:tplc="E1F2AC58">
      <w:numFmt w:val="bullet"/>
      <w:lvlText w:val="•"/>
      <w:lvlJc w:val="left"/>
      <w:pPr>
        <w:ind w:left="6243" w:hanging="850"/>
      </w:pPr>
      <w:rPr>
        <w:rFonts w:hint="default"/>
        <w:lang w:val="ru-RU" w:eastAsia="en-US" w:bidi="ar-SA"/>
      </w:rPr>
    </w:lvl>
    <w:lvl w:ilvl="6" w:tplc="32461228">
      <w:numFmt w:val="bullet"/>
      <w:lvlText w:val="•"/>
      <w:lvlJc w:val="left"/>
      <w:pPr>
        <w:ind w:left="7287" w:hanging="850"/>
      </w:pPr>
      <w:rPr>
        <w:rFonts w:hint="default"/>
        <w:lang w:val="ru-RU" w:eastAsia="en-US" w:bidi="ar-SA"/>
      </w:rPr>
    </w:lvl>
    <w:lvl w:ilvl="7" w:tplc="DA546324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B48E2194">
      <w:numFmt w:val="bullet"/>
      <w:lvlText w:val="•"/>
      <w:lvlJc w:val="left"/>
      <w:pPr>
        <w:ind w:left="9377" w:hanging="850"/>
      </w:pPr>
      <w:rPr>
        <w:rFonts w:hint="default"/>
        <w:lang w:val="ru-RU" w:eastAsia="en-US" w:bidi="ar-SA"/>
      </w:rPr>
    </w:lvl>
  </w:abstractNum>
  <w:abstractNum w:abstractNumId="20">
    <w:nsid w:val="30921AC8"/>
    <w:multiLevelType w:val="hybridMultilevel"/>
    <w:tmpl w:val="638C52C8"/>
    <w:lvl w:ilvl="0" w:tplc="4AF2AF24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5CD69E">
      <w:numFmt w:val="bullet"/>
      <w:lvlText w:val="•"/>
      <w:lvlJc w:val="left"/>
      <w:pPr>
        <w:ind w:left="3090" w:hanging="442"/>
      </w:pPr>
      <w:rPr>
        <w:rFonts w:hint="default"/>
        <w:lang w:val="ru-RU" w:eastAsia="en-US" w:bidi="ar-SA"/>
      </w:rPr>
    </w:lvl>
    <w:lvl w:ilvl="2" w:tplc="F3ACD10A">
      <w:numFmt w:val="bullet"/>
      <w:lvlText w:val="•"/>
      <w:lvlJc w:val="left"/>
      <w:pPr>
        <w:ind w:left="4021" w:hanging="442"/>
      </w:pPr>
      <w:rPr>
        <w:rFonts w:hint="default"/>
        <w:lang w:val="ru-RU" w:eastAsia="en-US" w:bidi="ar-SA"/>
      </w:rPr>
    </w:lvl>
    <w:lvl w:ilvl="3" w:tplc="F25425F6">
      <w:numFmt w:val="bullet"/>
      <w:lvlText w:val="•"/>
      <w:lvlJc w:val="left"/>
      <w:pPr>
        <w:ind w:left="4951" w:hanging="442"/>
      </w:pPr>
      <w:rPr>
        <w:rFonts w:hint="default"/>
        <w:lang w:val="ru-RU" w:eastAsia="en-US" w:bidi="ar-SA"/>
      </w:rPr>
    </w:lvl>
    <w:lvl w:ilvl="4" w:tplc="B7B2B9E0">
      <w:numFmt w:val="bullet"/>
      <w:lvlText w:val="•"/>
      <w:lvlJc w:val="left"/>
      <w:pPr>
        <w:ind w:left="5882" w:hanging="442"/>
      </w:pPr>
      <w:rPr>
        <w:rFonts w:hint="default"/>
        <w:lang w:val="ru-RU" w:eastAsia="en-US" w:bidi="ar-SA"/>
      </w:rPr>
    </w:lvl>
    <w:lvl w:ilvl="5" w:tplc="7E1461FA">
      <w:numFmt w:val="bullet"/>
      <w:lvlText w:val="•"/>
      <w:lvlJc w:val="left"/>
      <w:pPr>
        <w:ind w:left="6813" w:hanging="442"/>
      </w:pPr>
      <w:rPr>
        <w:rFonts w:hint="default"/>
        <w:lang w:val="ru-RU" w:eastAsia="en-US" w:bidi="ar-SA"/>
      </w:rPr>
    </w:lvl>
    <w:lvl w:ilvl="6" w:tplc="380A34B6">
      <w:numFmt w:val="bullet"/>
      <w:lvlText w:val="•"/>
      <w:lvlJc w:val="left"/>
      <w:pPr>
        <w:ind w:left="7743" w:hanging="442"/>
      </w:pPr>
      <w:rPr>
        <w:rFonts w:hint="default"/>
        <w:lang w:val="ru-RU" w:eastAsia="en-US" w:bidi="ar-SA"/>
      </w:rPr>
    </w:lvl>
    <w:lvl w:ilvl="7" w:tplc="87404162">
      <w:numFmt w:val="bullet"/>
      <w:lvlText w:val="•"/>
      <w:lvlJc w:val="left"/>
      <w:pPr>
        <w:ind w:left="8674" w:hanging="442"/>
      </w:pPr>
      <w:rPr>
        <w:rFonts w:hint="default"/>
        <w:lang w:val="ru-RU" w:eastAsia="en-US" w:bidi="ar-SA"/>
      </w:rPr>
    </w:lvl>
    <w:lvl w:ilvl="8" w:tplc="C9DA3B2A">
      <w:numFmt w:val="bullet"/>
      <w:lvlText w:val="•"/>
      <w:lvlJc w:val="left"/>
      <w:pPr>
        <w:ind w:left="9605" w:hanging="442"/>
      </w:pPr>
      <w:rPr>
        <w:rFonts w:hint="default"/>
        <w:lang w:val="ru-RU" w:eastAsia="en-US" w:bidi="ar-SA"/>
      </w:rPr>
    </w:lvl>
  </w:abstractNum>
  <w:abstractNum w:abstractNumId="21">
    <w:nsid w:val="352925B6"/>
    <w:multiLevelType w:val="hybridMultilevel"/>
    <w:tmpl w:val="C810865C"/>
    <w:lvl w:ilvl="0" w:tplc="9DAEB1CC">
      <w:start w:val="3"/>
      <w:numFmt w:val="upperRoman"/>
      <w:lvlText w:val="%1"/>
      <w:lvlJc w:val="center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26FDD"/>
    <w:multiLevelType w:val="hybridMultilevel"/>
    <w:tmpl w:val="92F8C8DC"/>
    <w:lvl w:ilvl="0" w:tplc="CBB434B0">
      <w:start w:val="1"/>
      <w:numFmt w:val="upperRoman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AD6966"/>
    <w:multiLevelType w:val="hybridMultilevel"/>
    <w:tmpl w:val="57C46A92"/>
    <w:lvl w:ilvl="0" w:tplc="CA4C4B08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AA9AC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10B2C610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FFB66C46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4B5C8F80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9FE230FC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B1569EE0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A8D6A8E2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60C4D740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24">
    <w:nsid w:val="3C2A5FD1"/>
    <w:multiLevelType w:val="hybridMultilevel"/>
    <w:tmpl w:val="390CFB98"/>
    <w:lvl w:ilvl="0" w:tplc="041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25">
    <w:nsid w:val="419545F2"/>
    <w:multiLevelType w:val="hybridMultilevel"/>
    <w:tmpl w:val="77963B26"/>
    <w:lvl w:ilvl="0" w:tplc="9A52CAF4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 w:tplc="7520DCB4">
      <w:numFmt w:val="none"/>
      <w:lvlText w:val=""/>
      <w:lvlJc w:val="left"/>
      <w:pPr>
        <w:tabs>
          <w:tab w:val="num" w:pos="360"/>
        </w:tabs>
      </w:pPr>
    </w:lvl>
    <w:lvl w:ilvl="2" w:tplc="7DE0A284">
      <w:numFmt w:val="none"/>
      <w:lvlText w:val=""/>
      <w:lvlJc w:val="left"/>
      <w:pPr>
        <w:tabs>
          <w:tab w:val="num" w:pos="360"/>
        </w:tabs>
      </w:pPr>
    </w:lvl>
    <w:lvl w:ilvl="3" w:tplc="2B94200A">
      <w:numFmt w:val="bullet"/>
      <w:lvlText w:val="•"/>
      <w:lvlJc w:val="left"/>
      <w:pPr>
        <w:ind w:left="4153" w:hanging="905"/>
      </w:pPr>
      <w:rPr>
        <w:rFonts w:hint="default"/>
        <w:lang w:val="ru-RU" w:eastAsia="en-US" w:bidi="ar-SA"/>
      </w:rPr>
    </w:lvl>
    <w:lvl w:ilvl="4" w:tplc="9FD06454">
      <w:numFmt w:val="bullet"/>
      <w:lvlText w:val="•"/>
      <w:lvlJc w:val="left"/>
      <w:pPr>
        <w:ind w:left="5198" w:hanging="905"/>
      </w:pPr>
      <w:rPr>
        <w:rFonts w:hint="default"/>
        <w:lang w:val="ru-RU" w:eastAsia="en-US" w:bidi="ar-SA"/>
      </w:rPr>
    </w:lvl>
    <w:lvl w:ilvl="5" w:tplc="53DEE0F6">
      <w:numFmt w:val="bullet"/>
      <w:lvlText w:val="•"/>
      <w:lvlJc w:val="left"/>
      <w:pPr>
        <w:ind w:left="6243" w:hanging="905"/>
      </w:pPr>
      <w:rPr>
        <w:rFonts w:hint="default"/>
        <w:lang w:val="ru-RU" w:eastAsia="en-US" w:bidi="ar-SA"/>
      </w:rPr>
    </w:lvl>
    <w:lvl w:ilvl="6" w:tplc="FC841070">
      <w:numFmt w:val="bullet"/>
      <w:lvlText w:val="•"/>
      <w:lvlJc w:val="left"/>
      <w:pPr>
        <w:ind w:left="7287" w:hanging="905"/>
      </w:pPr>
      <w:rPr>
        <w:rFonts w:hint="default"/>
        <w:lang w:val="ru-RU" w:eastAsia="en-US" w:bidi="ar-SA"/>
      </w:rPr>
    </w:lvl>
    <w:lvl w:ilvl="7" w:tplc="1FB8549A">
      <w:numFmt w:val="bullet"/>
      <w:lvlText w:val="•"/>
      <w:lvlJc w:val="left"/>
      <w:pPr>
        <w:ind w:left="8332" w:hanging="905"/>
      </w:pPr>
      <w:rPr>
        <w:rFonts w:hint="default"/>
        <w:lang w:val="ru-RU" w:eastAsia="en-US" w:bidi="ar-SA"/>
      </w:rPr>
    </w:lvl>
    <w:lvl w:ilvl="8" w:tplc="128CDCBE">
      <w:numFmt w:val="bullet"/>
      <w:lvlText w:val="•"/>
      <w:lvlJc w:val="left"/>
      <w:pPr>
        <w:ind w:left="9377" w:hanging="905"/>
      </w:pPr>
      <w:rPr>
        <w:rFonts w:hint="default"/>
        <w:lang w:val="ru-RU" w:eastAsia="en-US" w:bidi="ar-SA"/>
      </w:rPr>
    </w:lvl>
  </w:abstractNum>
  <w:abstractNum w:abstractNumId="26">
    <w:nsid w:val="44E009D6"/>
    <w:multiLevelType w:val="hybridMultilevel"/>
    <w:tmpl w:val="08FCEADC"/>
    <w:lvl w:ilvl="0" w:tplc="9C3AF96C">
      <w:start w:val="1"/>
      <w:numFmt w:val="upperRoman"/>
      <w:lvlText w:val="%1."/>
      <w:lvlJc w:val="left"/>
      <w:pPr>
        <w:ind w:left="18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>
    <w:nsid w:val="4BB94101"/>
    <w:multiLevelType w:val="hybridMultilevel"/>
    <w:tmpl w:val="14068B94"/>
    <w:lvl w:ilvl="0" w:tplc="24F88074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 w:tplc="56D208A8">
      <w:numFmt w:val="none"/>
      <w:lvlText w:val=""/>
      <w:lvlJc w:val="left"/>
      <w:pPr>
        <w:tabs>
          <w:tab w:val="num" w:pos="360"/>
        </w:tabs>
      </w:pPr>
    </w:lvl>
    <w:lvl w:ilvl="2" w:tplc="7B6C5780">
      <w:numFmt w:val="none"/>
      <w:lvlText w:val=""/>
      <w:lvlJc w:val="left"/>
      <w:pPr>
        <w:tabs>
          <w:tab w:val="num" w:pos="360"/>
        </w:tabs>
      </w:pPr>
    </w:lvl>
    <w:lvl w:ilvl="3" w:tplc="1A72DA72">
      <w:numFmt w:val="bullet"/>
      <w:lvlText w:val="•"/>
      <w:lvlJc w:val="left"/>
      <w:pPr>
        <w:ind w:left="4153" w:hanging="804"/>
      </w:pPr>
      <w:rPr>
        <w:rFonts w:hint="default"/>
        <w:lang w:val="ru-RU" w:eastAsia="en-US" w:bidi="ar-SA"/>
      </w:rPr>
    </w:lvl>
    <w:lvl w:ilvl="4" w:tplc="08EA5E64">
      <w:numFmt w:val="bullet"/>
      <w:lvlText w:val="•"/>
      <w:lvlJc w:val="left"/>
      <w:pPr>
        <w:ind w:left="5198" w:hanging="804"/>
      </w:pPr>
      <w:rPr>
        <w:rFonts w:hint="default"/>
        <w:lang w:val="ru-RU" w:eastAsia="en-US" w:bidi="ar-SA"/>
      </w:rPr>
    </w:lvl>
    <w:lvl w:ilvl="5" w:tplc="913AC314">
      <w:numFmt w:val="bullet"/>
      <w:lvlText w:val="•"/>
      <w:lvlJc w:val="left"/>
      <w:pPr>
        <w:ind w:left="6243" w:hanging="804"/>
      </w:pPr>
      <w:rPr>
        <w:rFonts w:hint="default"/>
        <w:lang w:val="ru-RU" w:eastAsia="en-US" w:bidi="ar-SA"/>
      </w:rPr>
    </w:lvl>
    <w:lvl w:ilvl="6" w:tplc="682CB670">
      <w:numFmt w:val="bullet"/>
      <w:lvlText w:val="•"/>
      <w:lvlJc w:val="left"/>
      <w:pPr>
        <w:ind w:left="7287" w:hanging="804"/>
      </w:pPr>
      <w:rPr>
        <w:rFonts w:hint="default"/>
        <w:lang w:val="ru-RU" w:eastAsia="en-US" w:bidi="ar-SA"/>
      </w:rPr>
    </w:lvl>
    <w:lvl w:ilvl="7" w:tplc="70560D60">
      <w:numFmt w:val="bullet"/>
      <w:lvlText w:val="•"/>
      <w:lvlJc w:val="left"/>
      <w:pPr>
        <w:ind w:left="8332" w:hanging="804"/>
      </w:pPr>
      <w:rPr>
        <w:rFonts w:hint="default"/>
        <w:lang w:val="ru-RU" w:eastAsia="en-US" w:bidi="ar-SA"/>
      </w:rPr>
    </w:lvl>
    <w:lvl w:ilvl="8" w:tplc="71B24A72">
      <w:numFmt w:val="bullet"/>
      <w:lvlText w:val="•"/>
      <w:lvlJc w:val="left"/>
      <w:pPr>
        <w:ind w:left="9377" w:hanging="804"/>
      </w:pPr>
      <w:rPr>
        <w:rFonts w:hint="default"/>
        <w:lang w:val="ru-RU" w:eastAsia="en-US" w:bidi="ar-SA"/>
      </w:rPr>
    </w:lvl>
  </w:abstractNum>
  <w:abstractNum w:abstractNumId="28">
    <w:nsid w:val="58934BE7"/>
    <w:multiLevelType w:val="hybridMultilevel"/>
    <w:tmpl w:val="7316B60A"/>
    <w:lvl w:ilvl="0" w:tplc="1102FAFC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 w:tplc="3098A82A">
      <w:numFmt w:val="none"/>
      <w:lvlText w:val=""/>
      <w:lvlJc w:val="left"/>
      <w:pPr>
        <w:tabs>
          <w:tab w:val="num" w:pos="360"/>
        </w:tabs>
      </w:pPr>
    </w:lvl>
    <w:lvl w:ilvl="2" w:tplc="C8F853C6">
      <w:numFmt w:val="bullet"/>
      <w:lvlText w:val="•"/>
      <w:lvlJc w:val="left"/>
      <w:pPr>
        <w:ind w:left="3109" w:hanging="463"/>
      </w:pPr>
      <w:rPr>
        <w:rFonts w:hint="default"/>
        <w:lang w:val="ru-RU" w:eastAsia="en-US" w:bidi="ar-SA"/>
      </w:rPr>
    </w:lvl>
    <w:lvl w:ilvl="3" w:tplc="2E26B104">
      <w:numFmt w:val="bullet"/>
      <w:lvlText w:val="•"/>
      <w:lvlJc w:val="left"/>
      <w:pPr>
        <w:ind w:left="4153" w:hanging="463"/>
      </w:pPr>
      <w:rPr>
        <w:rFonts w:hint="default"/>
        <w:lang w:val="ru-RU" w:eastAsia="en-US" w:bidi="ar-SA"/>
      </w:rPr>
    </w:lvl>
    <w:lvl w:ilvl="4" w:tplc="84703ED8">
      <w:numFmt w:val="bullet"/>
      <w:lvlText w:val="•"/>
      <w:lvlJc w:val="left"/>
      <w:pPr>
        <w:ind w:left="5198" w:hanging="463"/>
      </w:pPr>
      <w:rPr>
        <w:rFonts w:hint="default"/>
        <w:lang w:val="ru-RU" w:eastAsia="en-US" w:bidi="ar-SA"/>
      </w:rPr>
    </w:lvl>
    <w:lvl w:ilvl="5" w:tplc="3E6AC45C">
      <w:numFmt w:val="bullet"/>
      <w:lvlText w:val="•"/>
      <w:lvlJc w:val="left"/>
      <w:pPr>
        <w:ind w:left="6243" w:hanging="463"/>
      </w:pPr>
      <w:rPr>
        <w:rFonts w:hint="default"/>
        <w:lang w:val="ru-RU" w:eastAsia="en-US" w:bidi="ar-SA"/>
      </w:rPr>
    </w:lvl>
    <w:lvl w:ilvl="6" w:tplc="6EC0535C">
      <w:numFmt w:val="bullet"/>
      <w:lvlText w:val="•"/>
      <w:lvlJc w:val="left"/>
      <w:pPr>
        <w:ind w:left="7287" w:hanging="463"/>
      </w:pPr>
      <w:rPr>
        <w:rFonts w:hint="default"/>
        <w:lang w:val="ru-RU" w:eastAsia="en-US" w:bidi="ar-SA"/>
      </w:rPr>
    </w:lvl>
    <w:lvl w:ilvl="7" w:tplc="883E36A6">
      <w:numFmt w:val="bullet"/>
      <w:lvlText w:val="•"/>
      <w:lvlJc w:val="left"/>
      <w:pPr>
        <w:ind w:left="8332" w:hanging="463"/>
      </w:pPr>
      <w:rPr>
        <w:rFonts w:hint="default"/>
        <w:lang w:val="ru-RU" w:eastAsia="en-US" w:bidi="ar-SA"/>
      </w:rPr>
    </w:lvl>
    <w:lvl w:ilvl="8" w:tplc="D9788E02">
      <w:numFmt w:val="bullet"/>
      <w:lvlText w:val="•"/>
      <w:lvlJc w:val="left"/>
      <w:pPr>
        <w:ind w:left="9377" w:hanging="463"/>
      </w:pPr>
      <w:rPr>
        <w:rFonts w:hint="default"/>
        <w:lang w:val="ru-RU" w:eastAsia="en-US" w:bidi="ar-SA"/>
      </w:rPr>
    </w:lvl>
  </w:abstractNum>
  <w:abstractNum w:abstractNumId="29">
    <w:nsid w:val="5A996541"/>
    <w:multiLevelType w:val="hybridMultilevel"/>
    <w:tmpl w:val="E9282C70"/>
    <w:lvl w:ilvl="0" w:tplc="614C1F96">
      <w:start w:val="1"/>
      <w:numFmt w:val="upperRoman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AC7549F"/>
    <w:multiLevelType w:val="hybridMultilevel"/>
    <w:tmpl w:val="44B8ADCC"/>
    <w:lvl w:ilvl="0" w:tplc="1DA81588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 w:tplc="760AF7CC">
      <w:numFmt w:val="none"/>
      <w:lvlText w:val=""/>
      <w:lvlJc w:val="left"/>
      <w:pPr>
        <w:tabs>
          <w:tab w:val="num" w:pos="360"/>
        </w:tabs>
      </w:pPr>
    </w:lvl>
    <w:lvl w:ilvl="2" w:tplc="038AFF4C">
      <w:numFmt w:val="none"/>
      <w:lvlText w:val=""/>
      <w:lvlJc w:val="left"/>
      <w:pPr>
        <w:tabs>
          <w:tab w:val="num" w:pos="360"/>
        </w:tabs>
      </w:pPr>
    </w:lvl>
    <w:lvl w:ilvl="3" w:tplc="A22C0CCE">
      <w:numFmt w:val="bullet"/>
      <w:lvlText w:val="•"/>
      <w:lvlJc w:val="left"/>
      <w:pPr>
        <w:ind w:left="5147" w:hanging="720"/>
      </w:pPr>
      <w:rPr>
        <w:rFonts w:hint="default"/>
        <w:lang w:val="ru-RU" w:eastAsia="en-US" w:bidi="ar-SA"/>
      </w:rPr>
    </w:lvl>
    <w:lvl w:ilvl="4" w:tplc="75A0E8E6">
      <w:numFmt w:val="bullet"/>
      <w:lvlText w:val="•"/>
      <w:lvlJc w:val="left"/>
      <w:pPr>
        <w:ind w:left="6050" w:hanging="720"/>
      </w:pPr>
      <w:rPr>
        <w:rFonts w:hint="default"/>
        <w:lang w:val="ru-RU" w:eastAsia="en-US" w:bidi="ar-SA"/>
      </w:rPr>
    </w:lvl>
    <w:lvl w:ilvl="5" w:tplc="4CFA7F12">
      <w:numFmt w:val="bullet"/>
      <w:lvlText w:val="•"/>
      <w:lvlJc w:val="left"/>
      <w:pPr>
        <w:ind w:left="6953" w:hanging="720"/>
      </w:pPr>
      <w:rPr>
        <w:rFonts w:hint="default"/>
        <w:lang w:val="ru-RU" w:eastAsia="en-US" w:bidi="ar-SA"/>
      </w:rPr>
    </w:lvl>
    <w:lvl w:ilvl="6" w:tplc="5DC6EF6E">
      <w:numFmt w:val="bullet"/>
      <w:lvlText w:val="•"/>
      <w:lvlJc w:val="left"/>
      <w:pPr>
        <w:ind w:left="7855" w:hanging="720"/>
      </w:pPr>
      <w:rPr>
        <w:rFonts w:hint="default"/>
        <w:lang w:val="ru-RU" w:eastAsia="en-US" w:bidi="ar-SA"/>
      </w:rPr>
    </w:lvl>
    <w:lvl w:ilvl="7" w:tplc="E996A344">
      <w:numFmt w:val="bullet"/>
      <w:lvlText w:val="•"/>
      <w:lvlJc w:val="left"/>
      <w:pPr>
        <w:ind w:left="8758" w:hanging="720"/>
      </w:pPr>
      <w:rPr>
        <w:rFonts w:hint="default"/>
        <w:lang w:val="ru-RU" w:eastAsia="en-US" w:bidi="ar-SA"/>
      </w:rPr>
    </w:lvl>
    <w:lvl w:ilvl="8" w:tplc="DFAED54E">
      <w:numFmt w:val="bullet"/>
      <w:lvlText w:val="•"/>
      <w:lvlJc w:val="left"/>
      <w:pPr>
        <w:ind w:left="9661" w:hanging="720"/>
      </w:pPr>
      <w:rPr>
        <w:rFonts w:hint="default"/>
        <w:lang w:val="ru-RU" w:eastAsia="en-US" w:bidi="ar-SA"/>
      </w:rPr>
    </w:lvl>
  </w:abstractNum>
  <w:abstractNum w:abstractNumId="31">
    <w:nsid w:val="5C8515AC"/>
    <w:multiLevelType w:val="hybridMultilevel"/>
    <w:tmpl w:val="97F41B3E"/>
    <w:lvl w:ilvl="0" w:tplc="76F0788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E3764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67B4DA0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0064417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2A9CEC4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AAA29AE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206AC96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2964504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1C80DF7C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32">
    <w:nsid w:val="5F0C0721"/>
    <w:multiLevelType w:val="hybridMultilevel"/>
    <w:tmpl w:val="8F7054D0"/>
    <w:lvl w:ilvl="0" w:tplc="3B00E494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 w:tplc="A258A9FA">
      <w:numFmt w:val="none"/>
      <w:lvlText w:val=""/>
      <w:lvlJc w:val="left"/>
      <w:pPr>
        <w:tabs>
          <w:tab w:val="num" w:pos="360"/>
        </w:tabs>
      </w:pPr>
    </w:lvl>
    <w:lvl w:ilvl="2" w:tplc="8FC609E8">
      <w:numFmt w:val="bullet"/>
      <w:lvlText w:val="•"/>
      <w:lvlJc w:val="left"/>
      <w:pPr>
        <w:ind w:left="3109" w:hanging="547"/>
      </w:pPr>
      <w:rPr>
        <w:rFonts w:hint="default"/>
        <w:lang w:val="ru-RU" w:eastAsia="en-US" w:bidi="ar-SA"/>
      </w:rPr>
    </w:lvl>
    <w:lvl w:ilvl="3" w:tplc="64F68C62">
      <w:numFmt w:val="bullet"/>
      <w:lvlText w:val="•"/>
      <w:lvlJc w:val="left"/>
      <w:pPr>
        <w:ind w:left="4153" w:hanging="547"/>
      </w:pPr>
      <w:rPr>
        <w:rFonts w:hint="default"/>
        <w:lang w:val="ru-RU" w:eastAsia="en-US" w:bidi="ar-SA"/>
      </w:rPr>
    </w:lvl>
    <w:lvl w:ilvl="4" w:tplc="F142044C">
      <w:numFmt w:val="bullet"/>
      <w:lvlText w:val="•"/>
      <w:lvlJc w:val="left"/>
      <w:pPr>
        <w:ind w:left="5198" w:hanging="547"/>
      </w:pPr>
      <w:rPr>
        <w:rFonts w:hint="default"/>
        <w:lang w:val="ru-RU" w:eastAsia="en-US" w:bidi="ar-SA"/>
      </w:rPr>
    </w:lvl>
    <w:lvl w:ilvl="5" w:tplc="5AFCFC18">
      <w:numFmt w:val="bullet"/>
      <w:lvlText w:val="•"/>
      <w:lvlJc w:val="left"/>
      <w:pPr>
        <w:ind w:left="6243" w:hanging="547"/>
      </w:pPr>
      <w:rPr>
        <w:rFonts w:hint="default"/>
        <w:lang w:val="ru-RU" w:eastAsia="en-US" w:bidi="ar-SA"/>
      </w:rPr>
    </w:lvl>
    <w:lvl w:ilvl="6" w:tplc="B972C3A8">
      <w:numFmt w:val="bullet"/>
      <w:lvlText w:val="•"/>
      <w:lvlJc w:val="left"/>
      <w:pPr>
        <w:ind w:left="7287" w:hanging="547"/>
      </w:pPr>
      <w:rPr>
        <w:rFonts w:hint="default"/>
        <w:lang w:val="ru-RU" w:eastAsia="en-US" w:bidi="ar-SA"/>
      </w:rPr>
    </w:lvl>
    <w:lvl w:ilvl="7" w:tplc="AB1CF02E">
      <w:numFmt w:val="bullet"/>
      <w:lvlText w:val="•"/>
      <w:lvlJc w:val="left"/>
      <w:pPr>
        <w:ind w:left="8332" w:hanging="547"/>
      </w:pPr>
      <w:rPr>
        <w:rFonts w:hint="default"/>
        <w:lang w:val="ru-RU" w:eastAsia="en-US" w:bidi="ar-SA"/>
      </w:rPr>
    </w:lvl>
    <w:lvl w:ilvl="8" w:tplc="D1CC0E4A">
      <w:numFmt w:val="bullet"/>
      <w:lvlText w:val="•"/>
      <w:lvlJc w:val="left"/>
      <w:pPr>
        <w:ind w:left="9377" w:hanging="547"/>
      </w:pPr>
      <w:rPr>
        <w:rFonts w:hint="default"/>
        <w:lang w:val="ru-RU" w:eastAsia="en-US" w:bidi="ar-SA"/>
      </w:rPr>
    </w:lvl>
  </w:abstractNum>
  <w:abstractNum w:abstractNumId="33">
    <w:nsid w:val="6A336988"/>
    <w:multiLevelType w:val="hybridMultilevel"/>
    <w:tmpl w:val="9B8276AC"/>
    <w:lvl w:ilvl="0" w:tplc="2744A5D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 w:tplc="9738D8EA">
      <w:numFmt w:val="none"/>
      <w:lvlText w:val=""/>
      <w:lvlJc w:val="left"/>
      <w:pPr>
        <w:tabs>
          <w:tab w:val="num" w:pos="360"/>
        </w:tabs>
      </w:pPr>
    </w:lvl>
    <w:lvl w:ilvl="2" w:tplc="037C2B34">
      <w:numFmt w:val="none"/>
      <w:lvlText w:val=""/>
      <w:lvlJc w:val="left"/>
      <w:pPr>
        <w:tabs>
          <w:tab w:val="num" w:pos="360"/>
        </w:tabs>
      </w:pPr>
    </w:lvl>
    <w:lvl w:ilvl="3" w:tplc="E79845E8">
      <w:numFmt w:val="bullet"/>
      <w:lvlText w:val="•"/>
      <w:lvlJc w:val="left"/>
      <w:pPr>
        <w:ind w:left="4445" w:hanging="720"/>
      </w:pPr>
      <w:rPr>
        <w:rFonts w:hint="default"/>
        <w:lang w:val="ru-RU" w:eastAsia="en-US" w:bidi="ar-SA"/>
      </w:rPr>
    </w:lvl>
    <w:lvl w:ilvl="4" w:tplc="2FDA1852">
      <w:numFmt w:val="bullet"/>
      <w:lvlText w:val="•"/>
      <w:lvlJc w:val="left"/>
      <w:pPr>
        <w:ind w:left="5448" w:hanging="720"/>
      </w:pPr>
      <w:rPr>
        <w:rFonts w:hint="default"/>
        <w:lang w:val="ru-RU" w:eastAsia="en-US" w:bidi="ar-SA"/>
      </w:rPr>
    </w:lvl>
    <w:lvl w:ilvl="5" w:tplc="533A3904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6" w:tplc="B5C25808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 w:tplc="89A038AC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  <w:lvl w:ilvl="8" w:tplc="72F6B9D6">
      <w:numFmt w:val="bullet"/>
      <w:lvlText w:val="•"/>
      <w:lvlJc w:val="left"/>
      <w:pPr>
        <w:ind w:left="9460" w:hanging="720"/>
      </w:pPr>
      <w:rPr>
        <w:rFonts w:hint="default"/>
        <w:lang w:val="ru-RU" w:eastAsia="en-US" w:bidi="ar-SA"/>
      </w:rPr>
    </w:lvl>
  </w:abstractNum>
  <w:abstractNum w:abstractNumId="34">
    <w:nsid w:val="6AE479FF"/>
    <w:multiLevelType w:val="hybridMultilevel"/>
    <w:tmpl w:val="C8C6FFFA"/>
    <w:lvl w:ilvl="0" w:tplc="C7B038F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E364B70"/>
    <w:multiLevelType w:val="hybridMultilevel"/>
    <w:tmpl w:val="D01419BA"/>
    <w:lvl w:ilvl="0" w:tplc="3ADC7F68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 w:tplc="35D220A6">
      <w:numFmt w:val="none"/>
      <w:lvlText w:val=""/>
      <w:lvlJc w:val="left"/>
      <w:pPr>
        <w:tabs>
          <w:tab w:val="num" w:pos="360"/>
        </w:tabs>
      </w:pPr>
    </w:lvl>
    <w:lvl w:ilvl="2" w:tplc="C71290A6">
      <w:numFmt w:val="none"/>
      <w:lvlText w:val=""/>
      <w:lvlJc w:val="left"/>
      <w:pPr>
        <w:tabs>
          <w:tab w:val="num" w:pos="360"/>
        </w:tabs>
      </w:pPr>
    </w:lvl>
    <w:lvl w:ilvl="3" w:tplc="D75EC506">
      <w:numFmt w:val="bullet"/>
      <w:lvlText w:val="•"/>
      <w:lvlJc w:val="left"/>
      <w:pPr>
        <w:ind w:left="4153" w:hanging="735"/>
      </w:pPr>
      <w:rPr>
        <w:rFonts w:hint="default"/>
        <w:lang w:val="ru-RU" w:eastAsia="en-US" w:bidi="ar-SA"/>
      </w:rPr>
    </w:lvl>
    <w:lvl w:ilvl="4" w:tplc="2708C41E">
      <w:numFmt w:val="bullet"/>
      <w:lvlText w:val="•"/>
      <w:lvlJc w:val="left"/>
      <w:pPr>
        <w:ind w:left="5198" w:hanging="735"/>
      </w:pPr>
      <w:rPr>
        <w:rFonts w:hint="default"/>
        <w:lang w:val="ru-RU" w:eastAsia="en-US" w:bidi="ar-SA"/>
      </w:rPr>
    </w:lvl>
    <w:lvl w:ilvl="5" w:tplc="653E6C38">
      <w:numFmt w:val="bullet"/>
      <w:lvlText w:val="•"/>
      <w:lvlJc w:val="left"/>
      <w:pPr>
        <w:ind w:left="6243" w:hanging="735"/>
      </w:pPr>
      <w:rPr>
        <w:rFonts w:hint="default"/>
        <w:lang w:val="ru-RU" w:eastAsia="en-US" w:bidi="ar-SA"/>
      </w:rPr>
    </w:lvl>
    <w:lvl w:ilvl="6" w:tplc="FFF60A04">
      <w:numFmt w:val="bullet"/>
      <w:lvlText w:val="•"/>
      <w:lvlJc w:val="left"/>
      <w:pPr>
        <w:ind w:left="7287" w:hanging="735"/>
      </w:pPr>
      <w:rPr>
        <w:rFonts w:hint="default"/>
        <w:lang w:val="ru-RU" w:eastAsia="en-US" w:bidi="ar-SA"/>
      </w:rPr>
    </w:lvl>
    <w:lvl w:ilvl="7" w:tplc="8820D7F0">
      <w:numFmt w:val="bullet"/>
      <w:lvlText w:val="•"/>
      <w:lvlJc w:val="left"/>
      <w:pPr>
        <w:ind w:left="8332" w:hanging="735"/>
      </w:pPr>
      <w:rPr>
        <w:rFonts w:hint="default"/>
        <w:lang w:val="ru-RU" w:eastAsia="en-US" w:bidi="ar-SA"/>
      </w:rPr>
    </w:lvl>
    <w:lvl w:ilvl="8" w:tplc="CD3C2A0A">
      <w:numFmt w:val="bullet"/>
      <w:lvlText w:val="•"/>
      <w:lvlJc w:val="left"/>
      <w:pPr>
        <w:ind w:left="9377" w:hanging="735"/>
      </w:pPr>
      <w:rPr>
        <w:rFonts w:hint="default"/>
        <w:lang w:val="ru-RU" w:eastAsia="en-US" w:bidi="ar-SA"/>
      </w:rPr>
    </w:lvl>
  </w:abstractNum>
  <w:abstractNum w:abstractNumId="36">
    <w:nsid w:val="6F445DE9"/>
    <w:multiLevelType w:val="hybridMultilevel"/>
    <w:tmpl w:val="0DA83908"/>
    <w:lvl w:ilvl="0" w:tplc="5350A394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 w:tplc="F0CEA4F4">
      <w:numFmt w:val="none"/>
      <w:lvlText w:val=""/>
      <w:lvlJc w:val="left"/>
      <w:pPr>
        <w:tabs>
          <w:tab w:val="num" w:pos="360"/>
        </w:tabs>
      </w:pPr>
    </w:lvl>
    <w:lvl w:ilvl="2" w:tplc="9E34BC60">
      <w:numFmt w:val="none"/>
      <w:lvlText w:val=""/>
      <w:lvlJc w:val="left"/>
      <w:pPr>
        <w:tabs>
          <w:tab w:val="num" w:pos="360"/>
        </w:tabs>
      </w:pPr>
    </w:lvl>
    <w:lvl w:ilvl="3" w:tplc="691E1C2A">
      <w:numFmt w:val="bullet"/>
      <w:lvlText w:val="•"/>
      <w:lvlJc w:val="left"/>
      <w:pPr>
        <w:ind w:left="4153" w:hanging="703"/>
      </w:pPr>
      <w:rPr>
        <w:rFonts w:hint="default"/>
        <w:lang w:val="ru-RU" w:eastAsia="en-US" w:bidi="ar-SA"/>
      </w:rPr>
    </w:lvl>
    <w:lvl w:ilvl="4" w:tplc="CB40CE68">
      <w:numFmt w:val="bullet"/>
      <w:lvlText w:val="•"/>
      <w:lvlJc w:val="left"/>
      <w:pPr>
        <w:ind w:left="5198" w:hanging="703"/>
      </w:pPr>
      <w:rPr>
        <w:rFonts w:hint="default"/>
        <w:lang w:val="ru-RU" w:eastAsia="en-US" w:bidi="ar-SA"/>
      </w:rPr>
    </w:lvl>
    <w:lvl w:ilvl="5" w:tplc="EC32F87C">
      <w:numFmt w:val="bullet"/>
      <w:lvlText w:val="•"/>
      <w:lvlJc w:val="left"/>
      <w:pPr>
        <w:ind w:left="6243" w:hanging="703"/>
      </w:pPr>
      <w:rPr>
        <w:rFonts w:hint="default"/>
        <w:lang w:val="ru-RU" w:eastAsia="en-US" w:bidi="ar-SA"/>
      </w:rPr>
    </w:lvl>
    <w:lvl w:ilvl="6" w:tplc="39EA4F16">
      <w:numFmt w:val="bullet"/>
      <w:lvlText w:val="•"/>
      <w:lvlJc w:val="left"/>
      <w:pPr>
        <w:ind w:left="7287" w:hanging="703"/>
      </w:pPr>
      <w:rPr>
        <w:rFonts w:hint="default"/>
        <w:lang w:val="ru-RU" w:eastAsia="en-US" w:bidi="ar-SA"/>
      </w:rPr>
    </w:lvl>
    <w:lvl w:ilvl="7" w:tplc="75BAD8D8">
      <w:numFmt w:val="bullet"/>
      <w:lvlText w:val="•"/>
      <w:lvlJc w:val="left"/>
      <w:pPr>
        <w:ind w:left="8332" w:hanging="703"/>
      </w:pPr>
      <w:rPr>
        <w:rFonts w:hint="default"/>
        <w:lang w:val="ru-RU" w:eastAsia="en-US" w:bidi="ar-SA"/>
      </w:rPr>
    </w:lvl>
    <w:lvl w:ilvl="8" w:tplc="60308506">
      <w:numFmt w:val="bullet"/>
      <w:lvlText w:val="•"/>
      <w:lvlJc w:val="left"/>
      <w:pPr>
        <w:ind w:left="9377" w:hanging="703"/>
      </w:pPr>
      <w:rPr>
        <w:rFonts w:hint="default"/>
        <w:lang w:val="ru-RU" w:eastAsia="en-US" w:bidi="ar-SA"/>
      </w:rPr>
    </w:lvl>
  </w:abstractNum>
  <w:abstractNum w:abstractNumId="37">
    <w:nsid w:val="6FAA1953"/>
    <w:multiLevelType w:val="hybridMultilevel"/>
    <w:tmpl w:val="DD580CFC"/>
    <w:lvl w:ilvl="0" w:tplc="F8184D88">
      <w:start w:val="1"/>
      <w:numFmt w:val="upperRoman"/>
      <w:lvlText w:val="%1"/>
      <w:lvlJc w:val="left"/>
      <w:pPr>
        <w:ind w:left="32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8">
    <w:nsid w:val="70B64935"/>
    <w:multiLevelType w:val="hybridMultilevel"/>
    <w:tmpl w:val="D61A288E"/>
    <w:lvl w:ilvl="0" w:tplc="BB320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0933E2"/>
    <w:multiLevelType w:val="hybridMultilevel"/>
    <w:tmpl w:val="A8E00458"/>
    <w:lvl w:ilvl="0" w:tplc="E60E3F9A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 w:tplc="81367352">
      <w:numFmt w:val="none"/>
      <w:lvlText w:val=""/>
      <w:lvlJc w:val="left"/>
      <w:pPr>
        <w:tabs>
          <w:tab w:val="num" w:pos="360"/>
        </w:tabs>
      </w:pPr>
    </w:lvl>
    <w:lvl w:ilvl="2" w:tplc="738A0FA6">
      <w:numFmt w:val="bullet"/>
      <w:lvlText w:val="•"/>
      <w:lvlJc w:val="left"/>
      <w:pPr>
        <w:ind w:left="3109" w:hanging="679"/>
      </w:pPr>
      <w:rPr>
        <w:rFonts w:hint="default"/>
        <w:lang w:val="ru-RU" w:eastAsia="en-US" w:bidi="ar-SA"/>
      </w:rPr>
    </w:lvl>
    <w:lvl w:ilvl="3" w:tplc="C610E28E">
      <w:numFmt w:val="bullet"/>
      <w:lvlText w:val="•"/>
      <w:lvlJc w:val="left"/>
      <w:pPr>
        <w:ind w:left="4153" w:hanging="679"/>
      </w:pPr>
      <w:rPr>
        <w:rFonts w:hint="default"/>
        <w:lang w:val="ru-RU" w:eastAsia="en-US" w:bidi="ar-SA"/>
      </w:rPr>
    </w:lvl>
    <w:lvl w:ilvl="4" w:tplc="F6E667F4">
      <w:numFmt w:val="bullet"/>
      <w:lvlText w:val="•"/>
      <w:lvlJc w:val="left"/>
      <w:pPr>
        <w:ind w:left="5198" w:hanging="679"/>
      </w:pPr>
      <w:rPr>
        <w:rFonts w:hint="default"/>
        <w:lang w:val="ru-RU" w:eastAsia="en-US" w:bidi="ar-SA"/>
      </w:rPr>
    </w:lvl>
    <w:lvl w:ilvl="5" w:tplc="71901264">
      <w:numFmt w:val="bullet"/>
      <w:lvlText w:val="•"/>
      <w:lvlJc w:val="left"/>
      <w:pPr>
        <w:ind w:left="6243" w:hanging="679"/>
      </w:pPr>
      <w:rPr>
        <w:rFonts w:hint="default"/>
        <w:lang w:val="ru-RU" w:eastAsia="en-US" w:bidi="ar-SA"/>
      </w:rPr>
    </w:lvl>
    <w:lvl w:ilvl="6" w:tplc="ECC86660">
      <w:numFmt w:val="bullet"/>
      <w:lvlText w:val="•"/>
      <w:lvlJc w:val="left"/>
      <w:pPr>
        <w:ind w:left="7287" w:hanging="679"/>
      </w:pPr>
      <w:rPr>
        <w:rFonts w:hint="default"/>
        <w:lang w:val="ru-RU" w:eastAsia="en-US" w:bidi="ar-SA"/>
      </w:rPr>
    </w:lvl>
    <w:lvl w:ilvl="7" w:tplc="12267DA6">
      <w:numFmt w:val="bullet"/>
      <w:lvlText w:val="•"/>
      <w:lvlJc w:val="left"/>
      <w:pPr>
        <w:ind w:left="8332" w:hanging="679"/>
      </w:pPr>
      <w:rPr>
        <w:rFonts w:hint="default"/>
        <w:lang w:val="ru-RU" w:eastAsia="en-US" w:bidi="ar-SA"/>
      </w:rPr>
    </w:lvl>
    <w:lvl w:ilvl="8" w:tplc="B0E02706">
      <w:numFmt w:val="bullet"/>
      <w:lvlText w:val="•"/>
      <w:lvlJc w:val="left"/>
      <w:pPr>
        <w:ind w:left="9377" w:hanging="679"/>
      </w:pPr>
      <w:rPr>
        <w:rFonts w:hint="default"/>
        <w:lang w:val="ru-RU" w:eastAsia="en-US" w:bidi="ar-SA"/>
      </w:rPr>
    </w:lvl>
  </w:abstractNum>
  <w:abstractNum w:abstractNumId="40">
    <w:nsid w:val="724A58D5"/>
    <w:multiLevelType w:val="hybridMultilevel"/>
    <w:tmpl w:val="62388A6A"/>
    <w:lvl w:ilvl="0" w:tplc="A99E8CA2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 w:tplc="B224BE1A">
      <w:numFmt w:val="none"/>
      <w:lvlText w:val=""/>
      <w:lvlJc w:val="left"/>
      <w:pPr>
        <w:tabs>
          <w:tab w:val="num" w:pos="360"/>
        </w:tabs>
      </w:pPr>
    </w:lvl>
    <w:lvl w:ilvl="2" w:tplc="8F402532">
      <w:numFmt w:val="none"/>
      <w:lvlText w:val=""/>
      <w:lvlJc w:val="left"/>
      <w:pPr>
        <w:tabs>
          <w:tab w:val="num" w:pos="360"/>
        </w:tabs>
      </w:pPr>
    </w:lvl>
    <w:lvl w:ilvl="3" w:tplc="3228AF34">
      <w:numFmt w:val="bullet"/>
      <w:lvlText w:val="•"/>
      <w:lvlJc w:val="left"/>
      <w:pPr>
        <w:ind w:left="4153" w:hanging="771"/>
      </w:pPr>
      <w:rPr>
        <w:rFonts w:hint="default"/>
        <w:lang w:val="ru-RU" w:eastAsia="en-US" w:bidi="ar-SA"/>
      </w:rPr>
    </w:lvl>
    <w:lvl w:ilvl="4" w:tplc="D9A65D08">
      <w:numFmt w:val="bullet"/>
      <w:lvlText w:val="•"/>
      <w:lvlJc w:val="left"/>
      <w:pPr>
        <w:ind w:left="5198" w:hanging="771"/>
      </w:pPr>
      <w:rPr>
        <w:rFonts w:hint="default"/>
        <w:lang w:val="ru-RU" w:eastAsia="en-US" w:bidi="ar-SA"/>
      </w:rPr>
    </w:lvl>
    <w:lvl w:ilvl="5" w:tplc="71E00846">
      <w:numFmt w:val="bullet"/>
      <w:lvlText w:val="•"/>
      <w:lvlJc w:val="left"/>
      <w:pPr>
        <w:ind w:left="6243" w:hanging="771"/>
      </w:pPr>
      <w:rPr>
        <w:rFonts w:hint="default"/>
        <w:lang w:val="ru-RU" w:eastAsia="en-US" w:bidi="ar-SA"/>
      </w:rPr>
    </w:lvl>
    <w:lvl w:ilvl="6" w:tplc="E3527EFA">
      <w:numFmt w:val="bullet"/>
      <w:lvlText w:val="•"/>
      <w:lvlJc w:val="left"/>
      <w:pPr>
        <w:ind w:left="7287" w:hanging="771"/>
      </w:pPr>
      <w:rPr>
        <w:rFonts w:hint="default"/>
        <w:lang w:val="ru-RU" w:eastAsia="en-US" w:bidi="ar-SA"/>
      </w:rPr>
    </w:lvl>
    <w:lvl w:ilvl="7" w:tplc="A34AE6BC">
      <w:numFmt w:val="bullet"/>
      <w:lvlText w:val="•"/>
      <w:lvlJc w:val="left"/>
      <w:pPr>
        <w:ind w:left="8332" w:hanging="771"/>
      </w:pPr>
      <w:rPr>
        <w:rFonts w:hint="default"/>
        <w:lang w:val="ru-RU" w:eastAsia="en-US" w:bidi="ar-SA"/>
      </w:rPr>
    </w:lvl>
    <w:lvl w:ilvl="8" w:tplc="76FC07F0">
      <w:numFmt w:val="bullet"/>
      <w:lvlText w:val="•"/>
      <w:lvlJc w:val="left"/>
      <w:pPr>
        <w:ind w:left="9377" w:hanging="771"/>
      </w:pPr>
      <w:rPr>
        <w:rFonts w:hint="default"/>
        <w:lang w:val="ru-RU" w:eastAsia="en-US" w:bidi="ar-SA"/>
      </w:rPr>
    </w:lvl>
  </w:abstractNum>
  <w:abstractNum w:abstractNumId="41">
    <w:nsid w:val="76AA2590"/>
    <w:multiLevelType w:val="hybridMultilevel"/>
    <w:tmpl w:val="E2E63CD2"/>
    <w:lvl w:ilvl="0" w:tplc="8F624344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 w:tplc="07EE917A">
      <w:numFmt w:val="none"/>
      <w:lvlText w:val=""/>
      <w:lvlJc w:val="left"/>
      <w:pPr>
        <w:tabs>
          <w:tab w:val="num" w:pos="360"/>
        </w:tabs>
      </w:pPr>
    </w:lvl>
    <w:lvl w:ilvl="2" w:tplc="6636A188">
      <w:numFmt w:val="none"/>
      <w:lvlText w:val=""/>
      <w:lvlJc w:val="left"/>
      <w:pPr>
        <w:tabs>
          <w:tab w:val="num" w:pos="360"/>
        </w:tabs>
      </w:pPr>
    </w:lvl>
    <w:lvl w:ilvl="3" w:tplc="5BAA168A">
      <w:numFmt w:val="bullet"/>
      <w:lvlText w:val="•"/>
      <w:lvlJc w:val="left"/>
      <w:pPr>
        <w:ind w:left="4153" w:hanging="643"/>
      </w:pPr>
      <w:rPr>
        <w:rFonts w:hint="default"/>
        <w:lang w:val="ru-RU" w:eastAsia="en-US" w:bidi="ar-SA"/>
      </w:rPr>
    </w:lvl>
    <w:lvl w:ilvl="4" w:tplc="30E0541E">
      <w:numFmt w:val="bullet"/>
      <w:lvlText w:val="•"/>
      <w:lvlJc w:val="left"/>
      <w:pPr>
        <w:ind w:left="5198" w:hanging="643"/>
      </w:pPr>
      <w:rPr>
        <w:rFonts w:hint="default"/>
        <w:lang w:val="ru-RU" w:eastAsia="en-US" w:bidi="ar-SA"/>
      </w:rPr>
    </w:lvl>
    <w:lvl w:ilvl="5" w:tplc="6700FD7A">
      <w:numFmt w:val="bullet"/>
      <w:lvlText w:val="•"/>
      <w:lvlJc w:val="left"/>
      <w:pPr>
        <w:ind w:left="6243" w:hanging="643"/>
      </w:pPr>
      <w:rPr>
        <w:rFonts w:hint="default"/>
        <w:lang w:val="ru-RU" w:eastAsia="en-US" w:bidi="ar-SA"/>
      </w:rPr>
    </w:lvl>
    <w:lvl w:ilvl="6" w:tplc="BDAC0F60">
      <w:numFmt w:val="bullet"/>
      <w:lvlText w:val="•"/>
      <w:lvlJc w:val="left"/>
      <w:pPr>
        <w:ind w:left="7287" w:hanging="643"/>
      </w:pPr>
      <w:rPr>
        <w:rFonts w:hint="default"/>
        <w:lang w:val="ru-RU" w:eastAsia="en-US" w:bidi="ar-SA"/>
      </w:rPr>
    </w:lvl>
    <w:lvl w:ilvl="7" w:tplc="1EC613C8">
      <w:numFmt w:val="bullet"/>
      <w:lvlText w:val="•"/>
      <w:lvlJc w:val="left"/>
      <w:pPr>
        <w:ind w:left="8332" w:hanging="643"/>
      </w:pPr>
      <w:rPr>
        <w:rFonts w:hint="default"/>
        <w:lang w:val="ru-RU" w:eastAsia="en-US" w:bidi="ar-SA"/>
      </w:rPr>
    </w:lvl>
    <w:lvl w:ilvl="8" w:tplc="2BEED4FA">
      <w:numFmt w:val="bullet"/>
      <w:lvlText w:val="•"/>
      <w:lvlJc w:val="left"/>
      <w:pPr>
        <w:ind w:left="9377" w:hanging="643"/>
      </w:pPr>
      <w:rPr>
        <w:rFonts w:hint="default"/>
        <w:lang w:val="ru-RU" w:eastAsia="en-US" w:bidi="ar-SA"/>
      </w:rPr>
    </w:lvl>
  </w:abstractNum>
  <w:abstractNum w:abstractNumId="42">
    <w:nsid w:val="7761238F"/>
    <w:multiLevelType w:val="hybridMultilevel"/>
    <w:tmpl w:val="A3101630"/>
    <w:lvl w:ilvl="0" w:tplc="7E3A030E">
      <w:start w:val="3"/>
      <w:numFmt w:val="upperRoman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A6A77"/>
    <w:multiLevelType w:val="hybridMultilevel"/>
    <w:tmpl w:val="4858E868"/>
    <w:lvl w:ilvl="0" w:tplc="87EAC46C">
      <w:start w:val="1"/>
      <w:numFmt w:val="upperRoman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F746F"/>
    <w:multiLevelType w:val="hybridMultilevel"/>
    <w:tmpl w:val="62EA1BCA"/>
    <w:lvl w:ilvl="0" w:tplc="F8184D88">
      <w:start w:val="1"/>
      <w:numFmt w:val="upperRoman"/>
      <w:lvlText w:val="%1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7F5513E"/>
    <w:multiLevelType w:val="hybridMultilevel"/>
    <w:tmpl w:val="0C58D534"/>
    <w:lvl w:ilvl="0" w:tplc="BED465C2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 w:tplc="30EE7E48">
      <w:numFmt w:val="none"/>
      <w:lvlText w:val=""/>
      <w:lvlJc w:val="left"/>
      <w:pPr>
        <w:tabs>
          <w:tab w:val="num" w:pos="360"/>
        </w:tabs>
      </w:pPr>
    </w:lvl>
    <w:lvl w:ilvl="2" w:tplc="1578FD5E">
      <w:numFmt w:val="none"/>
      <w:lvlText w:val=""/>
      <w:lvlJc w:val="left"/>
      <w:pPr>
        <w:tabs>
          <w:tab w:val="num" w:pos="360"/>
        </w:tabs>
      </w:pPr>
    </w:lvl>
    <w:lvl w:ilvl="3" w:tplc="B4B2AF0E">
      <w:numFmt w:val="bullet"/>
      <w:lvlText w:val="•"/>
      <w:lvlJc w:val="left"/>
      <w:pPr>
        <w:ind w:left="4445" w:hanging="720"/>
      </w:pPr>
      <w:rPr>
        <w:rFonts w:hint="default"/>
        <w:lang w:val="ru-RU" w:eastAsia="en-US" w:bidi="ar-SA"/>
      </w:rPr>
    </w:lvl>
    <w:lvl w:ilvl="4" w:tplc="1A4068CA">
      <w:numFmt w:val="bullet"/>
      <w:lvlText w:val="•"/>
      <w:lvlJc w:val="left"/>
      <w:pPr>
        <w:ind w:left="5448" w:hanging="720"/>
      </w:pPr>
      <w:rPr>
        <w:rFonts w:hint="default"/>
        <w:lang w:val="ru-RU" w:eastAsia="en-US" w:bidi="ar-SA"/>
      </w:rPr>
    </w:lvl>
    <w:lvl w:ilvl="5" w:tplc="950C8AF0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6" w:tplc="8A4646EA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 w:tplc="D5860CB8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  <w:lvl w:ilvl="8" w:tplc="57025E0A">
      <w:numFmt w:val="bullet"/>
      <w:lvlText w:val="•"/>
      <w:lvlJc w:val="left"/>
      <w:pPr>
        <w:ind w:left="9460" w:hanging="720"/>
      </w:pPr>
      <w:rPr>
        <w:rFonts w:hint="default"/>
        <w:lang w:val="ru-RU" w:eastAsia="en-US" w:bidi="ar-SA"/>
      </w:rPr>
    </w:lvl>
  </w:abstractNum>
  <w:abstractNum w:abstractNumId="46">
    <w:nsid w:val="7C6D336F"/>
    <w:multiLevelType w:val="hybridMultilevel"/>
    <w:tmpl w:val="82461D5C"/>
    <w:lvl w:ilvl="0" w:tplc="77380DBA">
      <w:start w:val="3"/>
      <w:numFmt w:val="upperRoman"/>
      <w:lvlText w:val="%1."/>
      <w:lvlJc w:val="center"/>
      <w:pPr>
        <w:ind w:left="5223" w:hanging="567"/>
        <w:jc w:val="right"/>
      </w:pPr>
      <w:rPr>
        <w:rFonts w:ascii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0DD5C">
      <w:numFmt w:val="bullet"/>
      <w:lvlText w:val="•"/>
      <w:lvlJc w:val="left"/>
      <w:pPr>
        <w:ind w:left="5844" w:hanging="567"/>
      </w:pPr>
      <w:rPr>
        <w:rFonts w:hint="default"/>
        <w:lang w:val="ru-RU" w:eastAsia="en-US" w:bidi="ar-SA"/>
      </w:rPr>
    </w:lvl>
    <w:lvl w:ilvl="2" w:tplc="990843F0">
      <w:numFmt w:val="bullet"/>
      <w:lvlText w:val="•"/>
      <w:lvlJc w:val="left"/>
      <w:pPr>
        <w:ind w:left="6469" w:hanging="567"/>
      </w:pPr>
      <w:rPr>
        <w:rFonts w:hint="default"/>
        <w:lang w:val="ru-RU" w:eastAsia="en-US" w:bidi="ar-SA"/>
      </w:rPr>
    </w:lvl>
    <w:lvl w:ilvl="3" w:tplc="A39C092A">
      <w:numFmt w:val="bullet"/>
      <w:lvlText w:val="•"/>
      <w:lvlJc w:val="left"/>
      <w:pPr>
        <w:ind w:left="7093" w:hanging="567"/>
      </w:pPr>
      <w:rPr>
        <w:rFonts w:hint="default"/>
        <w:lang w:val="ru-RU" w:eastAsia="en-US" w:bidi="ar-SA"/>
      </w:rPr>
    </w:lvl>
    <w:lvl w:ilvl="4" w:tplc="F7309574">
      <w:numFmt w:val="bullet"/>
      <w:lvlText w:val="•"/>
      <w:lvlJc w:val="left"/>
      <w:pPr>
        <w:ind w:left="7718" w:hanging="567"/>
      </w:pPr>
      <w:rPr>
        <w:rFonts w:hint="default"/>
        <w:lang w:val="ru-RU" w:eastAsia="en-US" w:bidi="ar-SA"/>
      </w:rPr>
    </w:lvl>
    <w:lvl w:ilvl="5" w:tplc="13ECAD52">
      <w:numFmt w:val="bullet"/>
      <w:lvlText w:val="•"/>
      <w:lvlJc w:val="left"/>
      <w:pPr>
        <w:ind w:left="8343" w:hanging="567"/>
      </w:pPr>
      <w:rPr>
        <w:rFonts w:hint="default"/>
        <w:lang w:val="ru-RU" w:eastAsia="en-US" w:bidi="ar-SA"/>
      </w:rPr>
    </w:lvl>
    <w:lvl w:ilvl="6" w:tplc="AD3C69A0">
      <w:numFmt w:val="bullet"/>
      <w:lvlText w:val="•"/>
      <w:lvlJc w:val="left"/>
      <w:pPr>
        <w:ind w:left="8967" w:hanging="567"/>
      </w:pPr>
      <w:rPr>
        <w:rFonts w:hint="default"/>
        <w:lang w:val="ru-RU" w:eastAsia="en-US" w:bidi="ar-SA"/>
      </w:rPr>
    </w:lvl>
    <w:lvl w:ilvl="7" w:tplc="89808776">
      <w:numFmt w:val="bullet"/>
      <w:lvlText w:val="•"/>
      <w:lvlJc w:val="left"/>
      <w:pPr>
        <w:ind w:left="9592" w:hanging="567"/>
      </w:pPr>
      <w:rPr>
        <w:rFonts w:hint="default"/>
        <w:lang w:val="ru-RU" w:eastAsia="en-US" w:bidi="ar-SA"/>
      </w:rPr>
    </w:lvl>
    <w:lvl w:ilvl="8" w:tplc="1F4881D6">
      <w:numFmt w:val="bullet"/>
      <w:lvlText w:val="•"/>
      <w:lvlJc w:val="left"/>
      <w:pPr>
        <w:ind w:left="10217" w:hanging="567"/>
      </w:pPr>
      <w:rPr>
        <w:rFonts w:hint="default"/>
        <w:lang w:val="ru-RU" w:eastAsia="en-US" w:bidi="ar-SA"/>
      </w:rPr>
    </w:lvl>
  </w:abstractNum>
  <w:abstractNum w:abstractNumId="47">
    <w:nsid w:val="7D561E9C"/>
    <w:multiLevelType w:val="hybridMultilevel"/>
    <w:tmpl w:val="EFA899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>
    <w:nsid w:val="7DC25C35"/>
    <w:multiLevelType w:val="hybridMultilevel"/>
    <w:tmpl w:val="27B6D330"/>
    <w:lvl w:ilvl="0" w:tplc="6090099E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 w:tplc="61C2A9B2">
      <w:numFmt w:val="none"/>
      <w:lvlText w:val=""/>
      <w:lvlJc w:val="left"/>
      <w:pPr>
        <w:tabs>
          <w:tab w:val="num" w:pos="360"/>
        </w:tabs>
      </w:pPr>
    </w:lvl>
    <w:lvl w:ilvl="2" w:tplc="A62C6F88">
      <w:numFmt w:val="bullet"/>
      <w:lvlText w:val="•"/>
      <w:lvlJc w:val="left"/>
      <w:pPr>
        <w:ind w:left="3109" w:hanging="847"/>
      </w:pPr>
      <w:rPr>
        <w:rFonts w:hint="default"/>
        <w:lang w:val="ru-RU" w:eastAsia="en-US" w:bidi="ar-SA"/>
      </w:rPr>
    </w:lvl>
    <w:lvl w:ilvl="3" w:tplc="2884AB68">
      <w:numFmt w:val="bullet"/>
      <w:lvlText w:val="•"/>
      <w:lvlJc w:val="left"/>
      <w:pPr>
        <w:ind w:left="4153" w:hanging="847"/>
      </w:pPr>
      <w:rPr>
        <w:rFonts w:hint="default"/>
        <w:lang w:val="ru-RU" w:eastAsia="en-US" w:bidi="ar-SA"/>
      </w:rPr>
    </w:lvl>
    <w:lvl w:ilvl="4" w:tplc="4E708F72">
      <w:numFmt w:val="bullet"/>
      <w:lvlText w:val="•"/>
      <w:lvlJc w:val="left"/>
      <w:pPr>
        <w:ind w:left="5198" w:hanging="847"/>
      </w:pPr>
      <w:rPr>
        <w:rFonts w:hint="default"/>
        <w:lang w:val="ru-RU" w:eastAsia="en-US" w:bidi="ar-SA"/>
      </w:rPr>
    </w:lvl>
    <w:lvl w:ilvl="5" w:tplc="AC98EB86">
      <w:numFmt w:val="bullet"/>
      <w:lvlText w:val="•"/>
      <w:lvlJc w:val="left"/>
      <w:pPr>
        <w:ind w:left="6243" w:hanging="847"/>
      </w:pPr>
      <w:rPr>
        <w:rFonts w:hint="default"/>
        <w:lang w:val="ru-RU" w:eastAsia="en-US" w:bidi="ar-SA"/>
      </w:rPr>
    </w:lvl>
    <w:lvl w:ilvl="6" w:tplc="F802F166">
      <w:numFmt w:val="bullet"/>
      <w:lvlText w:val="•"/>
      <w:lvlJc w:val="left"/>
      <w:pPr>
        <w:ind w:left="7287" w:hanging="847"/>
      </w:pPr>
      <w:rPr>
        <w:rFonts w:hint="default"/>
        <w:lang w:val="ru-RU" w:eastAsia="en-US" w:bidi="ar-SA"/>
      </w:rPr>
    </w:lvl>
    <w:lvl w:ilvl="7" w:tplc="6DEED282">
      <w:numFmt w:val="bullet"/>
      <w:lvlText w:val="•"/>
      <w:lvlJc w:val="left"/>
      <w:pPr>
        <w:ind w:left="8332" w:hanging="847"/>
      </w:pPr>
      <w:rPr>
        <w:rFonts w:hint="default"/>
        <w:lang w:val="ru-RU" w:eastAsia="en-US" w:bidi="ar-SA"/>
      </w:rPr>
    </w:lvl>
    <w:lvl w:ilvl="8" w:tplc="83F23DBC">
      <w:numFmt w:val="bullet"/>
      <w:lvlText w:val="•"/>
      <w:lvlJc w:val="left"/>
      <w:pPr>
        <w:ind w:left="9377" w:hanging="84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0"/>
  </w:num>
  <w:num w:numId="3">
    <w:abstractNumId w:val="23"/>
  </w:num>
  <w:num w:numId="4">
    <w:abstractNumId w:val="20"/>
  </w:num>
  <w:num w:numId="5">
    <w:abstractNumId w:val="6"/>
  </w:num>
  <w:num w:numId="6">
    <w:abstractNumId w:val="4"/>
  </w:num>
  <w:num w:numId="7">
    <w:abstractNumId w:val="2"/>
  </w:num>
  <w:num w:numId="8">
    <w:abstractNumId w:val="27"/>
  </w:num>
  <w:num w:numId="9">
    <w:abstractNumId w:val="11"/>
  </w:num>
  <w:num w:numId="10">
    <w:abstractNumId w:val="39"/>
  </w:num>
  <w:num w:numId="11">
    <w:abstractNumId w:val="48"/>
  </w:num>
  <w:num w:numId="12">
    <w:abstractNumId w:val="32"/>
  </w:num>
  <w:num w:numId="13">
    <w:abstractNumId w:val="45"/>
  </w:num>
  <w:num w:numId="14">
    <w:abstractNumId w:val="33"/>
  </w:num>
  <w:num w:numId="15">
    <w:abstractNumId w:val="18"/>
  </w:num>
  <w:num w:numId="16">
    <w:abstractNumId w:val="5"/>
  </w:num>
  <w:num w:numId="17">
    <w:abstractNumId w:val="35"/>
  </w:num>
  <w:num w:numId="18">
    <w:abstractNumId w:val="25"/>
  </w:num>
  <w:num w:numId="19">
    <w:abstractNumId w:val="7"/>
  </w:num>
  <w:num w:numId="20">
    <w:abstractNumId w:val="9"/>
  </w:num>
  <w:num w:numId="21">
    <w:abstractNumId w:val="40"/>
  </w:num>
  <w:num w:numId="22">
    <w:abstractNumId w:val="19"/>
  </w:num>
  <w:num w:numId="23">
    <w:abstractNumId w:val="30"/>
  </w:num>
  <w:num w:numId="24">
    <w:abstractNumId w:val="3"/>
  </w:num>
  <w:num w:numId="25">
    <w:abstractNumId w:val="14"/>
  </w:num>
  <w:num w:numId="26">
    <w:abstractNumId w:val="36"/>
  </w:num>
  <w:num w:numId="27">
    <w:abstractNumId w:val="41"/>
  </w:num>
  <w:num w:numId="28">
    <w:abstractNumId w:val="16"/>
  </w:num>
  <w:num w:numId="29">
    <w:abstractNumId w:val="17"/>
  </w:num>
  <w:num w:numId="30">
    <w:abstractNumId w:val="28"/>
  </w:num>
  <w:num w:numId="31">
    <w:abstractNumId w:val="0"/>
  </w:num>
  <w:num w:numId="32">
    <w:abstractNumId w:val="46"/>
  </w:num>
  <w:num w:numId="33">
    <w:abstractNumId w:val="38"/>
  </w:num>
  <w:num w:numId="34">
    <w:abstractNumId w:val="29"/>
  </w:num>
  <w:num w:numId="35">
    <w:abstractNumId w:val="47"/>
  </w:num>
  <w:num w:numId="36">
    <w:abstractNumId w:val="34"/>
  </w:num>
  <w:num w:numId="37">
    <w:abstractNumId w:val="15"/>
  </w:num>
  <w:num w:numId="38">
    <w:abstractNumId w:val="24"/>
  </w:num>
  <w:num w:numId="39">
    <w:abstractNumId w:val="43"/>
  </w:num>
  <w:num w:numId="40">
    <w:abstractNumId w:val="22"/>
  </w:num>
  <w:num w:numId="41">
    <w:abstractNumId w:val="37"/>
  </w:num>
  <w:num w:numId="42">
    <w:abstractNumId w:val="44"/>
  </w:num>
  <w:num w:numId="43">
    <w:abstractNumId w:val="13"/>
  </w:num>
  <w:num w:numId="44">
    <w:abstractNumId w:val="26"/>
  </w:num>
  <w:num w:numId="45">
    <w:abstractNumId w:val="42"/>
  </w:num>
  <w:num w:numId="46">
    <w:abstractNumId w:val="12"/>
  </w:num>
  <w:num w:numId="47">
    <w:abstractNumId w:val="21"/>
  </w:num>
  <w:num w:numId="48">
    <w:abstractNumId w:val="8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37DB"/>
    <w:rsid w:val="0000099F"/>
    <w:rsid w:val="00043DF1"/>
    <w:rsid w:val="000837DB"/>
    <w:rsid w:val="000A686C"/>
    <w:rsid w:val="000E0CB0"/>
    <w:rsid w:val="000F6CF2"/>
    <w:rsid w:val="001304A3"/>
    <w:rsid w:val="0014139F"/>
    <w:rsid w:val="00161DC0"/>
    <w:rsid w:val="00176B45"/>
    <w:rsid w:val="00207A98"/>
    <w:rsid w:val="0022599A"/>
    <w:rsid w:val="00270662"/>
    <w:rsid w:val="002B7FD7"/>
    <w:rsid w:val="002C667C"/>
    <w:rsid w:val="002E3E9C"/>
    <w:rsid w:val="002E3EFD"/>
    <w:rsid w:val="002E7D11"/>
    <w:rsid w:val="003064C8"/>
    <w:rsid w:val="00307C86"/>
    <w:rsid w:val="0032334E"/>
    <w:rsid w:val="00343DFF"/>
    <w:rsid w:val="00395AC8"/>
    <w:rsid w:val="003A0536"/>
    <w:rsid w:val="003C7472"/>
    <w:rsid w:val="003D63F7"/>
    <w:rsid w:val="003E1959"/>
    <w:rsid w:val="00416CEF"/>
    <w:rsid w:val="00475EA8"/>
    <w:rsid w:val="004774E3"/>
    <w:rsid w:val="00477DDA"/>
    <w:rsid w:val="004D2A32"/>
    <w:rsid w:val="00505B6B"/>
    <w:rsid w:val="005652B0"/>
    <w:rsid w:val="00574E80"/>
    <w:rsid w:val="005B481D"/>
    <w:rsid w:val="005B6214"/>
    <w:rsid w:val="005C033E"/>
    <w:rsid w:val="005F0800"/>
    <w:rsid w:val="00606409"/>
    <w:rsid w:val="006429C0"/>
    <w:rsid w:val="006454DB"/>
    <w:rsid w:val="00694708"/>
    <w:rsid w:val="006A20D6"/>
    <w:rsid w:val="00705C97"/>
    <w:rsid w:val="00707898"/>
    <w:rsid w:val="00712F7E"/>
    <w:rsid w:val="00714906"/>
    <w:rsid w:val="007306C2"/>
    <w:rsid w:val="00744F66"/>
    <w:rsid w:val="00757B0F"/>
    <w:rsid w:val="007A01FD"/>
    <w:rsid w:val="007D5140"/>
    <w:rsid w:val="0086554A"/>
    <w:rsid w:val="00881DBE"/>
    <w:rsid w:val="00890737"/>
    <w:rsid w:val="008C3D25"/>
    <w:rsid w:val="008D7369"/>
    <w:rsid w:val="008F6C8D"/>
    <w:rsid w:val="008F74AD"/>
    <w:rsid w:val="00920B83"/>
    <w:rsid w:val="00935276"/>
    <w:rsid w:val="00985919"/>
    <w:rsid w:val="00993927"/>
    <w:rsid w:val="00995D98"/>
    <w:rsid w:val="009E52CD"/>
    <w:rsid w:val="00A118B8"/>
    <w:rsid w:val="00A1331D"/>
    <w:rsid w:val="00A16333"/>
    <w:rsid w:val="00A30E29"/>
    <w:rsid w:val="00A379CE"/>
    <w:rsid w:val="00A45DFA"/>
    <w:rsid w:val="00A9052D"/>
    <w:rsid w:val="00AD5637"/>
    <w:rsid w:val="00B114BF"/>
    <w:rsid w:val="00B15240"/>
    <w:rsid w:val="00B466C0"/>
    <w:rsid w:val="00B75CB9"/>
    <w:rsid w:val="00BA0AD3"/>
    <w:rsid w:val="00BA5368"/>
    <w:rsid w:val="00BC6C5A"/>
    <w:rsid w:val="00C00785"/>
    <w:rsid w:val="00C00C54"/>
    <w:rsid w:val="00C13974"/>
    <w:rsid w:val="00C66FFE"/>
    <w:rsid w:val="00D141C6"/>
    <w:rsid w:val="00D417B9"/>
    <w:rsid w:val="00D526AE"/>
    <w:rsid w:val="00D67B23"/>
    <w:rsid w:val="00D71D7E"/>
    <w:rsid w:val="00D96692"/>
    <w:rsid w:val="00DC2565"/>
    <w:rsid w:val="00DD4C1B"/>
    <w:rsid w:val="00DE3161"/>
    <w:rsid w:val="00DE6385"/>
    <w:rsid w:val="00E06534"/>
    <w:rsid w:val="00E14E87"/>
    <w:rsid w:val="00E17443"/>
    <w:rsid w:val="00E22DEE"/>
    <w:rsid w:val="00E256E6"/>
    <w:rsid w:val="00E30082"/>
    <w:rsid w:val="00E6000B"/>
    <w:rsid w:val="00E957F2"/>
    <w:rsid w:val="00EA0814"/>
    <w:rsid w:val="00EE5B2D"/>
    <w:rsid w:val="00EF0C87"/>
    <w:rsid w:val="00F00DE2"/>
    <w:rsid w:val="00F44528"/>
    <w:rsid w:val="00F56926"/>
    <w:rsid w:val="00F656FF"/>
    <w:rsid w:val="00F958B1"/>
    <w:rsid w:val="00FC7805"/>
    <w:rsid w:val="00FD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1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37DB"/>
    <w:pPr>
      <w:widowControl w:val="0"/>
      <w:autoSpaceDE w:val="0"/>
      <w:autoSpaceDN w:val="0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837DB"/>
    <w:pPr>
      <w:widowControl w:val="0"/>
      <w:autoSpaceDE w:val="0"/>
      <w:autoSpaceDN w:val="0"/>
      <w:spacing w:before="120"/>
      <w:ind w:left="10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837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837DB"/>
    <w:pPr>
      <w:widowControl w:val="0"/>
      <w:autoSpaceDE w:val="0"/>
      <w:autoSpaceDN w:val="0"/>
      <w:spacing w:before="90"/>
      <w:ind w:left="2162" w:right="6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Title"/>
    <w:basedOn w:val="a"/>
    <w:link w:val="ad"/>
    <w:uiPriority w:val="1"/>
    <w:qFormat/>
    <w:rsid w:val="000837DB"/>
    <w:pPr>
      <w:widowControl w:val="0"/>
      <w:autoSpaceDE w:val="0"/>
      <w:autoSpaceDN w:val="0"/>
      <w:spacing w:before="73"/>
      <w:ind w:left="3574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0837DB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837DB"/>
    <w:pPr>
      <w:widowControl w:val="0"/>
      <w:autoSpaceDE w:val="0"/>
      <w:autoSpaceDN w:val="0"/>
      <w:ind w:left="62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unhideWhenUsed/>
    <w:rsid w:val="000837DB"/>
    <w:rPr>
      <w:color w:val="0000FF"/>
      <w:u w:val="single"/>
    </w:rPr>
  </w:style>
  <w:style w:type="paragraph" w:styleId="af">
    <w:name w:val="No Spacing"/>
    <w:uiPriority w:val="1"/>
    <w:qFormat/>
    <w:rsid w:val="000837DB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837D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837D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yperlink" Target="http://www.pravo.gov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nyo.ucoz.ru/index/prikazy/0-70" TargetMode="Externa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svetai.donland.ru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8.xml"/><Relationship Id="rId28" Type="http://schemas.openxmlformats.org/officeDocument/2006/relationships/footer" Target="footer1.xml"/><Relationship Id="rId10" Type="http://schemas.openxmlformats.org/officeDocument/2006/relationships/hyperlink" Target="https://www.donland.ru" TargetMode="Externa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nesvetai.donland.ru/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92</TotalTime>
  <Pages>1</Pages>
  <Words>15825</Words>
  <Characters>90209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3</cp:revision>
  <cp:lastPrinted>2022-09-09T08:42:00Z</cp:lastPrinted>
  <dcterms:created xsi:type="dcterms:W3CDTF">2022-09-08T12:29:00Z</dcterms:created>
  <dcterms:modified xsi:type="dcterms:W3CDTF">2022-09-09T08:42:00Z</dcterms:modified>
</cp:coreProperties>
</file>